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5C3B8" w14:textId="1790D6BA" w:rsidR="00292312" w:rsidRDefault="00711DFE" w:rsidP="00711DFE">
      <w:pPr>
        <w:spacing w:after="0"/>
        <w:rPr>
          <w:sz w:val="28"/>
          <w:szCs w:val="28"/>
        </w:rPr>
      </w:pPr>
      <w:r w:rsidRPr="00711DFE">
        <w:rPr>
          <w:sz w:val="28"/>
          <w:szCs w:val="28"/>
        </w:rPr>
        <w:t xml:space="preserve">Suggested </w:t>
      </w:r>
      <w:r w:rsidR="004D6B20">
        <w:rPr>
          <w:sz w:val="28"/>
          <w:szCs w:val="28"/>
        </w:rPr>
        <w:t xml:space="preserve">GASB 68 Pension </w:t>
      </w:r>
      <w:r w:rsidRPr="00711DFE">
        <w:rPr>
          <w:sz w:val="28"/>
          <w:szCs w:val="28"/>
        </w:rPr>
        <w:t xml:space="preserve">Footnotes for Employers </w:t>
      </w:r>
      <w:r w:rsidR="004D6B20">
        <w:rPr>
          <w:sz w:val="28"/>
          <w:szCs w:val="28"/>
        </w:rPr>
        <w:t>Financial Statements for the Fiscal Year</w:t>
      </w:r>
      <w:r w:rsidR="00DB69EB">
        <w:rPr>
          <w:sz w:val="28"/>
          <w:szCs w:val="28"/>
        </w:rPr>
        <w:t xml:space="preserve"> </w:t>
      </w:r>
      <w:r w:rsidR="0018100F">
        <w:rPr>
          <w:sz w:val="28"/>
          <w:szCs w:val="28"/>
        </w:rPr>
        <w:t>End</w:t>
      </w:r>
      <w:r w:rsidR="004D6B20">
        <w:rPr>
          <w:sz w:val="28"/>
          <w:szCs w:val="28"/>
        </w:rPr>
        <w:t xml:space="preserve">ed </w:t>
      </w:r>
      <w:r w:rsidR="0058674B">
        <w:rPr>
          <w:sz w:val="28"/>
          <w:szCs w:val="28"/>
        </w:rPr>
        <w:t>June 30</w:t>
      </w:r>
      <w:r w:rsidR="00AC4714">
        <w:rPr>
          <w:sz w:val="28"/>
          <w:szCs w:val="28"/>
        </w:rPr>
        <w:t>, 20</w:t>
      </w:r>
      <w:r w:rsidR="00B905C5">
        <w:rPr>
          <w:sz w:val="28"/>
          <w:szCs w:val="28"/>
        </w:rPr>
        <w:t>2</w:t>
      </w:r>
      <w:r w:rsidR="00724851">
        <w:rPr>
          <w:sz w:val="28"/>
          <w:szCs w:val="28"/>
        </w:rPr>
        <w:t>1</w:t>
      </w:r>
    </w:p>
    <w:p w14:paraId="18623D8B" w14:textId="6ECE9646" w:rsidR="0018100F" w:rsidRPr="00711DFE" w:rsidRDefault="00FD7264" w:rsidP="00711DFE">
      <w:pPr>
        <w:spacing w:after="0"/>
        <w:rPr>
          <w:sz w:val="28"/>
          <w:szCs w:val="28"/>
        </w:rPr>
      </w:pPr>
      <w:r>
        <w:rPr>
          <w:sz w:val="28"/>
          <w:szCs w:val="28"/>
        </w:rPr>
        <w:t xml:space="preserve"> [Using PERA Valuation/Measurement Date 6/30/20</w:t>
      </w:r>
      <w:r w:rsidR="00724851">
        <w:rPr>
          <w:sz w:val="28"/>
          <w:szCs w:val="28"/>
        </w:rPr>
        <w:t>20</w:t>
      </w:r>
      <w:r>
        <w:rPr>
          <w:sz w:val="28"/>
          <w:szCs w:val="28"/>
        </w:rPr>
        <w:t>]</w:t>
      </w:r>
    </w:p>
    <w:p w14:paraId="0BDFACDB" w14:textId="77777777" w:rsidR="00711DFE" w:rsidRDefault="00711DFE" w:rsidP="00B905C5">
      <w:pPr>
        <w:spacing w:after="0"/>
      </w:pPr>
    </w:p>
    <w:p w14:paraId="1EF6F93E" w14:textId="77777777" w:rsidR="00711DFE" w:rsidRPr="00711DFE" w:rsidRDefault="00711DFE" w:rsidP="00711DFE">
      <w:pPr>
        <w:spacing w:after="0"/>
        <w:rPr>
          <w:b/>
        </w:rPr>
      </w:pPr>
      <w:r w:rsidRPr="00711DFE">
        <w:rPr>
          <w:b/>
        </w:rPr>
        <w:t>Summary of Significant Accounting Policies</w:t>
      </w:r>
    </w:p>
    <w:p w14:paraId="03C49565" w14:textId="1FD1AACA" w:rsidR="00AC4050" w:rsidRPr="00F2267D" w:rsidRDefault="00AC4050" w:rsidP="00AC4050">
      <w:pPr>
        <w:spacing w:after="0"/>
      </w:pPr>
      <w:r>
        <w:rPr>
          <w:i/>
        </w:rPr>
        <w:t>Pensions.</w:t>
      </w:r>
      <w:r>
        <w:t xml:space="preserve">  For purposes of measuring the net pension liability, deferred outflows/inflows of resources, and pension expense, information about the fiduciary net position of the Public Employees Retirement Association (PERA) and additions to/deductions from PERA’s fiduciary net position have been determined on the same basis as they are reported by </w:t>
      </w:r>
      <w:r w:rsidRPr="00936558">
        <w:t>PERA. For</w:t>
      </w:r>
      <w:r>
        <w:t xml:space="preserve"> this purpose, plan contributions are recognized as of employer payroll paid dates and benefit payments</w:t>
      </w:r>
      <w:r w:rsidR="0048569C">
        <w:t>,</w:t>
      </w:r>
      <w:r>
        <w:t xml:space="preserve"> and refunds are recognized when due and payable in accordance with the benefit terms.  Investments are reported at fair value.</w:t>
      </w:r>
    </w:p>
    <w:p w14:paraId="27A3FD50" w14:textId="77777777" w:rsidR="00711DFE" w:rsidRDefault="00711DFE" w:rsidP="00711DFE">
      <w:pPr>
        <w:spacing w:after="0"/>
      </w:pPr>
    </w:p>
    <w:p w14:paraId="5939B3B0" w14:textId="77777777" w:rsidR="00F2267D" w:rsidRDefault="00F2267D" w:rsidP="00F2267D">
      <w:pPr>
        <w:spacing w:after="0"/>
        <w:rPr>
          <w:b/>
        </w:rPr>
      </w:pPr>
      <w:r>
        <w:rPr>
          <w:b/>
        </w:rPr>
        <w:t>Note X.  Defined Benefit Pension Plans</w:t>
      </w:r>
    </w:p>
    <w:p w14:paraId="15AF47AC" w14:textId="77777777" w:rsidR="00F2267D" w:rsidRPr="00890B1A" w:rsidRDefault="00F2267D" w:rsidP="00F2267D">
      <w:pPr>
        <w:spacing w:after="0"/>
        <w:rPr>
          <w:i/>
        </w:rPr>
      </w:pPr>
      <w:r w:rsidRPr="00890B1A">
        <w:rPr>
          <w:i/>
        </w:rPr>
        <w:t xml:space="preserve">[Include information for the specific plans that apply to your </w:t>
      </w:r>
      <w:r w:rsidR="00A60495" w:rsidRPr="00890B1A">
        <w:rPr>
          <w:i/>
        </w:rPr>
        <w:t>entity</w:t>
      </w:r>
      <w:r w:rsidRPr="00890B1A">
        <w:rPr>
          <w:i/>
        </w:rPr>
        <w:t>]</w:t>
      </w:r>
    </w:p>
    <w:p w14:paraId="005D5812" w14:textId="77777777" w:rsidR="00F2267D" w:rsidRDefault="00F2267D" w:rsidP="00F2267D">
      <w:pPr>
        <w:spacing w:after="0"/>
      </w:pPr>
    </w:p>
    <w:p w14:paraId="18086210" w14:textId="77777777" w:rsidR="005D18EB" w:rsidRPr="005D18EB" w:rsidRDefault="00F2267D" w:rsidP="00B34021">
      <w:pPr>
        <w:pStyle w:val="ListParagraph"/>
        <w:numPr>
          <w:ilvl w:val="0"/>
          <w:numId w:val="30"/>
        </w:numPr>
        <w:spacing w:after="0"/>
      </w:pPr>
      <w:r w:rsidRPr="00B34021">
        <w:rPr>
          <w:b/>
        </w:rPr>
        <w:t>Plan Description</w:t>
      </w:r>
      <w:r w:rsidR="00BC6915" w:rsidRPr="00B34021">
        <w:rPr>
          <w:b/>
        </w:rPr>
        <w:br/>
      </w:r>
      <w:r w:rsidR="00BC6915">
        <w:t xml:space="preserve">The [entity] participates in the following </w:t>
      </w:r>
      <w:r w:rsidR="004C083B">
        <w:t xml:space="preserve">cost-sharing multiple-employer </w:t>
      </w:r>
      <w:r w:rsidR="00BC6915">
        <w:t xml:space="preserve">defined benefit pension plans </w:t>
      </w:r>
      <w:r w:rsidR="00BC6915" w:rsidRPr="006C3BAA">
        <w:t>administered by the Public Employees Retirement Association of Minnesota (PERA)</w:t>
      </w:r>
      <w:r w:rsidR="00972F44">
        <w:t xml:space="preserve">. </w:t>
      </w:r>
      <w:r w:rsidR="00BC6915">
        <w:t>PERA’s defined benefit pension plans are</w:t>
      </w:r>
      <w:r w:rsidR="00BC6915" w:rsidRPr="006C3BAA">
        <w:t xml:space="preserve"> established and administered in accordance with </w:t>
      </w:r>
      <w:r w:rsidR="00BC6915" w:rsidRPr="00B34021">
        <w:rPr>
          <w:i/>
        </w:rPr>
        <w:t>Minnesota Statutes</w:t>
      </w:r>
      <w:r w:rsidR="00972F44">
        <w:t xml:space="preserve">, Chapters 353 and 356. </w:t>
      </w:r>
      <w:r w:rsidR="004C083B">
        <w:t>PERA’s defined benefit pension plans are tax qu</w:t>
      </w:r>
      <w:r w:rsidR="00803A67">
        <w:t>alified plans under Section 401</w:t>
      </w:r>
      <w:r w:rsidR="004C083B">
        <w:t>(a) of the Internal Revenue Code.</w:t>
      </w:r>
      <w:r w:rsidR="00BC6915" w:rsidRPr="00B34021">
        <w:rPr>
          <w:b/>
        </w:rPr>
        <w:br/>
      </w:r>
    </w:p>
    <w:p w14:paraId="14A6CA25" w14:textId="60F6BF6B" w:rsidR="005D18EB" w:rsidRDefault="003A2EC2" w:rsidP="00B34021">
      <w:pPr>
        <w:pStyle w:val="ListParagraph"/>
        <w:numPr>
          <w:ilvl w:val="0"/>
          <w:numId w:val="23"/>
        </w:numPr>
        <w:spacing w:after="0"/>
        <w:ind w:left="720"/>
      </w:pPr>
      <w:r w:rsidRPr="0092156A">
        <w:rPr>
          <w:b/>
        </w:rPr>
        <w:t xml:space="preserve">General Employees Retirement </w:t>
      </w:r>
      <w:r w:rsidR="00A22B52" w:rsidRPr="0092156A">
        <w:rPr>
          <w:b/>
        </w:rPr>
        <w:t>Plan</w:t>
      </w:r>
      <w:r w:rsidR="005C59B7">
        <w:t xml:space="preserve"> </w:t>
      </w:r>
    </w:p>
    <w:p w14:paraId="5DA5B67A" w14:textId="1C758B48" w:rsidR="00617235" w:rsidRDefault="00046ABC" w:rsidP="00617235">
      <w:pPr>
        <w:pStyle w:val="ListParagraph"/>
        <w:spacing w:after="0"/>
      </w:pPr>
      <w:r>
        <w:t>The General Employees Retirement Plan covers</w:t>
      </w:r>
      <w:r w:rsidR="00F2267D" w:rsidRPr="006C3BAA">
        <w:t xml:space="preserve"> certain </w:t>
      </w:r>
      <w:r>
        <w:t xml:space="preserve">full time and </w:t>
      </w:r>
      <w:r w:rsidR="00F2267D" w:rsidRPr="006C3BAA">
        <w:t xml:space="preserve">part-time employees of the </w:t>
      </w:r>
      <w:r w:rsidR="00ED7F2E">
        <w:t>[</w:t>
      </w:r>
      <w:r w:rsidR="00A60495">
        <w:t>entity</w:t>
      </w:r>
      <w:r w:rsidR="003B3CC1">
        <w:t>’s name</w:t>
      </w:r>
      <w:r w:rsidR="00ED7F2E">
        <w:t>]</w:t>
      </w:r>
      <w:r w:rsidR="0048569C">
        <w:t xml:space="preserve">. </w:t>
      </w:r>
      <w:r w:rsidR="00A22B52">
        <w:t>General Employees Plan</w:t>
      </w:r>
      <w:r w:rsidR="007E7018" w:rsidRPr="006C3BAA">
        <w:t xml:space="preserve"> members belong to </w:t>
      </w:r>
      <w:r w:rsidR="00694E0D" w:rsidRPr="006C3BAA">
        <w:t>t</w:t>
      </w:r>
      <w:r w:rsidR="007E7018" w:rsidRPr="006C3BAA">
        <w:t xml:space="preserve">he Coordinated </w:t>
      </w:r>
      <w:r w:rsidR="00694E0D" w:rsidRPr="006C3BAA">
        <w:t>Plan.</w:t>
      </w:r>
      <w:r w:rsidR="0048569C">
        <w:t xml:space="preserve"> </w:t>
      </w:r>
      <w:r w:rsidR="007E7018" w:rsidRPr="006C3BAA">
        <w:t xml:space="preserve">Coordinated Plan members are covered by </w:t>
      </w:r>
      <w:r w:rsidR="003D04D4">
        <w:t>S</w:t>
      </w:r>
      <w:r w:rsidR="007E7018" w:rsidRPr="006C3BAA">
        <w:t xml:space="preserve">ocial </w:t>
      </w:r>
      <w:r w:rsidR="003D04D4">
        <w:t>S</w:t>
      </w:r>
      <w:r w:rsidR="007E7018" w:rsidRPr="006C3BAA">
        <w:t>ecurity</w:t>
      </w:r>
      <w:r w:rsidR="00AA3116">
        <w:t>.</w:t>
      </w:r>
    </w:p>
    <w:p w14:paraId="39564BD5" w14:textId="77777777" w:rsidR="00617235" w:rsidRDefault="00617235" w:rsidP="00617235">
      <w:pPr>
        <w:pStyle w:val="ListParagraph"/>
        <w:spacing w:after="0"/>
      </w:pPr>
    </w:p>
    <w:p w14:paraId="17B5F374" w14:textId="77777777" w:rsidR="006A2BC9" w:rsidRPr="006A2BC9" w:rsidRDefault="003A2EC2" w:rsidP="00617235">
      <w:pPr>
        <w:pStyle w:val="ListParagraph"/>
        <w:numPr>
          <w:ilvl w:val="0"/>
          <w:numId w:val="23"/>
        </w:numPr>
        <w:spacing w:after="0"/>
        <w:ind w:left="720"/>
      </w:pPr>
      <w:r w:rsidRPr="0092156A">
        <w:rPr>
          <w:b/>
        </w:rPr>
        <w:t xml:space="preserve">Public Employees Police and Fire </w:t>
      </w:r>
      <w:r w:rsidR="00A22B52" w:rsidRPr="0092156A">
        <w:rPr>
          <w:b/>
        </w:rPr>
        <w:t>Plan</w:t>
      </w:r>
    </w:p>
    <w:p w14:paraId="3EA7EA71" w14:textId="6B95704F" w:rsidR="003A2EC2" w:rsidRDefault="00C534BE" w:rsidP="006A2BC9">
      <w:pPr>
        <w:pStyle w:val="ListParagraph"/>
        <w:spacing w:after="0"/>
      </w:pPr>
      <w:r>
        <w:t xml:space="preserve">The </w:t>
      </w:r>
      <w:r w:rsidR="00A22B52">
        <w:t>Police and Fire Plan</w:t>
      </w:r>
      <w:r>
        <w:t>, originally established for police officers and firefighters not covered by a local relief association, now covers all police officers and firefighters</w:t>
      </w:r>
      <w:r w:rsidR="00972F44">
        <w:t xml:space="preserve"> hired since 1980. </w:t>
      </w:r>
      <w:r>
        <w:t xml:space="preserve">Effective July 1, 1999, the </w:t>
      </w:r>
      <w:r w:rsidR="00A22B52">
        <w:t>Police and Fire Plan</w:t>
      </w:r>
      <w:r>
        <w:t xml:space="preserve"> also covers police officers and firefighters belonging to local relief association</w:t>
      </w:r>
      <w:r w:rsidR="006E0E69">
        <w:t>s</w:t>
      </w:r>
      <w:r>
        <w:t xml:space="preserve"> that elected to merge with and transfer assets and administration to PERA.</w:t>
      </w:r>
    </w:p>
    <w:p w14:paraId="4AD9D681" w14:textId="77777777" w:rsidR="005C59B7" w:rsidRDefault="005C59B7" w:rsidP="005D18EB">
      <w:pPr>
        <w:pStyle w:val="ListParagraph"/>
        <w:spacing w:after="0"/>
        <w:ind w:left="0"/>
      </w:pPr>
    </w:p>
    <w:p w14:paraId="2206EA75" w14:textId="68E9C940" w:rsidR="003A2EC2" w:rsidRDefault="00A22B52" w:rsidP="00617235">
      <w:pPr>
        <w:pStyle w:val="ListParagraph"/>
        <w:numPr>
          <w:ilvl w:val="0"/>
          <w:numId w:val="23"/>
        </w:numPr>
        <w:spacing w:after="0"/>
        <w:ind w:left="720"/>
      </w:pPr>
      <w:r w:rsidRPr="0092156A">
        <w:rPr>
          <w:b/>
        </w:rPr>
        <w:t>Local Government Correctional Plan</w:t>
      </w:r>
      <w:r w:rsidR="005C59B7" w:rsidRPr="0092156A">
        <w:rPr>
          <w:b/>
        </w:rPr>
        <w:t xml:space="preserve"> </w:t>
      </w:r>
    </w:p>
    <w:p w14:paraId="7E5D4AF0" w14:textId="77777777" w:rsidR="005D18EB" w:rsidRDefault="00897225" w:rsidP="00617235">
      <w:pPr>
        <w:pStyle w:val="ListParagraph"/>
        <w:spacing w:after="0"/>
      </w:pPr>
      <w:r>
        <w:t xml:space="preserve">The </w:t>
      </w:r>
      <w:r w:rsidR="00A22B52">
        <w:t>Correctional Plan</w:t>
      </w:r>
      <w:r w:rsidR="00A35DD0">
        <w:t xml:space="preserve"> </w:t>
      </w:r>
      <w:r>
        <w:t>was established for correctional officers serving in county and re</w:t>
      </w:r>
      <w:r w:rsidR="00972F44">
        <w:t xml:space="preserve">gional corrections facilities. </w:t>
      </w:r>
      <w:r>
        <w:t>Eligible participants must be responsible for the security, custody, and control of th</w:t>
      </w:r>
      <w:r w:rsidR="005D18EB">
        <w:t>e facilities and their inmates.</w:t>
      </w:r>
    </w:p>
    <w:p w14:paraId="0BF30FC7" w14:textId="77777777" w:rsidR="00973C8A" w:rsidRDefault="00973C8A" w:rsidP="005D18EB">
      <w:pPr>
        <w:pStyle w:val="ListParagraph"/>
        <w:spacing w:after="0"/>
        <w:ind w:left="360"/>
      </w:pPr>
    </w:p>
    <w:p w14:paraId="0EA7151C" w14:textId="77777777" w:rsidR="00292312" w:rsidRPr="00292312" w:rsidRDefault="004B1975" w:rsidP="00617235">
      <w:pPr>
        <w:pStyle w:val="ListParagraph"/>
        <w:numPr>
          <w:ilvl w:val="0"/>
          <w:numId w:val="30"/>
        </w:numPr>
        <w:spacing w:after="0"/>
      </w:pPr>
      <w:r w:rsidRPr="00617235">
        <w:rPr>
          <w:b/>
        </w:rPr>
        <w:t>Benefits Provided</w:t>
      </w:r>
      <w:r>
        <w:br/>
      </w:r>
      <w:r w:rsidR="00E23054" w:rsidRPr="00C35877">
        <w:t>PERA provides retirement, d</w:t>
      </w:r>
      <w:r w:rsidR="00972F44">
        <w:t xml:space="preserve">isability, and death benefits. </w:t>
      </w:r>
      <w:r w:rsidR="00E23054" w:rsidRPr="00C35877">
        <w:t>Benefit</w:t>
      </w:r>
      <w:r w:rsidR="00E23054">
        <w:t xml:space="preserve"> provisions </w:t>
      </w:r>
      <w:r w:rsidR="00E23054" w:rsidRPr="00C35877">
        <w:t xml:space="preserve">are established by state statute and can only be modified by the state </w:t>
      </w:r>
      <w:r w:rsidR="00A35DD0">
        <w:t>L</w:t>
      </w:r>
      <w:r w:rsidR="00E23054" w:rsidRPr="00C35877">
        <w:t>egislature.</w:t>
      </w:r>
      <w:r w:rsidR="00421EBD">
        <w:t xml:space="preserve"> </w:t>
      </w:r>
      <w:r w:rsidR="007F0D3E" w:rsidRPr="00617235">
        <w:rPr>
          <w:rFonts w:cstheme="minorHAnsi"/>
        </w:rPr>
        <w:t>Vested</w:t>
      </w:r>
      <w:r w:rsidR="00FD7264">
        <w:rPr>
          <w:rFonts w:cstheme="minorHAnsi"/>
        </w:rPr>
        <w:t>, t</w:t>
      </w:r>
      <w:r w:rsidR="007F0D3E" w:rsidRPr="00617235">
        <w:rPr>
          <w:rFonts w:cstheme="minorHAnsi"/>
        </w:rPr>
        <w:t>erminated employees who are entitled to benefits</w:t>
      </w:r>
      <w:r w:rsidR="00853A3A">
        <w:rPr>
          <w:rFonts w:cstheme="minorHAnsi"/>
        </w:rPr>
        <w:t>,</w:t>
      </w:r>
      <w:r w:rsidR="007F0D3E" w:rsidRPr="00617235">
        <w:rPr>
          <w:rFonts w:cstheme="minorHAnsi"/>
        </w:rPr>
        <w:t xml:space="preserve"> but are not receiving them yet</w:t>
      </w:r>
      <w:r w:rsidR="00853A3A">
        <w:rPr>
          <w:rFonts w:cstheme="minorHAnsi"/>
        </w:rPr>
        <w:t>,</w:t>
      </w:r>
      <w:r w:rsidR="007F0D3E" w:rsidRPr="00617235">
        <w:rPr>
          <w:rFonts w:cstheme="minorHAnsi"/>
        </w:rPr>
        <w:t xml:space="preserve"> are bound by the provisions in effect at the time they last terminated their public service.</w:t>
      </w:r>
    </w:p>
    <w:p w14:paraId="3AE19C74" w14:textId="337EFE06" w:rsidR="00292312" w:rsidRDefault="00292312" w:rsidP="00292312">
      <w:pPr>
        <w:pStyle w:val="ListParagraph"/>
        <w:spacing w:after="0"/>
        <w:ind w:left="360"/>
        <w:rPr>
          <w:b/>
        </w:rPr>
      </w:pPr>
    </w:p>
    <w:p w14:paraId="29E40D37" w14:textId="77777777" w:rsidR="00435198" w:rsidRDefault="00435198" w:rsidP="00292312">
      <w:pPr>
        <w:pStyle w:val="ListParagraph"/>
        <w:spacing w:after="0"/>
        <w:ind w:left="360"/>
        <w:rPr>
          <w:b/>
        </w:rPr>
      </w:pPr>
    </w:p>
    <w:p w14:paraId="7C3BDA57" w14:textId="4C694E3F" w:rsidR="00CF0B78" w:rsidRDefault="00CF0B78" w:rsidP="00292312">
      <w:pPr>
        <w:pStyle w:val="ListParagraph"/>
        <w:spacing w:after="0"/>
        <w:ind w:left="360"/>
      </w:pPr>
    </w:p>
    <w:p w14:paraId="1F343165" w14:textId="77777777" w:rsidR="00CF0B78" w:rsidRPr="0092156A" w:rsidRDefault="00A111A9" w:rsidP="00617235">
      <w:pPr>
        <w:pStyle w:val="ListParagraph"/>
        <w:numPr>
          <w:ilvl w:val="0"/>
          <w:numId w:val="29"/>
        </w:numPr>
        <w:spacing w:after="0"/>
        <w:ind w:left="720"/>
        <w:rPr>
          <w:b/>
        </w:rPr>
      </w:pPr>
      <w:r w:rsidRPr="0092156A">
        <w:rPr>
          <w:b/>
        </w:rPr>
        <w:lastRenderedPageBreak/>
        <w:t>General Employees Plan</w:t>
      </w:r>
      <w:r w:rsidR="00E23054" w:rsidRPr="0092156A">
        <w:rPr>
          <w:b/>
        </w:rPr>
        <w:t xml:space="preserve"> Benefits</w:t>
      </w:r>
    </w:p>
    <w:p w14:paraId="3057B7D9" w14:textId="73842C62" w:rsidR="00CF0B78" w:rsidRDefault="00FA796F" w:rsidP="00617235">
      <w:pPr>
        <w:pStyle w:val="ListParagraph"/>
        <w:spacing w:after="0"/>
      </w:pPr>
      <w:r>
        <w:t>General Employees Plan b</w:t>
      </w:r>
      <w:r w:rsidR="00C35877" w:rsidRPr="00C35877">
        <w:t>enefits are based on a member’s highest average salary for any five successive years of allowable service, age, and years of credit at termination of service. Two methods are used to compute benefits for PERA's Coordinated</w:t>
      </w:r>
      <w:r w:rsidR="00AA3116">
        <w:t xml:space="preserve"> </w:t>
      </w:r>
      <w:r w:rsidR="00C35877" w:rsidRPr="00C35877">
        <w:t xml:space="preserve">Plan members. </w:t>
      </w:r>
      <w:r w:rsidR="00157DA1">
        <w:t xml:space="preserve">Members hired prior to July 1, 1989, receive the higher of Method 1 or Method 2 formulas. Only Method 2 is used for members hired after June 30, 1989. Under Method 1, the accrual rate for </w:t>
      </w:r>
      <w:proofErr w:type="gramStart"/>
      <w:r w:rsidR="00157DA1">
        <w:t>Coordinated</w:t>
      </w:r>
      <w:proofErr w:type="gramEnd"/>
      <w:r w:rsidR="00157DA1">
        <w:t xml:space="preserve"> members is 1.2</w:t>
      </w:r>
      <w:r w:rsidR="00066435">
        <w:t xml:space="preserve"> percent</w:t>
      </w:r>
      <w:r w:rsidR="00157DA1">
        <w:t xml:space="preserve"> for each of the first 10 years of service and 1.7</w:t>
      </w:r>
      <w:r w:rsidR="00066435">
        <w:t xml:space="preserve"> percent</w:t>
      </w:r>
      <w:r w:rsidR="00157DA1">
        <w:t xml:space="preserve"> for each additional year. Under Method 2, the accrual rate for </w:t>
      </w:r>
      <w:proofErr w:type="gramStart"/>
      <w:r w:rsidR="00157DA1">
        <w:t>Coordinated</w:t>
      </w:r>
      <w:proofErr w:type="gramEnd"/>
      <w:r w:rsidR="00157DA1">
        <w:t xml:space="preserve"> members is 1.7</w:t>
      </w:r>
      <w:r w:rsidR="00066435">
        <w:t xml:space="preserve"> percent</w:t>
      </w:r>
      <w:r w:rsidR="00157DA1">
        <w:t xml:space="preserve"> for all years of service</w:t>
      </w:r>
      <w:r w:rsidR="00292312" w:rsidRPr="006A2BC9">
        <w:t>.</w:t>
      </w:r>
      <w:r w:rsidR="006A2BC9">
        <w:t xml:space="preserve"> </w:t>
      </w:r>
      <w:r w:rsidR="00157DA1">
        <w:t xml:space="preserve"> </w:t>
      </w:r>
      <w:r w:rsidR="005359EA" w:rsidRPr="00C35877">
        <w:t>For members hired prior to July 1, 1989 a full annuity is available when age plus years of service equal 90</w:t>
      </w:r>
      <w:r w:rsidR="005359EA">
        <w:t xml:space="preserve"> and normal retirement age is 65</w:t>
      </w:r>
      <w:r w:rsidR="005359EA" w:rsidRPr="00C35877">
        <w:t xml:space="preserve">. </w:t>
      </w:r>
      <w:r w:rsidR="005359EA">
        <w:t>For members hired on or after July 1, 1989</w:t>
      </w:r>
      <w:r w:rsidR="00066435">
        <w:t>,</w:t>
      </w:r>
      <w:r w:rsidR="005359EA">
        <w:t xml:space="preserve"> </w:t>
      </w:r>
      <w:r w:rsidR="004B0325">
        <w:t>n</w:t>
      </w:r>
      <w:r w:rsidR="005359EA">
        <w:t xml:space="preserve">ormal retirement age is the age for unreduced </w:t>
      </w:r>
      <w:r w:rsidR="003D04D4">
        <w:t>S</w:t>
      </w:r>
      <w:r w:rsidR="005359EA">
        <w:t xml:space="preserve">ocial </w:t>
      </w:r>
      <w:r w:rsidR="003D04D4">
        <w:t>S</w:t>
      </w:r>
      <w:r w:rsidR="005359EA">
        <w:t>ecurity benefits capped at 66.</w:t>
      </w:r>
      <w:r w:rsidR="00A4339E">
        <w:t xml:space="preserve">  </w:t>
      </w:r>
    </w:p>
    <w:p w14:paraId="3034D69A" w14:textId="77777777" w:rsidR="00CF0B78" w:rsidRDefault="00CF0B78" w:rsidP="00617235">
      <w:pPr>
        <w:pStyle w:val="ListParagraph"/>
        <w:spacing w:after="0"/>
      </w:pPr>
    </w:p>
    <w:p w14:paraId="670B86ED" w14:textId="345A9607" w:rsidR="00F94E53" w:rsidRDefault="00051B41" w:rsidP="000A4959">
      <w:pPr>
        <w:pStyle w:val="ListParagraph"/>
        <w:spacing w:after="0"/>
      </w:pPr>
      <w:r w:rsidRPr="0060100F">
        <w:t xml:space="preserve">Benefit increases are provided to benefit recipients each January.  </w:t>
      </w:r>
      <w:r w:rsidR="00B10254">
        <w:t>T</w:t>
      </w:r>
      <w:r w:rsidRPr="00051B41">
        <w:t xml:space="preserve">he postretirement increase </w:t>
      </w:r>
      <w:r>
        <w:t>is</w:t>
      </w:r>
      <w:r w:rsidRPr="00051B41">
        <w:t xml:space="preserve"> equal to 50 percent of the cost-of-living adjustment (COLA) announced by the SSA, with a minimum increase of at least 1 percent and a maximum of 1.5 percent. Recipients that have been receiving the annuity or benefit for at least a full year as of the June 30 before the effective date of the increase will receive the full increase. </w:t>
      </w:r>
      <w:r w:rsidR="00B10254">
        <w:t>R</w:t>
      </w:r>
      <w:r w:rsidRPr="00051B41">
        <w:t>ecipients receiving the annuity or benefit for at least one month but less than a full year as of the June 30 before the effective date of the increase will receive a reduced prorated increase. For members retiring on January 1, 2024, or later, the increase will be delayed until normal retirement age (age 65 if hired prior to July 1, 1989, or age 66 for individuals hired on or after July 1, 1989). Members retiring under Rule of 90 are exempt from the delay to normal retirement.</w:t>
      </w:r>
    </w:p>
    <w:p w14:paraId="123A5EB1" w14:textId="77777777" w:rsidR="000A4959" w:rsidRDefault="000A4959" w:rsidP="000A4959">
      <w:pPr>
        <w:pStyle w:val="ListParagraph"/>
        <w:spacing w:after="0"/>
      </w:pPr>
    </w:p>
    <w:p w14:paraId="54AB1214" w14:textId="04D9D057" w:rsidR="00B15615" w:rsidRPr="005D18EB" w:rsidRDefault="0060100F" w:rsidP="00617235">
      <w:pPr>
        <w:pStyle w:val="ListParagraph"/>
        <w:numPr>
          <w:ilvl w:val="0"/>
          <w:numId w:val="29"/>
        </w:numPr>
        <w:spacing w:after="0"/>
        <w:ind w:left="720"/>
      </w:pPr>
      <w:r>
        <w:rPr>
          <w:b/>
        </w:rPr>
        <w:t>P</w:t>
      </w:r>
      <w:r w:rsidR="00A111A9" w:rsidRPr="0092156A">
        <w:rPr>
          <w:b/>
        </w:rPr>
        <w:t>olice and Fire Plan</w:t>
      </w:r>
      <w:r w:rsidR="00F9437D" w:rsidRPr="0092156A">
        <w:rPr>
          <w:b/>
        </w:rPr>
        <w:t xml:space="preserve"> </w:t>
      </w:r>
      <w:r w:rsidR="00E23054" w:rsidRPr="0092156A">
        <w:rPr>
          <w:b/>
        </w:rPr>
        <w:t>Benefits</w:t>
      </w:r>
      <w:r w:rsidR="003811A5" w:rsidRPr="0092156A">
        <w:rPr>
          <w:b/>
        </w:rPr>
        <w:t xml:space="preserve"> </w:t>
      </w:r>
      <w:r w:rsidR="00514A97">
        <w:br/>
      </w:r>
      <w:r w:rsidR="00A34A83" w:rsidRPr="005D18EB">
        <w:t xml:space="preserve">Benefits for </w:t>
      </w:r>
      <w:r w:rsidR="00FA796F" w:rsidRPr="005D18EB">
        <w:t>Police and Fire Plan</w:t>
      </w:r>
      <w:r w:rsidR="00266EF1" w:rsidRPr="005D18EB">
        <w:t xml:space="preserve"> members first hired after June 30, 2010</w:t>
      </w:r>
      <w:r w:rsidR="00066435">
        <w:t>,</w:t>
      </w:r>
      <w:r w:rsidR="00266EF1" w:rsidRPr="005D18EB">
        <w:t xml:space="preserve"> but before July 1, 2014</w:t>
      </w:r>
      <w:r w:rsidR="00066435">
        <w:t>,</w:t>
      </w:r>
      <w:r w:rsidR="00266EF1" w:rsidRPr="005D18EB">
        <w:t xml:space="preserve"> vest on a prorated basis from 50</w:t>
      </w:r>
      <w:r w:rsidR="00036546" w:rsidRPr="005D18EB">
        <w:t xml:space="preserve"> percent</w:t>
      </w:r>
      <w:r w:rsidR="00266EF1" w:rsidRPr="005D18EB">
        <w:t xml:space="preserve"> after five years up to 100</w:t>
      </w:r>
      <w:r w:rsidR="00036546" w:rsidRPr="005D18EB">
        <w:t xml:space="preserve"> percent</w:t>
      </w:r>
      <w:r w:rsidR="00266EF1" w:rsidRPr="005D18EB">
        <w:t xml:space="preserve"> after</w:t>
      </w:r>
      <w:r w:rsidR="0048569C">
        <w:t xml:space="preserve"> ten years of credited service.</w:t>
      </w:r>
      <w:r w:rsidR="00266EF1" w:rsidRPr="005D18EB">
        <w:t xml:space="preserve"> Benefits for P</w:t>
      </w:r>
      <w:r w:rsidR="007532BB" w:rsidRPr="005D18EB">
        <w:t>olice and Fire Plan</w:t>
      </w:r>
      <w:r w:rsidR="00266EF1" w:rsidRPr="005D18EB">
        <w:t xml:space="preserve"> members first hired after June 30, 2014</w:t>
      </w:r>
      <w:r w:rsidR="00066435">
        <w:t>,</w:t>
      </w:r>
      <w:r w:rsidR="00266EF1" w:rsidRPr="005D18EB">
        <w:t xml:space="preserve"> vest on a prorated basis from 50</w:t>
      </w:r>
      <w:r w:rsidR="00036546" w:rsidRPr="005D18EB">
        <w:t xml:space="preserve"> percent</w:t>
      </w:r>
      <w:r w:rsidR="00A63686" w:rsidRPr="005D18EB">
        <w:t xml:space="preserve"> after ten years up to 100</w:t>
      </w:r>
      <w:r w:rsidR="00036546" w:rsidRPr="005D18EB">
        <w:t xml:space="preserve"> percent</w:t>
      </w:r>
      <w:r w:rsidR="00A63686" w:rsidRPr="005D18EB">
        <w:t xml:space="preserve"> after tw</w:t>
      </w:r>
      <w:r w:rsidR="0048569C">
        <w:t>enty years of credited service.</w:t>
      </w:r>
      <w:r w:rsidR="00A63686" w:rsidRPr="005D18EB">
        <w:t xml:space="preserve"> The annuity accrual rate is 3</w:t>
      </w:r>
      <w:r w:rsidR="007532BB" w:rsidRPr="005D18EB">
        <w:t xml:space="preserve"> percent</w:t>
      </w:r>
      <w:r w:rsidR="00A63686" w:rsidRPr="005D18EB">
        <w:t xml:space="preserve"> of average sa</w:t>
      </w:r>
      <w:r w:rsidR="0048569C">
        <w:t xml:space="preserve">lary for each year of service. </w:t>
      </w:r>
      <w:r w:rsidR="00A63686" w:rsidRPr="005D18EB">
        <w:t xml:space="preserve">For </w:t>
      </w:r>
      <w:r w:rsidR="007532BB" w:rsidRPr="005D18EB">
        <w:t>Police and Fire Plan members</w:t>
      </w:r>
      <w:r w:rsidR="00A63686" w:rsidRPr="005D18EB">
        <w:t xml:space="preserve"> who were first hired prior to July 1, 1989</w:t>
      </w:r>
      <w:r w:rsidR="00066435">
        <w:t>,</w:t>
      </w:r>
      <w:r w:rsidR="00A63686" w:rsidRPr="005D18EB">
        <w:t xml:space="preserve"> a full annuity is available when age plus years of service equal at least 90.</w:t>
      </w:r>
    </w:p>
    <w:p w14:paraId="41E15AB6" w14:textId="63F25BD6" w:rsidR="00CF0B78" w:rsidRDefault="00CF0B78" w:rsidP="00617235">
      <w:pPr>
        <w:pStyle w:val="ListParagraph"/>
        <w:spacing w:after="0"/>
      </w:pPr>
    </w:p>
    <w:p w14:paraId="63BA1F98" w14:textId="00EFAAE4" w:rsidR="00215C96" w:rsidRDefault="00051B41" w:rsidP="00617235">
      <w:pPr>
        <w:pStyle w:val="ListParagraph"/>
        <w:spacing w:after="0"/>
      </w:pPr>
      <w:r w:rsidRPr="0060100F">
        <w:t xml:space="preserve">Benefit increases are provided to benefit recipients each January.  </w:t>
      </w:r>
      <w:r>
        <w:t xml:space="preserve"> </w:t>
      </w:r>
      <w:r w:rsidR="00B10254">
        <w:t>The</w:t>
      </w:r>
      <w:r w:rsidRPr="00051B41">
        <w:t xml:space="preserve"> postretirement increase will be fixed at 1 percent. Recipients that have been receiving the annuity or benefit for at least 36 months as of the June 30 before the effective date of the increase will receive the full increase. </w:t>
      </w:r>
      <w:r w:rsidR="00B10254">
        <w:t>R</w:t>
      </w:r>
      <w:r w:rsidRPr="00051B41">
        <w:t>ecipients receiving the annuity or benefit for at least 25 months but less than 36 months as of the June 30 before the effective date of the increase will receive a reduced prorated increase.</w:t>
      </w:r>
    </w:p>
    <w:p w14:paraId="75B5BE75" w14:textId="77777777" w:rsidR="00051B41" w:rsidRDefault="00051B41" w:rsidP="00617235">
      <w:pPr>
        <w:pStyle w:val="ListParagraph"/>
        <w:spacing w:after="0"/>
      </w:pPr>
    </w:p>
    <w:p w14:paraId="58AFAD5E" w14:textId="14FE8271" w:rsidR="009E5F46" w:rsidRDefault="00036546" w:rsidP="00617235">
      <w:pPr>
        <w:pStyle w:val="ListParagraph"/>
        <w:numPr>
          <w:ilvl w:val="0"/>
          <w:numId w:val="29"/>
        </w:numPr>
        <w:spacing w:after="0"/>
        <w:ind w:left="720"/>
      </w:pPr>
      <w:r w:rsidRPr="0092156A">
        <w:rPr>
          <w:b/>
        </w:rPr>
        <w:t>Correctional Plan</w:t>
      </w:r>
      <w:r w:rsidR="00E23054" w:rsidRPr="0092156A">
        <w:rPr>
          <w:b/>
        </w:rPr>
        <w:t xml:space="preserve"> Benefits</w:t>
      </w:r>
      <w:r w:rsidR="00514A97">
        <w:br/>
      </w:r>
      <w:r w:rsidR="00CF0B78">
        <w:t>Bene</w:t>
      </w:r>
      <w:r w:rsidR="00761871" w:rsidRPr="005D18EB">
        <w:t xml:space="preserve">fits for </w:t>
      </w:r>
      <w:r>
        <w:t>Correctional Plan</w:t>
      </w:r>
      <w:r w:rsidR="00761871" w:rsidRPr="005D18EB">
        <w:t xml:space="preserve"> members first hired after June 30, 2010</w:t>
      </w:r>
      <w:r w:rsidR="00066435">
        <w:t>,</w:t>
      </w:r>
      <w:r w:rsidR="00761871" w:rsidRPr="005D18EB">
        <w:t xml:space="preserve"> vest on a prorated basis from 50</w:t>
      </w:r>
      <w:r w:rsidRPr="005D18EB">
        <w:t xml:space="preserve"> percent</w:t>
      </w:r>
      <w:r w:rsidR="00761871" w:rsidRPr="005D18EB">
        <w:t xml:space="preserve"> after five years up to 100</w:t>
      </w:r>
      <w:r w:rsidRPr="005D18EB">
        <w:t xml:space="preserve"> percent</w:t>
      </w:r>
      <w:r w:rsidR="00761871" w:rsidRPr="005D18EB">
        <w:t xml:space="preserve"> after </w:t>
      </w:r>
      <w:r w:rsidR="00B36E40" w:rsidRPr="005D18EB">
        <w:t xml:space="preserve">ten years of credited service. </w:t>
      </w:r>
      <w:r w:rsidR="00761871" w:rsidRPr="005D18EB">
        <w:t>The annuity accrual rate is 1.9</w:t>
      </w:r>
      <w:r w:rsidRPr="005D18EB">
        <w:t xml:space="preserve"> percent</w:t>
      </w:r>
      <w:r w:rsidR="00761871" w:rsidRPr="005D18EB">
        <w:t xml:space="preserve"> of average salary for each</w:t>
      </w:r>
      <w:r w:rsidR="00B36E40" w:rsidRPr="005D18EB">
        <w:t xml:space="preserve"> year of service in that plan. </w:t>
      </w:r>
      <w:r w:rsidR="00761871" w:rsidRPr="005D18EB">
        <w:t xml:space="preserve">For </w:t>
      </w:r>
      <w:r>
        <w:t>Correctional Plan</w:t>
      </w:r>
      <w:r w:rsidR="00761871" w:rsidRPr="005D18EB">
        <w:t xml:space="preserve"> members who were first hired prior to July 1, 1989</w:t>
      </w:r>
      <w:r w:rsidR="00066435">
        <w:t>,</w:t>
      </w:r>
      <w:r w:rsidR="00761871" w:rsidRPr="005D18EB">
        <w:t xml:space="preserve"> a full annuity is available when age plus years of service equal at least 90.</w:t>
      </w:r>
    </w:p>
    <w:p w14:paraId="669AE4C9" w14:textId="77777777" w:rsidR="009559E8" w:rsidRDefault="009559E8" w:rsidP="009559E8">
      <w:pPr>
        <w:pStyle w:val="ListParagraph"/>
        <w:spacing w:after="0"/>
        <w:rPr>
          <w:b/>
        </w:rPr>
      </w:pPr>
    </w:p>
    <w:p w14:paraId="755A0ED2" w14:textId="43187707" w:rsidR="00F94E53" w:rsidRDefault="00215C96" w:rsidP="00364C02">
      <w:pPr>
        <w:spacing w:after="0"/>
        <w:ind w:left="720"/>
      </w:pPr>
      <w:r w:rsidRPr="000C5A3E">
        <w:t>Benefit increases are provided to benefit recipients each January</w:t>
      </w:r>
      <w:r w:rsidR="00051B41">
        <w:t xml:space="preserve">. </w:t>
      </w:r>
      <w:r w:rsidR="00051B41" w:rsidRPr="00051B41">
        <w:t xml:space="preserve"> </w:t>
      </w:r>
      <w:r w:rsidR="00B10254">
        <w:t>The</w:t>
      </w:r>
      <w:r w:rsidR="00051B41" w:rsidRPr="00051B41">
        <w:t xml:space="preserve"> postretirement increase will be equal to 100 percent of the COLA announced by SSA, with a minimum increase of at least 1 percent and a maximum of 2.5 percent. If the plan’s funding status declines to 85 percent or below for two consecutive years or 80 percent for one year, the maximum will be lowered from 2.5 percent to 1.5 percent. Recipients that have been receiving the annuity or benefit for at least a full year as of the June 30 before the effective date of the increase will receive the full increase. </w:t>
      </w:r>
      <w:r w:rsidR="00B10254">
        <w:t>R</w:t>
      </w:r>
      <w:r w:rsidR="00051B41" w:rsidRPr="00051B41">
        <w:t>ecipients receiving the annuity or benefit for at least one month but less than a full year as of the June 30 before the effective date of the increase will receive a reduced prorated increase.</w:t>
      </w:r>
    </w:p>
    <w:p w14:paraId="21FAA67D" w14:textId="77777777" w:rsidR="00051B41" w:rsidRDefault="00051B41" w:rsidP="00364C02">
      <w:pPr>
        <w:spacing w:after="0"/>
        <w:ind w:left="720"/>
      </w:pPr>
    </w:p>
    <w:p w14:paraId="4B6AC984" w14:textId="77777777" w:rsidR="006D1DBD" w:rsidRPr="0092156A" w:rsidRDefault="0082524C" w:rsidP="006D1DBD">
      <w:pPr>
        <w:pStyle w:val="ListParagraph"/>
        <w:numPr>
          <w:ilvl w:val="0"/>
          <w:numId w:val="30"/>
        </w:numPr>
        <w:spacing w:after="0"/>
        <w:rPr>
          <w:b/>
        </w:rPr>
      </w:pPr>
      <w:r w:rsidRPr="00264C29">
        <w:rPr>
          <w:b/>
        </w:rPr>
        <w:t>Contributions</w:t>
      </w:r>
      <w:r w:rsidRPr="00264C29">
        <w:rPr>
          <w:b/>
        </w:rPr>
        <w:br/>
      </w:r>
      <w:r w:rsidR="00E22D29" w:rsidRPr="00036546">
        <w:rPr>
          <w:i/>
        </w:rPr>
        <w:t>Minnesota Statutes</w:t>
      </w:r>
      <w:r w:rsidR="00E22D29" w:rsidRPr="001E229F">
        <w:t xml:space="preserve"> Chapter 353 sets the </w:t>
      </w:r>
      <w:r w:rsidR="004616F2">
        <w:t>rates for employer and employee</w:t>
      </w:r>
      <w:r w:rsidR="0048569C">
        <w:t xml:space="preserve"> contributions. </w:t>
      </w:r>
      <w:r w:rsidR="003F4B91">
        <w:t>Contribution rates</w:t>
      </w:r>
      <w:r w:rsidR="00D25C32">
        <w:t xml:space="preserve"> can </w:t>
      </w:r>
      <w:r w:rsidR="003F4B91" w:rsidRPr="00C35877">
        <w:t xml:space="preserve">only be modified by the state </w:t>
      </w:r>
      <w:r w:rsidR="00A35DD0">
        <w:t>L</w:t>
      </w:r>
      <w:r w:rsidR="003F4B91" w:rsidRPr="00C35877">
        <w:t xml:space="preserve">egislature.  </w:t>
      </w:r>
      <w:r w:rsidR="003F4B91">
        <w:br/>
      </w:r>
    </w:p>
    <w:p w14:paraId="5AC1B241" w14:textId="5737957A" w:rsidR="00BE0E04" w:rsidRDefault="006D1DBD" w:rsidP="006D1DBD">
      <w:pPr>
        <w:pStyle w:val="ListParagraph"/>
        <w:numPr>
          <w:ilvl w:val="0"/>
          <w:numId w:val="31"/>
        </w:numPr>
        <w:spacing w:after="0"/>
      </w:pPr>
      <w:r w:rsidRPr="0092156A">
        <w:rPr>
          <w:b/>
        </w:rPr>
        <w:t>G</w:t>
      </w:r>
      <w:r w:rsidR="00036546" w:rsidRPr="0092156A">
        <w:rPr>
          <w:b/>
        </w:rPr>
        <w:t>eneral Employees Fund</w:t>
      </w:r>
      <w:r w:rsidR="00A062F2" w:rsidRPr="0092156A">
        <w:rPr>
          <w:b/>
        </w:rPr>
        <w:t xml:space="preserve"> Contributions</w:t>
      </w:r>
      <w:r w:rsidR="000B3555">
        <w:br/>
      </w:r>
      <w:r w:rsidR="002276AC" w:rsidRPr="001E229F">
        <w:t>Coordinated Plan members were required to contribute 6.</w:t>
      </w:r>
      <w:r w:rsidR="00952401">
        <w:t>50</w:t>
      </w:r>
      <w:r w:rsidR="00036546">
        <w:t xml:space="preserve"> percent</w:t>
      </w:r>
      <w:r w:rsidR="002276AC" w:rsidRPr="001E229F">
        <w:t xml:space="preserve"> of their annual covered salary in </w:t>
      </w:r>
      <w:r w:rsidR="00395795">
        <w:t>fiscal year 20</w:t>
      </w:r>
      <w:r w:rsidR="000C44C5">
        <w:t>21</w:t>
      </w:r>
      <w:r w:rsidR="00460889">
        <w:t xml:space="preserve"> and</w:t>
      </w:r>
      <w:r w:rsidR="00B70EF7">
        <w:t xml:space="preserve"> t</w:t>
      </w:r>
      <w:r w:rsidR="002276AC" w:rsidRPr="008F19CC">
        <w:t xml:space="preserve">he </w:t>
      </w:r>
      <w:r w:rsidR="000F0289">
        <w:t>[entity]</w:t>
      </w:r>
      <w:r w:rsidR="002276AC" w:rsidRPr="008F19CC">
        <w:t xml:space="preserve"> was required to contribute 7.</w:t>
      </w:r>
      <w:r w:rsidR="00952401">
        <w:t>50</w:t>
      </w:r>
      <w:r w:rsidR="00A22B52">
        <w:t xml:space="preserve"> percent</w:t>
      </w:r>
      <w:r w:rsidR="00B36E40">
        <w:t xml:space="preserve"> for Coordinated Plan members. </w:t>
      </w:r>
      <w:r w:rsidR="002276AC" w:rsidRPr="008F19CC">
        <w:t xml:space="preserve">The </w:t>
      </w:r>
      <w:r w:rsidR="00561D1D">
        <w:t>[entity’s]</w:t>
      </w:r>
      <w:r w:rsidR="002276AC" w:rsidRPr="008F19CC">
        <w:t xml:space="preserve"> contrib</w:t>
      </w:r>
      <w:r w:rsidR="004B0325">
        <w:t>ution</w:t>
      </w:r>
      <w:r w:rsidR="00F96F32">
        <w:t>s</w:t>
      </w:r>
      <w:r w:rsidR="002276AC" w:rsidRPr="008F19CC">
        <w:t xml:space="preserve"> to the </w:t>
      </w:r>
      <w:r w:rsidR="002C28AA">
        <w:t>G</w:t>
      </w:r>
      <w:r w:rsidR="00A35DD0">
        <w:t>eneral Employees Fund</w:t>
      </w:r>
      <w:r w:rsidR="001E229F" w:rsidRPr="008F19CC">
        <w:t xml:space="preserve"> for the year</w:t>
      </w:r>
      <w:r w:rsidR="002276AC" w:rsidRPr="008F19CC">
        <w:t xml:space="preserve"> end</w:t>
      </w:r>
      <w:r w:rsidR="004F200B">
        <w:t xml:space="preserve">ed </w:t>
      </w:r>
      <w:r w:rsidR="0058674B">
        <w:t>June 30</w:t>
      </w:r>
      <w:r w:rsidR="005D00D8">
        <w:t>, 20</w:t>
      </w:r>
      <w:r w:rsidR="008B5922">
        <w:t>2</w:t>
      </w:r>
      <w:r w:rsidR="000C44C5">
        <w:t>1</w:t>
      </w:r>
      <w:r w:rsidR="00066435">
        <w:t>,</w:t>
      </w:r>
      <w:r w:rsidR="001E229F" w:rsidRPr="008F19CC">
        <w:t xml:space="preserve"> w</w:t>
      </w:r>
      <w:r w:rsidR="00F96F32">
        <w:t>ere</w:t>
      </w:r>
      <w:r w:rsidR="002276AC" w:rsidRPr="008F19CC">
        <w:t xml:space="preserve"> </w:t>
      </w:r>
      <w:r w:rsidR="0048569C">
        <w:t>$</w:t>
      </w:r>
      <w:r w:rsidR="001E229F" w:rsidRPr="008F19CC">
        <w:t xml:space="preserve">______. </w:t>
      </w:r>
      <w:r w:rsidR="002276AC" w:rsidRPr="008F19CC">
        <w:t xml:space="preserve">The </w:t>
      </w:r>
      <w:r w:rsidR="000F0289">
        <w:t>[entity’s]</w:t>
      </w:r>
      <w:r w:rsidR="002276AC" w:rsidRPr="008F19CC">
        <w:t xml:space="preserve"> contributions were equal to the required contributions as set by state statute.</w:t>
      </w:r>
    </w:p>
    <w:p w14:paraId="53E057A1" w14:textId="77777777" w:rsidR="006D1DBD" w:rsidRDefault="006D1DBD" w:rsidP="006D1DBD">
      <w:pPr>
        <w:pStyle w:val="ListParagraph"/>
        <w:spacing w:after="0"/>
      </w:pPr>
    </w:p>
    <w:p w14:paraId="608EAA88" w14:textId="16DEF3E4" w:rsidR="006D1DBD" w:rsidRDefault="000B3555" w:rsidP="006D1DBD">
      <w:pPr>
        <w:pStyle w:val="ListParagraph"/>
        <w:numPr>
          <w:ilvl w:val="0"/>
          <w:numId w:val="31"/>
        </w:numPr>
        <w:spacing w:after="0"/>
      </w:pPr>
      <w:r w:rsidRPr="0092156A">
        <w:rPr>
          <w:b/>
        </w:rPr>
        <w:t>P</w:t>
      </w:r>
      <w:r w:rsidR="00036546" w:rsidRPr="0092156A">
        <w:rPr>
          <w:b/>
        </w:rPr>
        <w:t>olice and Fire Fund</w:t>
      </w:r>
      <w:r w:rsidR="00A062F2" w:rsidRPr="0092156A">
        <w:rPr>
          <w:b/>
        </w:rPr>
        <w:t xml:space="preserve"> Contributions</w:t>
      </w:r>
      <w:r>
        <w:br/>
      </w:r>
      <w:r w:rsidR="000C44C5">
        <w:t>P</w:t>
      </w:r>
      <w:r w:rsidR="000C44C5" w:rsidRPr="00890B1A">
        <w:t xml:space="preserve">lan members </w:t>
      </w:r>
      <w:r w:rsidR="000C44C5">
        <w:t>wer</w:t>
      </w:r>
      <w:r w:rsidR="000C44C5" w:rsidRPr="00890B1A">
        <w:t xml:space="preserve">e required to contribute </w:t>
      </w:r>
      <w:r w:rsidR="000C44C5">
        <w:t>11.80</w:t>
      </w:r>
      <w:r w:rsidR="000C44C5">
        <w:t xml:space="preserve"> percent</w:t>
      </w:r>
      <w:r w:rsidR="000C44C5" w:rsidRPr="00890B1A">
        <w:t xml:space="preserve"> of their annual covered salary</w:t>
      </w:r>
      <w:r w:rsidR="000C44C5">
        <w:t xml:space="preserve"> and the [entity]</w:t>
      </w:r>
      <w:r w:rsidR="000C44C5" w:rsidRPr="00890B1A">
        <w:t xml:space="preserve"> was required to contribute </w:t>
      </w:r>
      <w:r w:rsidR="00B5138C">
        <w:t xml:space="preserve">17.70 </w:t>
      </w:r>
      <w:r w:rsidR="000C44C5">
        <w:t>percent</w:t>
      </w:r>
      <w:r w:rsidR="000C44C5" w:rsidRPr="00890B1A">
        <w:t xml:space="preserve"> of pay for </w:t>
      </w:r>
      <w:r w:rsidR="000C44C5">
        <w:t>plan</w:t>
      </w:r>
      <w:r w:rsidR="000C44C5" w:rsidRPr="00890B1A">
        <w:t xml:space="preserve"> members </w:t>
      </w:r>
      <w:r w:rsidR="000C44C5">
        <w:t>in fiscal year 2021.</w:t>
      </w:r>
      <w:r w:rsidR="000C44C5" w:rsidRPr="00890B1A">
        <w:t xml:space="preserve"> </w:t>
      </w:r>
      <w:r w:rsidR="00E508E4" w:rsidRPr="00890B1A">
        <w:t xml:space="preserve">The [entity’s] contributions to the </w:t>
      </w:r>
      <w:r w:rsidR="00E27C63">
        <w:t>P</w:t>
      </w:r>
      <w:r w:rsidR="00A35DD0">
        <w:t>olice and Fire Fund</w:t>
      </w:r>
      <w:r w:rsidR="00E508E4" w:rsidRPr="00890B1A">
        <w:t xml:space="preserve"> for the year end</w:t>
      </w:r>
      <w:r w:rsidR="004F200B">
        <w:t>ed</w:t>
      </w:r>
      <w:r w:rsidR="00E508E4" w:rsidRPr="00890B1A">
        <w:t xml:space="preserve"> </w:t>
      </w:r>
      <w:r w:rsidR="0058674B">
        <w:t>June 30</w:t>
      </w:r>
      <w:r w:rsidR="00500B9A">
        <w:t>, 20</w:t>
      </w:r>
      <w:r w:rsidR="008B5922">
        <w:t>2</w:t>
      </w:r>
      <w:r w:rsidR="000C44C5">
        <w:t>1</w:t>
      </w:r>
      <w:r w:rsidR="00066435">
        <w:t>,</w:t>
      </w:r>
      <w:r w:rsidR="00F94E53">
        <w:t xml:space="preserve"> </w:t>
      </w:r>
      <w:r w:rsidR="0048569C">
        <w:t>were $</w:t>
      </w:r>
      <w:r w:rsidR="00B36E40">
        <w:t xml:space="preserve">______. </w:t>
      </w:r>
      <w:r w:rsidR="00E508E4" w:rsidRPr="00890B1A">
        <w:t>The [entity’s] contributions were equal to the required contributions</w:t>
      </w:r>
      <w:r w:rsidR="003F4B91">
        <w:t xml:space="preserve"> </w:t>
      </w:r>
      <w:r w:rsidR="00E508E4" w:rsidRPr="00890B1A">
        <w:t xml:space="preserve">as set by state statute. </w:t>
      </w:r>
    </w:p>
    <w:p w14:paraId="5C310496" w14:textId="77777777" w:rsidR="009C43D1" w:rsidRDefault="009C43D1" w:rsidP="009C43D1">
      <w:pPr>
        <w:pStyle w:val="ListParagraph"/>
        <w:spacing w:after="0"/>
      </w:pPr>
    </w:p>
    <w:p w14:paraId="33611A98" w14:textId="1E6BC5AC" w:rsidR="000A4959" w:rsidRDefault="00036546" w:rsidP="000A4959">
      <w:pPr>
        <w:pStyle w:val="ListParagraph"/>
        <w:numPr>
          <w:ilvl w:val="0"/>
          <w:numId w:val="31"/>
        </w:numPr>
        <w:spacing w:after="0"/>
      </w:pPr>
      <w:r w:rsidRPr="0092156A">
        <w:rPr>
          <w:b/>
        </w:rPr>
        <w:t>Correctional Fund</w:t>
      </w:r>
      <w:r w:rsidR="00A062F2" w:rsidRPr="0092156A">
        <w:rPr>
          <w:b/>
        </w:rPr>
        <w:t xml:space="preserve"> Contributions</w:t>
      </w:r>
      <w:r w:rsidR="00A93691">
        <w:br/>
      </w:r>
      <w:r w:rsidR="00500B9A">
        <w:t>P</w:t>
      </w:r>
      <w:r w:rsidR="00E508E4" w:rsidRPr="00890B1A">
        <w:t xml:space="preserve">lan members </w:t>
      </w:r>
      <w:r w:rsidR="00D7642C">
        <w:t>wer</w:t>
      </w:r>
      <w:r w:rsidR="00E508E4" w:rsidRPr="00890B1A">
        <w:t xml:space="preserve">e required to contribute </w:t>
      </w:r>
      <w:r w:rsidR="00D7642C">
        <w:t>5.83</w:t>
      </w:r>
      <w:r>
        <w:t xml:space="preserve"> percent</w:t>
      </w:r>
      <w:r w:rsidR="00E508E4" w:rsidRPr="00890B1A">
        <w:t xml:space="preserve"> of their annual covered salary</w:t>
      </w:r>
      <w:r w:rsidR="00500B9A">
        <w:t xml:space="preserve"> and t</w:t>
      </w:r>
      <w:r w:rsidR="00D7642C">
        <w:t>he [entity]</w:t>
      </w:r>
      <w:r w:rsidR="00E508E4" w:rsidRPr="00890B1A">
        <w:t xml:space="preserve"> was required to contribute </w:t>
      </w:r>
      <w:r w:rsidR="00D7642C">
        <w:t>8.75</w:t>
      </w:r>
      <w:r w:rsidR="00A22B52">
        <w:t xml:space="preserve"> percent</w:t>
      </w:r>
      <w:r w:rsidR="00E508E4" w:rsidRPr="00890B1A">
        <w:t xml:space="preserve"> of pay for </w:t>
      </w:r>
      <w:r w:rsidR="00A35DD0">
        <w:t>plan</w:t>
      </w:r>
      <w:r w:rsidR="00E508E4" w:rsidRPr="00890B1A">
        <w:t xml:space="preserve"> members </w:t>
      </w:r>
      <w:r w:rsidR="00D7642C">
        <w:t xml:space="preserve">in </w:t>
      </w:r>
      <w:r w:rsidR="00500B9A">
        <w:t xml:space="preserve">fiscal year </w:t>
      </w:r>
      <w:r w:rsidR="000C44C5">
        <w:t>2021</w:t>
      </w:r>
      <w:r w:rsidR="00D7642C">
        <w:t>.</w:t>
      </w:r>
      <w:r w:rsidR="00E508E4" w:rsidRPr="00890B1A">
        <w:t xml:space="preserve"> The [entity’s] contributions to the </w:t>
      </w:r>
      <w:r w:rsidR="00A35DD0">
        <w:t>Correctional Fund</w:t>
      </w:r>
      <w:r w:rsidR="00E508E4" w:rsidRPr="00890B1A">
        <w:t xml:space="preserve"> for the </w:t>
      </w:r>
      <w:r w:rsidR="00D7642C">
        <w:t xml:space="preserve">year </w:t>
      </w:r>
      <w:r w:rsidR="00E508E4" w:rsidRPr="00890B1A">
        <w:t>end</w:t>
      </w:r>
      <w:r w:rsidR="004F200B">
        <w:t>ed</w:t>
      </w:r>
      <w:r w:rsidR="00E508E4" w:rsidRPr="00890B1A">
        <w:t xml:space="preserve"> </w:t>
      </w:r>
      <w:r w:rsidR="0058674B">
        <w:t>June 30</w:t>
      </w:r>
      <w:r w:rsidR="00500B9A">
        <w:t>, 20</w:t>
      </w:r>
      <w:r w:rsidR="008B5922">
        <w:t>2</w:t>
      </w:r>
      <w:r w:rsidR="000C44C5">
        <w:t>1</w:t>
      </w:r>
      <w:r w:rsidR="00066435">
        <w:t>,</w:t>
      </w:r>
      <w:r w:rsidR="00D7642C">
        <w:t xml:space="preserve"> </w:t>
      </w:r>
      <w:r w:rsidR="00B36E40">
        <w:t xml:space="preserve">were </w:t>
      </w:r>
      <w:r w:rsidR="0048569C">
        <w:t>$__</w:t>
      </w:r>
      <w:r w:rsidR="00B36E40">
        <w:t xml:space="preserve">____.  </w:t>
      </w:r>
      <w:r w:rsidR="00E508E4" w:rsidRPr="00890B1A">
        <w:t>The [entity’s] contributions were equal to the required contri</w:t>
      </w:r>
      <w:r w:rsidR="006D1DBD">
        <w:t>butions as set by state statute.</w:t>
      </w:r>
    </w:p>
    <w:p w14:paraId="6A61FAFD" w14:textId="77777777" w:rsidR="000A4959" w:rsidRDefault="000A4959" w:rsidP="000A4959">
      <w:pPr>
        <w:pStyle w:val="ListParagraph"/>
        <w:spacing w:after="0"/>
      </w:pPr>
    </w:p>
    <w:p w14:paraId="5329DA4B" w14:textId="77777777" w:rsidR="008C2A2E" w:rsidRPr="00890B1A" w:rsidRDefault="008C2A2E" w:rsidP="006D1DBD">
      <w:pPr>
        <w:pStyle w:val="ListParagraph"/>
        <w:numPr>
          <w:ilvl w:val="0"/>
          <w:numId w:val="30"/>
        </w:numPr>
        <w:spacing w:after="0"/>
      </w:pPr>
      <w:r>
        <w:rPr>
          <w:b/>
        </w:rPr>
        <w:t xml:space="preserve">Pension </w:t>
      </w:r>
      <w:r w:rsidR="00CC6981">
        <w:rPr>
          <w:b/>
        </w:rPr>
        <w:t>Costs</w:t>
      </w:r>
    </w:p>
    <w:p w14:paraId="07A8492A" w14:textId="77777777" w:rsidR="00803A67" w:rsidRPr="0092156A" w:rsidRDefault="009A17C2" w:rsidP="0094097A">
      <w:pPr>
        <w:pStyle w:val="ListParagraph"/>
        <w:numPr>
          <w:ilvl w:val="0"/>
          <w:numId w:val="32"/>
        </w:numPr>
        <w:spacing w:after="0"/>
        <w:rPr>
          <w:b/>
        </w:rPr>
      </w:pPr>
      <w:r w:rsidRPr="0092156A">
        <w:rPr>
          <w:b/>
        </w:rPr>
        <w:t>G</w:t>
      </w:r>
      <w:r w:rsidR="00036546" w:rsidRPr="0092156A">
        <w:rPr>
          <w:b/>
        </w:rPr>
        <w:t>eneral Employees Fund</w:t>
      </w:r>
      <w:r w:rsidRPr="0092156A">
        <w:rPr>
          <w:b/>
        </w:rPr>
        <w:t xml:space="preserve"> Pe</w:t>
      </w:r>
      <w:r w:rsidR="00E23054" w:rsidRPr="0092156A">
        <w:rPr>
          <w:b/>
        </w:rPr>
        <w:t xml:space="preserve">nsion </w:t>
      </w:r>
      <w:r w:rsidR="009A765A" w:rsidRPr="0092156A">
        <w:rPr>
          <w:b/>
        </w:rPr>
        <w:t>Costs</w:t>
      </w:r>
    </w:p>
    <w:p w14:paraId="175D2111" w14:textId="32B0BC88" w:rsidR="005838FF" w:rsidRDefault="00803A67" w:rsidP="0094097A">
      <w:pPr>
        <w:pStyle w:val="ListParagraph"/>
        <w:spacing w:after="0"/>
      </w:pPr>
      <w:r>
        <w:t xml:space="preserve">At </w:t>
      </w:r>
      <w:r w:rsidR="0058674B">
        <w:t>June 30</w:t>
      </w:r>
      <w:r w:rsidR="00500B9A">
        <w:t>, 20</w:t>
      </w:r>
      <w:r w:rsidR="00973C8A">
        <w:t>2</w:t>
      </w:r>
      <w:r w:rsidR="00435198">
        <w:t>1</w:t>
      </w:r>
      <w:r w:rsidR="00066435">
        <w:t>,</w:t>
      </w:r>
      <w:r w:rsidR="00803A12">
        <w:t xml:space="preserve"> the </w:t>
      </w:r>
      <w:r w:rsidR="000F0289">
        <w:t>[entity]</w:t>
      </w:r>
      <w:r w:rsidR="0048569C">
        <w:t xml:space="preserve"> reported a liability of $</w:t>
      </w:r>
      <w:r w:rsidR="00803A12">
        <w:t xml:space="preserve">______ for its proportionate share of </w:t>
      </w:r>
      <w:r w:rsidR="009A765A">
        <w:t xml:space="preserve">the </w:t>
      </w:r>
      <w:r w:rsidR="00CC6981">
        <w:t>G</w:t>
      </w:r>
      <w:r w:rsidR="00036546">
        <w:t>eneral Employees Fund’s</w:t>
      </w:r>
      <w:r w:rsidR="00B36E40">
        <w:t xml:space="preserve"> net pension liability. </w:t>
      </w:r>
      <w:r w:rsidR="002537B1">
        <w:t>The [entity’s] net pension liability reflected a reduction due to the State of Minnesota’s contribution of $</w:t>
      </w:r>
      <w:r w:rsidR="001D753C">
        <w:t>1</w:t>
      </w:r>
      <w:r w:rsidR="002537B1">
        <w:t>6 million</w:t>
      </w:r>
      <w:r w:rsidR="00B36E40">
        <w:t xml:space="preserve">. </w:t>
      </w:r>
      <w:r w:rsidR="002537B1" w:rsidRPr="00E16B57">
        <w:t>The State of Minnesota is considered a non-employer contributing entity and the state’s contribution meets the definition of a special funding situation.</w:t>
      </w:r>
      <w:r w:rsidR="00B36E40">
        <w:t xml:space="preserve"> </w:t>
      </w:r>
      <w:r w:rsidR="002537B1">
        <w:t>The State of Minnesota’s proportionate share of the net pension liability associated with the [ent</w:t>
      </w:r>
      <w:r w:rsidR="0048569C">
        <w:t>ity] totaled $</w:t>
      </w:r>
      <w:r w:rsidR="00B36E40">
        <w:t xml:space="preserve">______. </w:t>
      </w:r>
      <w:r w:rsidR="00803A12">
        <w:t xml:space="preserve">The net pension liability was measured as of </w:t>
      </w:r>
      <w:r w:rsidR="004616F2">
        <w:t>June 30</w:t>
      </w:r>
      <w:r w:rsidR="009A17C2">
        <w:t xml:space="preserve">, </w:t>
      </w:r>
      <w:r w:rsidR="000427B7">
        <w:t>20</w:t>
      </w:r>
      <w:r w:rsidR="00973C8A">
        <w:t>20</w:t>
      </w:r>
      <w:r w:rsidR="00066435">
        <w:t>,</w:t>
      </w:r>
      <w:r w:rsidR="009A17C2">
        <w:t xml:space="preserve"> </w:t>
      </w:r>
      <w:r w:rsidR="00803A12">
        <w:t>and the total pension liability used to calculate the net pension liability was determined by an actuar</w:t>
      </w:r>
      <w:r w:rsidR="00B36E40">
        <w:t xml:space="preserve">ial valuation as of that date. </w:t>
      </w:r>
      <w:r w:rsidR="00803A12">
        <w:t xml:space="preserve">The </w:t>
      </w:r>
      <w:r w:rsidR="00A60495">
        <w:t>[entity’s]</w:t>
      </w:r>
      <w:r w:rsidR="00803A12">
        <w:t xml:space="preserve"> proportion</w:t>
      </w:r>
      <w:r w:rsidR="006950C1">
        <w:t xml:space="preserve">ate share </w:t>
      </w:r>
      <w:r w:rsidR="00803A12">
        <w:t xml:space="preserve">of the net pension liability was based on the </w:t>
      </w:r>
      <w:r w:rsidR="00561D1D">
        <w:t>[entity’s]</w:t>
      </w:r>
      <w:r w:rsidR="00803A12">
        <w:t xml:space="preserve"> contributions received by PERA during the measurement period </w:t>
      </w:r>
      <w:r w:rsidR="00E23054">
        <w:t xml:space="preserve">for </w:t>
      </w:r>
      <w:r w:rsidR="00CC6981">
        <w:t xml:space="preserve">employer </w:t>
      </w:r>
      <w:r w:rsidR="00E23054">
        <w:t xml:space="preserve">payroll paid dates from </w:t>
      </w:r>
      <w:r w:rsidR="004616F2">
        <w:t xml:space="preserve">July </w:t>
      </w:r>
      <w:r w:rsidR="00AC4714">
        <w:t>1</w:t>
      </w:r>
      <w:r w:rsidR="000606BA">
        <w:t>, 20</w:t>
      </w:r>
      <w:r w:rsidR="00973C8A">
        <w:t>19</w:t>
      </w:r>
      <w:r w:rsidR="00AC4714">
        <w:t xml:space="preserve"> through </w:t>
      </w:r>
      <w:r w:rsidR="004616F2">
        <w:t>June</w:t>
      </w:r>
      <w:r w:rsidR="00AC4714">
        <w:t xml:space="preserve"> </w:t>
      </w:r>
      <w:r w:rsidR="004616F2">
        <w:t>30</w:t>
      </w:r>
      <w:r w:rsidR="000606BA">
        <w:t xml:space="preserve">, </w:t>
      </w:r>
      <w:r w:rsidR="000427B7">
        <w:t>20</w:t>
      </w:r>
      <w:r w:rsidR="00973C8A">
        <w:t>20</w:t>
      </w:r>
      <w:r w:rsidR="00066435">
        <w:t>,</w:t>
      </w:r>
      <w:r w:rsidR="000606BA">
        <w:t xml:space="preserve"> </w:t>
      </w:r>
      <w:r w:rsidR="00803A12">
        <w:t xml:space="preserve">relative to the </w:t>
      </w:r>
      <w:r w:rsidR="0097500C">
        <w:t xml:space="preserve">total </w:t>
      </w:r>
      <w:r w:rsidR="00803A12">
        <w:t xml:space="preserve">employer contributions received </w:t>
      </w:r>
      <w:r w:rsidR="004B0325">
        <w:t>from</w:t>
      </w:r>
      <w:r w:rsidR="00803A12">
        <w:t xml:space="preserve"> all of PERA’s parti</w:t>
      </w:r>
      <w:r w:rsidR="00A70C1E">
        <w:t xml:space="preserve">cipating employers. </w:t>
      </w:r>
      <w:r w:rsidR="005838FF">
        <w:t>T</w:t>
      </w:r>
      <w:r w:rsidR="00803A12">
        <w:t xml:space="preserve">he </w:t>
      </w:r>
      <w:r w:rsidR="001676D2">
        <w:t>[</w:t>
      </w:r>
      <w:r w:rsidR="00A60495">
        <w:t>entity</w:t>
      </w:r>
      <w:r w:rsidR="00C6252D">
        <w:t>’s</w:t>
      </w:r>
      <w:r w:rsidR="001676D2">
        <w:t>]</w:t>
      </w:r>
      <w:r w:rsidR="00803A12">
        <w:t xml:space="preserve"> proportion</w:t>
      </w:r>
      <w:r w:rsidR="006950C1">
        <w:t>ate</w:t>
      </w:r>
      <w:r w:rsidR="00803A12">
        <w:t xml:space="preserve"> </w:t>
      </w:r>
      <w:r w:rsidR="006E0E69">
        <w:t xml:space="preserve">share </w:t>
      </w:r>
      <w:r w:rsidR="0048569C">
        <w:t xml:space="preserve">was ___ </w:t>
      </w:r>
      <w:r w:rsidR="000427B7">
        <w:t>percent</w:t>
      </w:r>
      <w:r w:rsidR="00803A12">
        <w:t xml:space="preserve"> </w:t>
      </w:r>
      <w:r w:rsidR="005838FF">
        <w:t xml:space="preserve">at the end of the measurement period and  </w:t>
      </w:r>
      <w:r w:rsidR="00803A12" w:rsidRPr="006E0E69">
        <w:t xml:space="preserve"> ___ </w:t>
      </w:r>
      <w:r w:rsidR="000427B7">
        <w:t>percent</w:t>
      </w:r>
      <w:r w:rsidR="00803A12" w:rsidRPr="006E0E69">
        <w:t xml:space="preserve"> </w:t>
      </w:r>
      <w:r w:rsidR="005838FF">
        <w:t>for the beginning of the period.</w:t>
      </w:r>
    </w:p>
    <w:p w14:paraId="63A87A84" w14:textId="563C4D62" w:rsidR="00032B86" w:rsidRDefault="00032B86" w:rsidP="00032B86">
      <w:pPr>
        <w:pStyle w:val="ListParagraph"/>
        <w:spacing w:after="0"/>
      </w:pPr>
    </w:p>
    <w:p w14:paraId="595870DA" w14:textId="77777777" w:rsidR="00435198" w:rsidRDefault="00435198" w:rsidP="00032B86">
      <w:pPr>
        <w:pStyle w:val="ListParagraph"/>
        <w:spacing w:after="0"/>
      </w:pPr>
    </w:p>
    <w:p w14:paraId="6AAA8A17" w14:textId="77777777" w:rsidR="00435198" w:rsidRDefault="00435198" w:rsidP="00032B86">
      <w:pPr>
        <w:pStyle w:val="ListParagraph"/>
        <w:spacing w:after="0"/>
      </w:pPr>
    </w:p>
    <w:p w14:paraId="4B31D6A5" w14:textId="77777777" w:rsidR="00435198" w:rsidRDefault="00435198" w:rsidP="00032B86">
      <w:pPr>
        <w:pStyle w:val="ListParagraph"/>
        <w:spacing w:after="0"/>
      </w:pPr>
    </w:p>
    <w:p w14:paraId="1017DE55" w14:textId="77777777" w:rsidR="00435198" w:rsidRDefault="00435198" w:rsidP="00032B86">
      <w:pPr>
        <w:pStyle w:val="ListParagraph"/>
        <w:spacing w:after="0"/>
      </w:pPr>
    </w:p>
    <w:p w14:paraId="209D2DF0" w14:textId="77777777" w:rsidR="00435198" w:rsidRDefault="00435198" w:rsidP="00032B86">
      <w:pPr>
        <w:pStyle w:val="ListParagraph"/>
        <w:spacing w:after="0"/>
      </w:pPr>
    </w:p>
    <w:p w14:paraId="5170F763" w14:textId="46C221F2" w:rsidR="00032B86" w:rsidRDefault="00032B86" w:rsidP="00032B86">
      <w:pPr>
        <w:pStyle w:val="ListParagraph"/>
        <w:spacing w:after="0"/>
      </w:pPr>
      <w:r>
        <w:t xml:space="preserve">[Entity’s] proportionate share of the net pension liability </w:t>
      </w:r>
      <w:r>
        <w:tab/>
      </w:r>
      <w:r>
        <w:tab/>
        <w:t>$</w:t>
      </w:r>
      <w:proofErr w:type="spellStart"/>
      <w:r>
        <w:t>x</w:t>
      </w:r>
      <w:proofErr w:type="gramStart"/>
      <w:r>
        <w:t>,xxx,xxx</w:t>
      </w:r>
      <w:proofErr w:type="spellEnd"/>
      <w:proofErr w:type="gramEnd"/>
    </w:p>
    <w:p w14:paraId="75CF7E35" w14:textId="77777777" w:rsidR="00032B86" w:rsidRDefault="00032B86" w:rsidP="00032B86">
      <w:pPr>
        <w:pStyle w:val="ListParagraph"/>
        <w:spacing w:after="0"/>
      </w:pPr>
    </w:p>
    <w:p w14:paraId="3429B103" w14:textId="77777777" w:rsidR="00032B86" w:rsidRDefault="00032B86" w:rsidP="00032B86">
      <w:pPr>
        <w:pStyle w:val="ListParagraph"/>
        <w:spacing w:after="0"/>
      </w:pPr>
      <w:r>
        <w:t xml:space="preserve">State of Minnesota’s proportionate share of the net pension </w:t>
      </w:r>
      <w:r>
        <w:tab/>
      </w:r>
      <w:r>
        <w:tab/>
      </w:r>
    </w:p>
    <w:p w14:paraId="3E78A060" w14:textId="77777777" w:rsidR="00032B86" w:rsidRDefault="00032B86" w:rsidP="00032B86">
      <w:pPr>
        <w:pStyle w:val="ListParagraph"/>
        <w:spacing w:after="0"/>
      </w:pPr>
      <w:r>
        <w:t xml:space="preserve">  </w:t>
      </w:r>
      <w:proofErr w:type="gramStart"/>
      <w:r>
        <w:t>liability</w:t>
      </w:r>
      <w:proofErr w:type="gramEnd"/>
      <w:r>
        <w:t xml:space="preserve"> associated with the [Entity]</w:t>
      </w:r>
      <w:r>
        <w:tab/>
      </w:r>
      <w:r>
        <w:tab/>
      </w:r>
      <w:r>
        <w:tab/>
      </w:r>
      <w:r>
        <w:tab/>
      </w:r>
      <w:r>
        <w:tab/>
      </w:r>
      <w:r w:rsidRPr="00D03EDF">
        <w:rPr>
          <w:u w:val="single"/>
        </w:rPr>
        <w:t xml:space="preserve">        </w:t>
      </w:r>
      <w:proofErr w:type="spellStart"/>
      <w:r w:rsidRPr="00D03EDF">
        <w:rPr>
          <w:u w:val="single"/>
        </w:rPr>
        <w:t>xx,xxx</w:t>
      </w:r>
      <w:proofErr w:type="spellEnd"/>
    </w:p>
    <w:p w14:paraId="34AD4603" w14:textId="77777777" w:rsidR="00032B86" w:rsidRDefault="00032B86" w:rsidP="00032B86">
      <w:pPr>
        <w:pStyle w:val="ListParagraph"/>
        <w:spacing w:after="0"/>
      </w:pPr>
    </w:p>
    <w:p w14:paraId="7663B156" w14:textId="77777777" w:rsidR="00032B86" w:rsidRDefault="00032B86" w:rsidP="00032B86">
      <w:pPr>
        <w:pStyle w:val="ListParagraph"/>
        <w:spacing w:after="0"/>
      </w:pPr>
      <w:r>
        <w:t xml:space="preserve">     Total</w:t>
      </w:r>
      <w:r>
        <w:tab/>
      </w:r>
      <w:r>
        <w:tab/>
      </w:r>
      <w:r>
        <w:tab/>
      </w:r>
      <w:r>
        <w:tab/>
      </w:r>
      <w:r>
        <w:tab/>
      </w:r>
      <w:r>
        <w:tab/>
      </w:r>
      <w:r>
        <w:tab/>
      </w:r>
      <w:r>
        <w:tab/>
      </w:r>
      <w:r>
        <w:tab/>
      </w:r>
      <w:r w:rsidRPr="002A2739">
        <w:rPr>
          <w:u w:val="double"/>
        </w:rPr>
        <w:t>$</w:t>
      </w:r>
      <w:proofErr w:type="spellStart"/>
      <w:r w:rsidRPr="002A2739">
        <w:rPr>
          <w:u w:val="double"/>
        </w:rPr>
        <w:t>x</w:t>
      </w:r>
      <w:proofErr w:type="gramStart"/>
      <w:r w:rsidRPr="002A2739">
        <w:rPr>
          <w:u w:val="double"/>
        </w:rPr>
        <w:t>,xxx,xxx</w:t>
      </w:r>
      <w:proofErr w:type="spellEnd"/>
      <w:proofErr w:type="gramEnd"/>
    </w:p>
    <w:p w14:paraId="374F567C" w14:textId="7607B031" w:rsidR="006A2BC9" w:rsidRDefault="00803A12" w:rsidP="0094097A">
      <w:pPr>
        <w:pStyle w:val="ListParagraph"/>
        <w:spacing w:after="0"/>
      </w:pPr>
      <w:r>
        <w:br/>
      </w:r>
      <w:r w:rsidR="007829D1" w:rsidRPr="00F81748">
        <w:t>[Benefit provision changes disclosed here.</w:t>
      </w:r>
      <w:r w:rsidR="00D06ADF">
        <w:t xml:space="preserve">  There were no provision changes during the measurement period.]</w:t>
      </w:r>
      <w:r w:rsidR="00D06ADF">
        <w:br/>
      </w:r>
      <w:r w:rsidR="008536C6">
        <w:br/>
        <w:t>[</w:t>
      </w:r>
      <w:r>
        <w:t xml:space="preserve">If changes expected to have a significant effect on the measurement of the net pension liability had occurred between the measurement date and the reporting date, the </w:t>
      </w:r>
      <w:r w:rsidR="00A60495">
        <w:t>entity</w:t>
      </w:r>
      <w:r>
        <w:t xml:space="preserve"> would include a brief description of the nature of those changes.]</w:t>
      </w:r>
    </w:p>
    <w:p w14:paraId="6B7BB1F3" w14:textId="0CC25B83" w:rsidR="00066435" w:rsidRDefault="00066435" w:rsidP="0094097A">
      <w:pPr>
        <w:pStyle w:val="ListParagraph"/>
        <w:spacing w:after="0"/>
      </w:pPr>
    </w:p>
    <w:p w14:paraId="3DFE293C" w14:textId="774AE6EF" w:rsidR="00FE5338" w:rsidRDefault="0064116E" w:rsidP="0094097A">
      <w:pPr>
        <w:pStyle w:val="ListParagraph"/>
        <w:spacing w:after="0"/>
      </w:pPr>
      <w:r>
        <w:t xml:space="preserve">For the year ended </w:t>
      </w:r>
      <w:r w:rsidR="0058674B">
        <w:t>June 30</w:t>
      </w:r>
      <w:r w:rsidR="00C2489E">
        <w:t>, 20</w:t>
      </w:r>
      <w:r w:rsidR="00973C8A">
        <w:t>2</w:t>
      </w:r>
      <w:r w:rsidR="00435198">
        <w:t>1</w:t>
      </w:r>
      <w:r w:rsidR="00271DEE">
        <w:t xml:space="preserve">, the [entity] recognized pension expense of $______ for its proportionate share of the General Employees Plan’s pension expense.  </w:t>
      </w:r>
      <w:r w:rsidR="00271DEE" w:rsidRPr="005029A4">
        <w:t>In addition, the [entity] recognized $______ as grant revenue for its proportionate share of the State of Minnesota’s pension expense</w:t>
      </w:r>
      <w:r w:rsidR="00271DEE">
        <w:t xml:space="preserve"> for the annual </w:t>
      </w:r>
      <w:r w:rsidR="00271DEE" w:rsidRPr="005029A4">
        <w:t>$16 million</w:t>
      </w:r>
      <w:r w:rsidR="00271DEE">
        <w:t xml:space="preserve"> contribution</w:t>
      </w:r>
      <w:r w:rsidR="00271DEE" w:rsidRPr="005029A4">
        <w:t>.</w:t>
      </w:r>
      <w:r w:rsidR="00F21917">
        <w:br/>
      </w:r>
    </w:p>
    <w:p w14:paraId="5A80AB1A" w14:textId="32F9F1B2" w:rsidR="00A84514" w:rsidRDefault="00AC4050" w:rsidP="0094097A">
      <w:pPr>
        <w:pStyle w:val="ListParagraph"/>
        <w:spacing w:after="0"/>
      </w:pPr>
      <w:r>
        <w:t xml:space="preserve">At </w:t>
      </w:r>
      <w:r w:rsidR="0058674B">
        <w:t>June 30</w:t>
      </w:r>
      <w:r>
        <w:t>, 20</w:t>
      </w:r>
      <w:r w:rsidR="00973C8A">
        <w:t>2</w:t>
      </w:r>
      <w:r w:rsidR="00184EF7">
        <w:t>1</w:t>
      </w:r>
      <w:r>
        <w:t>, the [entity] reported its proportionate share of the General Employees Plan’s deferred outflows of resources and deferred inflows of resources related to pensions from the following sources:</w:t>
      </w:r>
    </w:p>
    <w:p w14:paraId="2A7EE4C2" w14:textId="77777777" w:rsidR="00E16E07" w:rsidRDefault="00E16E07" w:rsidP="0094097A">
      <w:pPr>
        <w:pStyle w:val="ListParagraph"/>
        <w:spacing w:after="0"/>
      </w:pPr>
      <w:r>
        <w:tab/>
      </w:r>
      <w:r>
        <w:tab/>
      </w:r>
    </w:p>
    <w:tbl>
      <w:tblPr>
        <w:tblStyle w:val="TableGrid"/>
        <w:tblW w:w="0" w:type="auto"/>
        <w:jc w:val="right"/>
        <w:tblLook w:val="04A0" w:firstRow="1" w:lastRow="0" w:firstColumn="1" w:lastColumn="0" w:noHBand="0" w:noVBand="1"/>
      </w:tblPr>
      <w:tblGrid>
        <w:gridCol w:w="5940"/>
        <w:gridCol w:w="1446"/>
        <w:gridCol w:w="1446"/>
      </w:tblGrid>
      <w:tr w:rsidR="00E16E07" w14:paraId="1166A0A2" w14:textId="77777777" w:rsidTr="002555D6">
        <w:trPr>
          <w:trHeight w:val="485"/>
          <w:jc w:val="right"/>
        </w:trPr>
        <w:tc>
          <w:tcPr>
            <w:tcW w:w="5940" w:type="dxa"/>
          </w:tcPr>
          <w:p w14:paraId="611AA112" w14:textId="77777777" w:rsidR="00E16E07" w:rsidRPr="006070FE" w:rsidRDefault="00E16E07" w:rsidP="002555D6">
            <w:pPr>
              <w:jc w:val="right"/>
            </w:pPr>
          </w:p>
        </w:tc>
        <w:tc>
          <w:tcPr>
            <w:tcW w:w="1446" w:type="dxa"/>
          </w:tcPr>
          <w:p w14:paraId="55A20B07" w14:textId="77777777" w:rsidR="00E16E07" w:rsidRPr="00305B37" w:rsidRDefault="00E16E07" w:rsidP="002555D6">
            <w:pPr>
              <w:jc w:val="center"/>
              <w:rPr>
                <w:b/>
              </w:rPr>
            </w:pPr>
            <w:r w:rsidRPr="00305B37">
              <w:rPr>
                <w:b/>
              </w:rPr>
              <w:t>Deferred Outflows of Resources</w:t>
            </w:r>
          </w:p>
        </w:tc>
        <w:tc>
          <w:tcPr>
            <w:tcW w:w="1446" w:type="dxa"/>
          </w:tcPr>
          <w:p w14:paraId="448DDD11" w14:textId="77777777" w:rsidR="00E16E07" w:rsidRPr="00305B37" w:rsidRDefault="00E16E07" w:rsidP="002555D6">
            <w:pPr>
              <w:jc w:val="center"/>
              <w:rPr>
                <w:b/>
              </w:rPr>
            </w:pPr>
            <w:r w:rsidRPr="00305B37">
              <w:rPr>
                <w:b/>
              </w:rPr>
              <w:t>Deferred Inflows of Resources</w:t>
            </w:r>
          </w:p>
        </w:tc>
      </w:tr>
      <w:tr w:rsidR="00E16E07" w14:paraId="6F72461D" w14:textId="77777777" w:rsidTr="002555D6">
        <w:trPr>
          <w:jc w:val="right"/>
        </w:trPr>
        <w:tc>
          <w:tcPr>
            <w:tcW w:w="5940" w:type="dxa"/>
          </w:tcPr>
          <w:p w14:paraId="292D16F5" w14:textId="77777777" w:rsidR="00E16E07" w:rsidRPr="00305B37" w:rsidRDefault="00E16E07" w:rsidP="002555D6">
            <w:pPr>
              <w:rPr>
                <w:b/>
              </w:rPr>
            </w:pPr>
            <w:r w:rsidRPr="00305B37">
              <w:rPr>
                <w:b/>
              </w:rPr>
              <w:t>Differences between expected and actual economic experience</w:t>
            </w:r>
          </w:p>
        </w:tc>
        <w:tc>
          <w:tcPr>
            <w:tcW w:w="1446" w:type="dxa"/>
          </w:tcPr>
          <w:p w14:paraId="41D68002" w14:textId="77777777" w:rsidR="00E16E07" w:rsidRPr="006070FE" w:rsidRDefault="00E16E07" w:rsidP="002555D6">
            <w:pPr>
              <w:jc w:val="right"/>
            </w:pPr>
            <w:r>
              <w:t>$</w:t>
            </w:r>
            <w:proofErr w:type="spellStart"/>
            <w:r>
              <w:t>x,xxx</w:t>
            </w:r>
            <w:proofErr w:type="spellEnd"/>
          </w:p>
        </w:tc>
        <w:tc>
          <w:tcPr>
            <w:tcW w:w="1446" w:type="dxa"/>
          </w:tcPr>
          <w:p w14:paraId="5CF99FBF" w14:textId="77777777" w:rsidR="00E16E07" w:rsidRPr="006070FE" w:rsidRDefault="00E16E07" w:rsidP="002555D6">
            <w:pPr>
              <w:jc w:val="right"/>
            </w:pPr>
            <w:r>
              <w:t>$</w:t>
            </w:r>
            <w:proofErr w:type="spellStart"/>
            <w:r>
              <w:t>x,xxx</w:t>
            </w:r>
            <w:proofErr w:type="spellEnd"/>
          </w:p>
        </w:tc>
      </w:tr>
      <w:tr w:rsidR="00E16E07" w14:paraId="6E8EB089" w14:textId="77777777" w:rsidTr="002555D6">
        <w:trPr>
          <w:jc w:val="right"/>
        </w:trPr>
        <w:tc>
          <w:tcPr>
            <w:tcW w:w="5940" w:type="dxa"/>
          </w:tcPr>
          <w:p w14:paraId="0DF8BDAD" w14:textId="77777777" w:rsidR="00E16E07" w:rsidRPr="00305B37" w:rsidRDefault="00E16E07" w:rsidP="002555D6">
            <w:pPr>
              <w:rPr>
                <w:b/>
              </w:rPr>
            </w:pPr>
            <w:r w:rsidRPr="00305B37">
              <w:rPr>
                <w:b/>
              </w:rPr>
              <w:t>Changes in actuarial assumptions</w:t>
            </w:r>
          </w:p>
        </w:tc>
        <w:tc>
          <w:tcPr>
            <w:tcW w:w="1446" w:type="dxa"/>
          </w:tcPr>
          <w:p w14:paraId="1A914222" w14:textId="77777777" w:rsidR="00E16E07" w:rsidRPr="006070FE" w:rsidRDefault="00E16E07" w:rsidP="002555D6">
            <w:pPr>
              <w:jc w:val="right"/>
            </w:pPr>
            <w:r>
              <w:t>$</w:t>
            </w:r>
            <w:proofErr w:type="spellStart"/>
            <w:r>
              <w:t>x,xxx</w:t>
            </w:r>
            <w:proofErr w:type="spellEnd"/>
          </w:p>
        </w:tc>
        <w:tc>
          <w:tcPr>
            <w:tcW w:w="1446" w:type="dxa"/>
          </w:tcPr>
          <w:p w14:paraId="51A2D33D" w14:textId="77777777" w:rsidR="00E16E07" w:rsidRPr="006070FE" w:rsidRDefault="00E16E07" w:rsidP="002555D6">
            <w:pPr>
              <w:jc w:val="right"/>
            </w:pPr>
            <w:r>
              <w:t>$</w:t>
            </w:r>
            <w:proofErr w:type="spellStart"/>
            <w:r>
              <w:t>x,xxx</w:t>
            </w:r>
            <w:proofErr w:type="spellEnd"/>
          </w:p>
        </w:tc>
      </w:tr>
      <w:tr w:rsidR="00E16E07" w14:paraId="63F07264" w14:textId="77777777" w:rsidTr="002555D6">
        <w:trPr>
          <w:trHeight w:val="312"/>
          <w:jc w:val="right"/>
        </w:trPr>
        <w:tc>
          <w:tcPr>
            <w:tcW w:w="5940" w:type="dxa"/>
          </w:tcPr>
          <w:p w14:paraId="73176EC1" w14:textId="0E35884E" w:rsidR="00E16E07" w:rsidRPr="00305B37" w:rsidRDefault="00032B86" w:rsidP="002555D6">
            <w:pPr>
              <w:rPr>
                <w:b/>
              </w:rPr>
            </w:pPr>
            <w:r>
              <w:rPr>
                <w:b/>
              </w:rPr>
              <w:t>Net collective d</w:t>
            </w:r>
            <w:r w:rsidRPr="00305B37">
              <w:rPr>
                <w:b/>
              </w:rPr>
              <w:t>ifference</w:t>
            </w:r>
            <w:r w:rsidR="00E16E07" w:rsidRPr="00305B37">
              <w:rPr>
                <w:b/>
              </w:rPr>
              <w:t xml:space="preserve"> between projected and actual investment earnings</w:t>
            </w:r>
          </w:p>
        </w:tc>
        <w:tc>
          <w:tcPr>
            <w:tcW w:w="1446" w:type="dxa"/>
          </w:tcPr>
          <w:p w14:paraId="6500CD09" w14:textId="54772C05" w:rsidR="00E16E07" w:rsidRPr="006070FE" w:rsidRDefault="009F1B3F" w:rsidP="002555D6">
            <w:pPr>
              <w:jc w:val="right"/>
            </w:pPr>
            <w:r>
              <w:t>[</w:t>
            </w:r>
            <w:r w:rsidR="00032B86">
              <w:t>Here] $</w:t>
            </w:r>
            <w:proofErr w:type="spellStart"/>
            <w:r w:rsidR="00032B86">
              <w:t>x,xxx</w:t>
            </w:r>
            <w:proofErr w:type="spellEnd"/>
          </w:p>
        </w:tc>
        <w:tc>
          <w:tcPr>
            <w:tcW w:w="1446" w:type="dxa"/>
          </w:tcPr>
          <w:p w14:paraId="28859CE3" w14:textId="77777777" w:rsidR="00032B86" w:rsidRDefault="00032B86" w:rsidP="00032B86">
            <w:pPr>
              <w:jc w:val="right"/>
            </w:pPr>
            <w:r>
              <w:t>[Or here]</w:t>
            </w:r>
          </w:p>
          <w:p w14:paraId="6AC6B3E6" w14:textId="28E08489" w:rsidR="00E16E07" w:rsidRPr="006070FE" w:rsidRDefault="00032B86" w:rsidP="00032B86">
            <w:pPr>
              <w:jc w:val="right"/>
            </w:pPr>
            <w:r>
              <w:t>$</w:t>
            </w:r>
            <w:proofErr w:type="spellStart"/>
            <w:r>
              <w:t>x,xxx</w:t>
            </w:r>
            <w:proofErr w:type="spellEnd"/>
          </w:p>
        </w:tc>
      </w:tr>
      <w:tr w:rsidR="00E16E07" w14:paraId="24D9A99B" w14:textId="77777777" w:rsidTr="002555D6">
        <w:trPr>
          <w:jc w:val="right"/>
        </w:trPr>
        <w:tc>
          <w:tcPr>
            <w:tcW w:w="5940" w:type="dxa"/>
          </w:tcPr>
          <w:p w14:paraId="1A615FA4" w14:textId="77777777" w:rsidR="00E16E07" w:rsidRPr="00305B37" w:rsidRDefault="00E16E07" w:rsidP="002555D6">
            <w:pPr>
              <w:rPr>
                <w:b/>
              </w:rPr>
            </w:pPr>
            <w:r w:rsidRPr="00305B37">
              <w:rPr>
                <w:b/>
              </w:rPr>
              <w:t>Changes in proportion</w:t>
            </w:r>
          </w:p>
        </w:tc>
        <w:tc>
          <w:tcPr>
            <w:tcW w:w="1446" w:type="dxa"/>
          </w:tcPr>
          <w:p w14:paraId="249ECCFA" w14:textId="77777777" w:rsidR="00E16E07" w:rsidRPr="006070FE" w:rsidRDefault="00E16E07" w:rsidP="002555D6">
            <w:pPr>
              <w:jc w:val="right"/>
            </w:pPr>
            <w:r>
              <w:t>$</w:t>
            </w:r>
            <w:proofErr w:type="spellStart"/>
            <w:r>
              <w:t>x,xxx</w:t>
            </w:r>
            <w:proofErr w:type="spellEnd"/>
          </w:p>
        </w:tc>
        <w:tc>
          <w:tcPr>
            <w:tcW w:w="1446" w:type="dxa"/>
          </w:tcPr>
          <w:p w14:paraId="7B2A67B6" w14:textId="77777777" w:rsidR="00E16E07" w:rsidRPr="006070FE" w:rsidRDefault="00E16E07" w:rsidP="002555D6">
            <w:pPr>
              <w:jc w:val="right"/>
            </w:pPr>
            <w:r>
              <w:t>$</w:t>
            </w:r>
            <w:proofErr w:type="spellStart"/>
            <w:r>
              <w:t>x,xxx</w:t>
            </w:r>
            <w:proofErr w:type="spellEnd"/>
          </w:p>
        </w:tc>
      </w:tr>
      <w:tr w:rsidR="00E16E07" w14:paraId="0FB46A8F" w14:textId="77777777" w:rsidTr="002555D6">
        <w:trPr>
          <w:jc w:val="right"/>
        </w:trPr>
        <w:tc>
          <w:tcPr>
            <w:tcW w:w="5940" w:type="dxa"/>
          </w:tcPr>
          <w:p w14:paraId="4D4C55C8" w14:textId="77777777" w:rsidR="00E16E07" w:rsidRPr="00305B37" w:rsidRDefault="00E16E07" w:rsidP="002555D6">
            <w:pPr>
              <w:rPr>
                <w:b/>
              </w:rPr>
            </w:pPr>
            <w:r w:rsidRPr="00305B37">
              <w:rPr>
                <w:b/>
              </w:rPr>
              <w:t>Contributions paid to PERA subsequent to the measurement date [to be calculated by employer]</w:t>
            </w:r>
          </w:p>
        </w:tc>
        <w:tc>
          <w:tcPr>
            <w:tcW w:w="1446" w:type="dxa"/>
          </w:tcPr>
          <w:p w14:paraId="0483B586" w14:textId="77777777" w:rsidR="00E16E07" w:rsidRDefault="00E16E07" w:rsidP="002555D6">
            <w:pPr>
              <w:jc w:val="right"/>
            </w:pPr>
          </w:p>
          <w:p w14:paraId="4BD77D51" w14:textId="77777777" w:rsidR="00E16E07" w:rsidRPr="006070FE" w:rsidRDefault="00E16E07" w:rsidP="002555D6">
            <w:pPr>
              <w:jc w:val="right"/>
            </w:pPr>
            <w:r>
              <w:t>$</w:t>
            </w:r>
            <w:proofErr w:type="spellStart"/>
            <w:r>
              <w:t>x,xxx</w:t>
            </w:r>
            <w:proofErr w:type="spellEnd"/>
          </w:p>
        </w:tc>
        <w:tc>
          <w:tcPr>
            <w:tcW w:w="1446" w:type="dxa"/>
          </w:tcPr>
          <w:p w14:paraId="24EF69A3" w14:textId="77777777" w:rsidR="00E16E07" w:rsidRPr="006070FE" w:rsidRDefault="00E16E07" w:rsidP="002555D6">
            <w:pPr>
              <w:jc w:val="right"/>
            </w:pPr>
          </w:p>
        </w:tc>
      </w:tr>
      <w:tr w:rsidR="00E16E07" w14:paraId="5E4954BF" w14:textId="77777777" w:rsidTr="002555D6">
        <w:trPr>
          <w:jc w:val="right"/>
        </w:trPr>
        <w:tc>
          <w:tcPr>
            <w:tcW w:w="5940" w:type="dxa"/>
          </w:tcPr>
          <w:p w14:paraId="1768A959" w14:textId="77777777" w:rsidR="00E16E07" w:rsidRPr="00305B37" w:rsidRDefault="00E16E07" w:rsidP="002555D6">
            <w:pPr>
              <w:rPr>
                <w:b/>
              </w:rPr>
            </w:pPr>
            <w:r w:rsidRPr="00305B37">
              <w:rPr>
                <w:b/>
              </w:rPr>
              <w:t xml:space="preserve">      Total</w:t>
            </w:r>
          </w:p>
        </w:tc>
        <w:tc>
          <w:tcPr>
            <w:tcW w:w="1446" w:type="dxa"/>
          </w:tcPr>
          <w:p w14:paraId="2535740E" w14:textId="77777777" w:rsidR="00E16E07" w:rsidRPr="006070FE" w:rsidRDefault="00E16E07" w:rsidP="002555D6">
            <w:pPr>
              <w:jc w:val="right"/>
            </w:pPr>
            <w:r>
              <w:t>$</w:t>
            </w:r>
            <w:proofErr w:type="spellStart"/>
            <w:r>
              <w:t>xxx,xxx</w:t>
            </w:r>
            <w:proofErr w:type="spellEnd"/>
          </w:p>
        </w:tc>
        <w:tc>
          <w:tcPr>
            <w:tcW w:w="1446" w:type="dxa"/>
          </w:tcPr>
          <w:p w14:paraId="0EB203D2" w14:textId="77777777" w:rsidR="00E16E07" w:rsidRPr="006070FE" w:rsidRDefault="00E16E07" w:rsidP="002555D6">
            <w:pPr>
              <w:jc w:val="right"/>
            </w:pPr>
            <w:r>
              <w:t>$</w:t>
            </w:r>
            <w:proofErr w:type="spellStart"/>
            <w:r>
              <w:t>xxx,xxx</w:t>
            </w:r>
            <w:proofErr w:type="spellEnd"/>
          </w:p>
        </w:tc>
      </w:tr>
    </w:tbl>
    <w:p w14:paraId="5770E9D4" w14:textId="77777777" w:rsidR="00E16E07" w:rsidRDefault="00E16E07" w:rsidP="008C3783">
      <w:pPr>
        <w:pStyle w:val="ListParagraph"/>
        <w:spacing w:after="0"/>
      </w:pPr>
    </w:p>
    <w:p w14:paraId="60F76858" w14:textId="2389FC7D" w:rsidR="002D0E48" w:rsidRDefault="00032B86" w:rsidP="008C3783">
      <w:pPr>
        <w:pStyle w:val="ListParagraph"/>
        <w:spacing w:after="0"/>
      </w:pPr>
      <w:r>
        <w:t xml:space="preserve">The </w:t>
      </w:r>
      <w:r w:rsidR="0064116E">
        <w:t>$</w:t>
      </w:r>
      <w:proofErr w:type="spellStart"/>
      <w:r w:rsidR="0064116E">
        <w:t>x,xxx</w:t>
      </w:r>
      <w:proofErr w:type="spellEnd"/>
      <w:r w:rsidR="0064116E">
        <w:t xml:space="preserve"> reported as deferred outflows of resources related to pensions resulting from [entity] contributions subsequent to the measurement date will be recognized as a reduction of the net pension liability in the year ended </w:t>
      </w:r>
      <w:r w:rsidR="0058674B">
        <w:t>June 30</w:t>
      </w:r>
      <w:r w:rsidR="00803A67">
        <w:t>, 20</w:t>
      </w:r>
      <w:r w:rsidR="005838FF">
        <w:t>2</w:t>
      </w:r>
      <w:r w:rsidR="00184EF7">
        <w:t>2</w:t>
      </w:r>
      <w:r w:rsidR="00A70C1E">
        <w:t xml:space="preserve">. </w:t>
      </w:r>
      <w:r w:rsidR="0064116E">
        <w:t xml:space="preserve">Other amounts reported as deferred outflows and </w:t>
      </w:r>
      <w:r w:rsidR="00717F02">
        <w:t xml:space="preserve">deferred </w:t>
      </w:r>
      <w:r w:rsidR="008C3783">
        <w:t xml:space="preserve">inflows of resources related to </w:t>
      </w:r>
      <w:r w:rsidR="0064116E">
        <w:t>pensions will be recognized</w:t>
      </w:r>
      <w:r w:rsidR="008C3783">
        <w:t xml:space="preserve"> in pension expense as follows:</w:t>
      </w:r>
      <w:r w:rsidR="0064116E">
        <w:br/>
      </w:r>
      <w:r w:rsidR="002D0E48">
        <w:tab/>
      </w:r>
      <w:r w:rsidR="002D0E48">
        <w:tab/>
      </w:r>
    </w:p>
    <w:tbl>
      <w:tblPr>
        <w:tblStyle w:val="TableGrid"/>
        <w:tblpPr w:leftFromText="180" w:rightFromText="180" w:vertAnchor="text" w:horzAnchor="page" w:tblpX="2890" w:tblpY="-100"/>
        <w:tblW w:w="0" w:type="auto"/>
        <w:tblLook w:val="04A0" w:firstRow="1" w:lastRow="0" w:firstColumn="1" w:lastColumn="0" w:noHBand="0" w:noVBand="1"/>
      </w:tblPr>
      <w:tblGrid>
        <w:gridCol w:w="2785"/>
        <w:gridCol w:w="2633"/>
      </w:tblGrid>
      <w:tr w:rsidR="002D0E48" w14:paraId="0CA7DA2B" w14:textId="77777777" w:rsidTr="0058674B">
        <w:tc>
          <w:tcPr>
            <w:tcW w:w="2785" w:type="dxa"/>
          </w:tcPr>
          <w:p w14:paraId="0E6AE897" w14:textId="16541E1A" w:rsidR="002D0E48" w:rsidRPr="00305B37" w:rsidRDefault="002D0E48" w:rsidP="0032215E">
            <w:pPr>
              <w:rPr>
                <w:b/>
              </w:rPr>
            </w:pPr>
            <w:r w:rsidRPr="00305B37">
              <w:rPr>
                <w:b/>
              </w:rPr>
              <w:t xml:space="preserve">Year ended </w:t>
            </w:r>
            <w:r w:rsidR="006950C1">
              <w:rPr>
                <w:b/>
              </w:rPr>
              <w:t xml:space="preserve"> June 30</w:t>
            </w:r>
            <w:r w:rsidR="006950C1" w:rsidRPr="00305B37">
              <w:rPr>
                <w:b/>
              </w:rPr>
              <w:t>:</w:t>
            </w:r>
          </w:p>
        </w:tc>
        <w:tc>
          <w:tcPr>
            <w:tcW w:w="2633" w:type="dxa"/>
          </w:tcPr>
          <w:p w14:paraId="36699C8F" w14:textId="77777777" w:rsidR="002D0E48" w:rsidRPr="00305B37" w:rsidRDefault="002D0E48" w:rsidP="0032215E">
            <w:pPr>
              <w:rPr>
                <w:b/>
              </w:rPr>
            </w:pPr>
            <w:r w:rsidRPr="00305B37">
              <w:rPr>
                <w:b/>
              </w:rPr>
              <w:t>Pension Expense Amount</w:t>
            </w:r>
          </w:p>
        </w:tc>
      </w:tr>
      <w:tr w:rsidR="002D0E48" w14:paraId="4B75A933" w14:textId="77777777" w:rsidTr="0058674B">
        <w:tc>
          <w:tcPr>
            <w:tcW w:w="2785" w:type="dxa"/>
          </w:tcPr>
          <w:p w14:paraId="1E694A49" w14:textId="295F8576" w:rsidR="002D0E48" w:rsidRDefault="002D0E48" w:rsidP="006950C1">
            <w:r>
              <w:t>20</w:t>
            </w:r>
            <w:r w:rsidR="00936B5D">
              <w:t>22</w:t>
            </w:r>
          </w:p>
        </w:tc>
        <w:tc>
          <w:tcPr>
            <w:tcW w:w="2633" w:type="dxa"/>
          </w:tcPr>
          <w:p w14:paraId="4853A1DE" w14:textId="77777777" w:rsidR="002D0E48" w:rsidRDefault="002D0E48" w:rsidP="0032215E">
            <w:pPr>
              <w:jc w:val="right"/>
            </w:pPr>
            <w:r>
              <w:t>$</w:t>
            </w:r>
            <w:proofErr w:type="spellStart"/>
            <w:r>
              <w:t>x,xxx</w:t>
            </w:r>
            <w:proofErr w:type="spellEnd"/>
          </w:p>
        </w:tc>
      </w:tr>
      <w:tr w:rsidR="002D0E48" w14:paraId="10874227" w14:textId="77777777" w:rsidTr="0058674B">
        <w:tc>
          <w:tcPr>
            <w:tcW w:w="2785" w:type="dxa"/>
          </w:tcPr>
          <w:p w14:paraId="7BE8E469" w14:textId="4B9E693E" w:rsidR="002D0E48" w:rsidRDefault="002D0E48" w:rsidP="006950C1">
            <w:r>
              <w:t>202</w:t>
            </w:r>
            <w:r w:rsidR="00936B5D">
              <w:t>3</w:t>
            </w:r>
          </w:p>
        </w:tc>
        <w:tc>
          <w:tcPr>
            <w:tcW w:w="2633" w:type="dxa"/>
          </w:tcPr>
          <w:p w14:paraId="308F9D03" w14:textId="77777777" w:rsidR="002D0E48" w:rsidRDefault="002D0E48" w:rsidP="0032215E">
            <w:pPr>
              <w:jc w:val="right"/>
            </w:pPr>
            <w:r>
              <w:t>$</w:t>
            </w:r>
            <w:proofErr w:type="spellStart"/>
            <w:r>
              <w:t>x,xxx</w:t>
            </w:r>
            <w:proofErr w:type="spellEnd"/>
          </w:p>
        </w:tc>
      </w:tr>
      <w:tr w:rsidR="002D0E48" w14:paraId="786B23B7" w14:textId="77777777" w:rsidTr="0058674B">
        <w:tc>
          <w:tcPr>
            <w:tcW w:w="2785" w:type="dxa"/>
          </w:tcPr>
          <w:p w14:paraId="30017F47" w14:textId="623A90C4" w:rsidR="002D0E48" w:rsidRDefault="002D0E48" w:rsidP="006950C1">
            <w:r>
              <w:t>202</w:t>
            </w:r>
            <w:r w:rsidR="00936B5D">
              <w:t>4</w:t>
            </w:r>
          </w:p>
        </w:tc>
        <w:tc>
          <w:tcPr>
            <w:tcW w:w="2633" w:type="dxa"/>
          </w:tcPr>
          <w:p w14:paraId="447C879B" w14:textId="77777777" w:rsidR="002D0E48" w:rsidRDefault="002D0E48" w:rsidP="0032215E">
            <w:pPr>
              <w:jc w:val="right"/>
            </w:pPr>
            <w:r>
              <w:t>$</w:t>
            </w:r>
            <w:proofErr w:type="spellStart"/>
            <w:r>
              <w:t>x,xxx</w:t>
            </w:r>
            <w:proofErr w:type="spellEnd"/>
          </w:p>
        </w:tc>
      </w:tr>
      <w:tr w:rsidR="002D0E48" w14:paraId="1E1E8396" w14:textId="77777777" w:rsidTr="0058674B">
        <w:tc>
          <w:tcPr>
            <w:tcW w:w="2785" w:type="dxa"/>
          </w:tcPr>
          <w:p w14:paraId="41461E97" w14:textId="637DFE63" w:rsidR="002D0E48" w:rsidRDefault="002D0E48" w:rsidP="006950C1">
            <w:r>
              <w:t>202</w:t>
            </w:r>
            <w:r w:rsidR="00936B5D">
              <w:t>5</w:t>
            </w:r>
          </w:p>
        </w:tc>
        <w:tc>
          <w:tcPr>
            <w:tcW w:w="2633" w:type="dxa"/>
          </w:tcPr>
          <w:p w14:paraId="3A104B1E" w14:textId="77777777" w:rsidR="002D0E48" w:rsidRDefault="002D0E48" w:rsidP="0032215E">
            <w:pPr>
              <w:jc w:val="right"/>
            </w:pPr>
            <w:r>
              <w:t>$</w:t>
            </w:r>
            <w:proofErr w:type="spellStart"/>
            <w:r>
              <w:t>x,xxx</w:t>
            </w:r>
            <w:proofErr w:type="spellEnd"/>
          </w:p>
        </w:tc>
      </w:tr>
    </w:tbl>
    <w:p w14:paraId="5C52ED24" w14:textId="338A6FFF" w:rsidR="0064116E" w:rsidRDefault="0064116E" w:rsidP="008C3783">
      <w:pPr>
        <w:pStyle w:val="ListParagraph"/>
        <w:spacing w:after="0"/>
      </w:pPr>
    </w:p>
    <w:p w14:paraId="3607BBC0" w14:textId="77777777" w:rsidR="0064116E" w:rsidRDefault="0064116E" w:rsidP="0064116E">
      <w:pPr>
        <w:spacing w:after="0"/>
        <w:ind w:left="360"/>
      </w:pPr>
    </w:p>
    <w:p w14:paraId="61BA8F56" w14:textId="77777777" w:rsidR="0064116E" w:rsidRDefault="0064116E" w:rsidP="0064116E">
      <w:pPr>
        <w:spacing w:after="0"/>
        <w:ind w:left="360"/>
      </w:pPr>
    </w:p>
    <w:p w14:paraId="4D19C73C" w14:textId="77777777" w:rsidR="0064116E" w:rsidRDefault="0064116E" w:rsidP="0064116E">
      <w:pPr>
        <w:spacing w:after="0"/>
        <w:ind w:left="360"/>
      </w:pPr>
    </w:p>
    <w:p w14:paraId="70FD1F56" w14:textId="77777777" w:rsidR="0064116E" w:rsidRDefault="0064116E" w:rsidP="0064116E">
      <w:pPr>
        <w:spacing w:after="0"/>
        <w:ind w:left="360"/>
      </w:pPr>
    </w:p>
    <w:p w14:paraId="6BC19EA2" w14:textId="5FD7EFB4" w:rsidR="004E7A85" w:rsidRDefault="004E7A85" w:rsidP="0010756A">
      <w:pPr>
        <w:pStyle w:val="ListParagraph"/>
        <w:spacing w:after="0"/>
        <w:ind w:left="360"/>
      </w:pPr>
    </w:p>
    <w:p w14:paraId="7A13BA88" w14:textId="77777777" w:rsidR="000A4959" w:rsidRDefault="000A4959" w:rsidP="0010756A">
      <w:pPr>
        <w:pStyle w:val="ListParagraph"/>
        <w:spacing w:after="0"/>
        <w:ind w:left="360"/>
      </w:pPr>
    </w:p>
    <w:p w14:paraId="01A9E2D2" w14:textId="77777777" w:rsidR="00A70C1E" w:rsidRPr="0092156A" w:rsidRDefault="006347C4" w:rsidP="0010756A">
      <w:pPr>
        <w:pStyle w:val="ListParagraph"/>
        <w:numPr>
          <w:ilvl w:val="0"/>
          <w:numId w:val="32"/>
        </w:numPr>
        <w:spacing w:after="0"/>
        <w:rPr>
          <w:b/>
        </w:rPr>
      </w:pPr>
      <w:r w:rsidRPr="0092156A">
        <w:rPr>
          <w:b/>
        </w:rPr>
        <w:t>P</w:t>
      </w:r>
      <w:r w:rsidR="00036546" w:rsidRPr="0092156A">
        <w:rPr>
          <w:b/>
        </w:rPr>
        <w:t>olice and Fire Fund</w:t>
      </w:r>
      <w:r w:rsidRPr="0092156A">
        <w:rPr>
          <w:b/>
        </w:rPr>
        <w:t xml:space="preserve"> Pension </w:t>
      </w:r>
      <w:r w:rsidR="00C529C2" w:rsidRPr="0092156A">
        <w:rPr>
          <w:b/>
        </w:rPr>
        <w:t>Costs</w:t>
      </w:r>
    </w:p>
    <w:p w14:paraId="22A0C228" w14:textId="1477795F" w:rsidR="00973C8A" w:rsidRDefault="009A765A" w:rsidP="00B27A2B">
      <w:pPr>
        <w:pStyle w:val="ListParagraph"/>
        <w:spacing w:after="0"/>
      </w:pPr>
      <w:r>
        <w:t xml:space="preserve">At </w:t>
      </w:r>
      <w:r w:rsidR="0058674B">
        <w:t>June 30</w:t>
      </w:r>
      <w:r w:rsidR="009D547C">
        <w:t>, 20</w:t>
      </w:r>
      <w:r w:rsidR="00936B5D">
        <w:t>21</w:t>
      </w:r>
      <w:r w:rsidR="00D06ADF">
        <w:t>,</w:t>
      </w:r>
      <w:r>
        <w:t xml:space="preserve"> the [en</w:t>
      </w:r>
      <w:r w:rsidR="0048569C">
        <w:t>tity] reported a liability of $</w:t>
      </w:r>
      <w:r>
        <w:t xml:space="preserve">______ for its proportionate share of the </w:t>
      </w:r>
      <w:r w:rsidR="00036546">
        <w:t>Police and Fire Fund’s</w:t>
      </w:r>
      <w:r w:rsidR="00A70C1E">
        <w:t xml:space="preserve"> net pension liability. </w:t>
      </w:r>
      <w:r>
        <w:t xml:space="preserve">The net pension liability was measured as of June 30, </w:t>
      </w:r>
      <w:r w:rsidR="000427B7">
        <w:t>20</w:t>
      </w:r>
      <w:r w:rsidR="00973C8A">
        <w:t>2</w:t>
      </w:r>
      <w:r w:rsidR="00906DE9">
        <w:t>0</w:t>
      </w:r>
      <w:r w:rsidR="00066435">
        <w:t>,</w:t>
      </w:r>
      <w:r>
        <w:t xml:space="preserve"> and the total pension liability used to calculat</w:t>
      </w:r>
      <w:r w:rsidR="0048569C">
        <w:t xml:space="preserve">e the net pension liability was </w:t>
      </w:r>
      <w:r>
        <w:t>determined by an actuar</w:t>
      </w:r>
      <w:r w:rsidR="00A70C1E">
        <w:t xml:space="preserve">ial valuation as of that date. </w:t>
      </w:r>
      <w:r>
        <w:t>The [entity’s] proportion</w:t>
      </w:r>
      <w:r w:rsidR="00066435">
        <w:t>ate share</w:t>
      </w:r>
      <w:r>
        <w:t xml:space="preserve"> of the net pension liability was based on the [entity’s] contributions received by PERA during the measurement period for employer payroll paid dates from July 1, 201</w:t>
      </w:r>
      <w:r w:rsidR="00973C8A">
        <w:t>9</w:t>
      </w:r>
      <w:r>
        <w:t xml:space="preserve"> through June 30, </w:t>
      </w:r>
      <w:r w:rsidR="000427B7">
        <w:t>20</w:t>
      </w:r>
      <w:r w:rsidR="00973C8A">
        <w:t>20</w:t>
      </w:r>
      <w:r w:rsidR="00066435">
        <w:t>,</w:t>
      </w:r>
      <w:r>
        <w:t xml:space="preserve"> relative to the total employer contributions received from all of P</w:t>
      </w:r>
      <w:r w:rsidR="00A70C1E">
        <w:t>ERA’s participating employers</w:t>
      </w:r>
      <w:r w:rsidR="006950C1">
        <w:t xml:space="preserve">. </w:t>
      </w:r>
      <w:r w:rsidR="006950C1" w:rsidRPr="006950C1">
        <w:t xml:space="preserve"> </w:t>
      </w:r>
      <w:r w:rsidR="006950C1">
        <w:t xml:space="preserve">The [entity’s] proportionate share was ___ percent at the end of the measurement period and  </w:t>
      </w:r>
      <w:r w:rsidR="006950C1" w:rsidRPr="006E0E69">
        <w:t xml:space="preserve"> ___ </w:t>
      </w:r>
      <w:r w:rsidR="006950C1">
        <w:t>percent</w:t>
      </w:r>
      <w:r w:rsidR="006950C1" w:rsidRPr="006E0E69">
        <w:t xml:space="preserve"> </w:t>
      </w:r>
      <w:r w:rsidR="006950C1">
        <w:t>for the beginning of the period.</w:t>
      </w:r>
      <w:r w:rsidR="00066435">
        <w:t xml:space="preserve">  </w:t>
      </w:r>
    </w:p>
    <w:p w14:paraId="386A882A" w14:textId="53A08BBC" w:rsidR="00973C8A" w:rsidRDefault="00973C8A" w:rsidP="00B27A2B">
      <w:pPr>
        <w:pStyle w:val="ListParagraph"/>
        <w:spacing w:after="0"/>
      </w:pPr>
    </w:p>
    <w:p w14:paraId="4D9DC77D" w14:textId="702D222F" w:rsidR="00973C8A" w:rsidRDefault="00973C8A" w:rsidP="00973C8A">
      <w:pPr>
        <w:pStyle w:val="ListParagraph"/>
        <w:spacing w:after="0"/>
      </w:pPr>
      <w:r>
        <w:t xml:space="preserve">The State of Minnesota contributed $13.5 million to the Police and Fire Fund in the plan fiscal year ended June 30, </w:t>
      </w:r>
      <w:r w:rsidR="00C31233">
        <w:t xml:space="preserve">2020. </w:t>
      </w:r>
      <w:r>
        <w:t xml:space="preserve">The contribution consisted of $4.5 million in direct state aid that does meet the definition of a special funding situation and $9.0 million in </w:t>
      </w:r>
      <w:r w:rsidR="00115BBA">
        <w:t>supplemental</w:t>
      </w:r>
      <w:r>
        <w:t xml:space="preserve"> state aid that does not meet the definition of a special funding situation. The $4.5 million direct state was paid on October 1, 2019. Thereafter, by October 1 of each year, the state will pay $9 million to the Police and Fire Fund until full funding is reached or July 1, 2048, whichever is earlier. The $9 million in </w:t>
      </w:r>
      <w:r w:rsidR="00115BBA">
        <w:t>supplemental</w:t>
      </w:r>
      <w:r>
        <w:t xml:space="preserve"> state aid will continue until the fund is 90 percent funded, or until the State Patrol Plan (administered by the Minnesota State Retirement System) is 90 percent funded, whichever occurs later.  </w:t>
      </w:r>
    </w:p>
    <w:p w14:paraId="38FAEB6A" w14:textId="77777777" w:rsidR="00973C8A" w:rsidRDefault="00973C8A" w:rsidP="00973C8A">
      <w:pPr>
        <w:pStyle w:val="ListParagraph"/>
        <w:spacing w:after="0"/>
      </w:pPr>
    </w:p>
    <w:p w14:paraId="605FAB86" w14:textId="0C4A1A2A" w:rsidR="00115BBA" w:rsidRDefault="00115BBA" w:rsidP="00115BBA">
      <w:pPr>
        <w:pStyle w:val="ListParagraph"/>
        <w:spacing w:after="0"/>
      </w:pPr>
      <w:r>
        <w:t>The</w:t>
      </w:r>
      <w:r w:rsidR="00973C8A">
        <w:t xml:space="preserve"> State of Minnesota is included as a non-employer contributing entity in the Police and Fire Retirement Plan Schedule of Employer Allocations and Schedule of Pension Amounts by Employer, Current Reporting Period Only (pension allocation schedules) for the $4.5 million in direct state aid. </w:t>
      </w:r>
      <w:r w:rsidR="00302EE0">
        <w:t xml:space="preserve"> </w:t>
      </w:r>
      <w:r w:rsidR="00973C8A">
        <w:t xml:space="preserve">Police and Fire Plan employers need to recognize their proportionate share of the State of Minnesota’s pension expense (and grant revenue) under GASB 68 special funding situation accounting and financial reporting requirements. </w:t>
      </w:r>
      <w:r w:rsidR="00302EE0">
        <w:t xml:space="preserve"> </w:t>
      </w:r>
      <w:r w:rsidR="00973C8A">
        <w:t>For the year ended June 30, 202</w:t>
      </w:r>
      <w:r w:rsidR="000C69BC">
        <w:t>1</w:t>
      </w:r>
      <w:r w:rsidR="00973C8A">
        <w:t xml:space="preserve">, the [entity] recognized pension expense of $______ for its proportionate share of the Police and Fire Plan’s pension expense. </w:t>
      </w:r>
      <w:r>
        <w:t>T</w:t>
      </w:r>
      <w:r w:rsidRPr="00E16B57">
        <w:t>he [ent</w:t>
      </w:r>
      <w:r>
        <w:t>ity] recognized $</w:t>
      </w:r>
      <w:r w:rsidRPr="00E16B57">
        <w:t>______</w:t>
      </w:r>
      <w:r>
        <w:t xml:space="preserve"> </w:t>
      </w:r>
      <w:r w:rsidRPr="00E16B57">
        <w:t>as grant revenue for its proportionate share of the State of Minnesota’s</w:t>
      </w:r>
      <w:r>
        <w:t xml:space="preserve"> pension expense for the contribution of $4.5 million to the Police and Fire Fund</w:t>
      </w:r>
      <w:r w:rsidRPr="00E16B57">
        <w:t xml:space="preserve">.  </w:t>
      </w:r>
    </w:p>
    <w:p w14:paraId="654716AB" w14:textId="2D1557F8" w:rsidR="00973C8A" w:rsidRDefault="00973C8A" w:rsidP="00973C8A">
      <w:pPr>
        <w:pStyle w:val="ListParagraph"/>
        <w:spacing w:after="0"/>
      </w:pPr>
    </w:p>
    <w:p w14:paraId="6A6C007A" w14:textId="4019FF15" w:rsidR="00B27A2B" w:rsidRDefault="00973C8A" w:rsidP="00B27A2B">
      <w:pPr>
        <w:pStyle w:val="ListParagraph"/>
        <w:spacing w:after="0"/>
      </w:pPr>
      <w:r>
        <w:t xml:space="preserve">The State of Minnesota is not included as a non-employer contributing entity in the Police and Fire Pension Plan pension allocation schedules for the $9 million in </w:t>
      </w:r>
      <w:r w:rsidR="00115BBA">
        <w:t>supplemental</w:t>
      </w:r>
      <w:r>
        <w:t xml:space="preserve"> state aid. </w:t>
      </w:r>
      <w:r w:rsidR="00302EE0">
        <w:t xml:space="preserve"> </w:t>
      </w:r>
      <w:r w:rsidR="0048569C" w:rsidRPr="00302EE0">
        <w:t>The [entity] recognized $</w:t>
      </w:r>
      <w:r w:rsidR="00CD31E4" w:rsidRPr="00302EE0">
        <w:t>______ for the year ended</w:t>
      </w:r>
      <w:r w:rsidR="001C4D88" w:rsidRPr="00302EE0">
        <w:t xml:space="preserve"> </w:t>
      </w:r>
      <w:r w:rsidR="0058674B" w:rsidRPr="00302EE0">
        <w:t>June 30</w:t>
      </w:r>
      <w:r w:rsidR="001C4D88" w:rsidRPr="00302EE0">
        <w:t>, 20</w:t>
      </w:r>
      <w:r w:rsidRPr="00302EE0">
        <w:t>2</w:t>
      </w:r>
      <w:r w:rsidR="000C69BC">
        <w:t>1</w:t>
      </w:r>
      <w:r w:rsidR="00CD31E4" w:rsidRPr="00302EE0">
        <w:t xml:space="preserve"> as revenue and an offsetting reduction of net pension liability for its proportionate share of the State of Minnesota’s on-behalf contribution</w:t>
      </w:r>
      <w:r w:rsidR="00A70C1E" w:rsidRPr="00302EE0">
        <w:t xml:space="preserve">s to the Police and Fire Fund. </w:t>
      </w:r>
    </w:p>
    <w:p w14:paraId="76F6F25D" w14:textId="487D06B3" w:rsidR="006A2BC9" w:rsidRDefault="006A2BC9" w:rsidP="0010756A">
      <w:pPr>
        <w:pStyle w:val="ListParagraph"/>
        <w:spacing w:after="0"/>
      </w:pPr>
    </w:p>
    <w:p w14:paraId="421A767A" w14:textId="77777777" w:rsidR="00B27A2B" w:rsidRDefault="00B27A2B" w:rsidP="00B27A2B">
      <w:pPr>
        <w:pStyle w:val="ListParagraph"/>
        <w:spacing w:after="0"/>
      </w:pPr>
      <w:r w:rsidRPr="00F81748">
        <w:t>[Benefit provision ch</w:t>
      </w:r>
      <w:r>
        <w:t>anges would be disclosed here. There were no provision changes during the measurement period.</w:t>
      </w:r>
      <w:r w:rsidRPr="00F81748">
        <w:t>]</w:t>
      </w:r>
    </w:p>
    <w:p w14:paraId="1FF95E0F" w14:textId="77777777" w:rsidR="006A2BC9" w:rsidRDefault="006A2BC9" w:rsidP="00740365">
      <w:pPr>
        <w:pStyle w:val="ListParagraph"/>
        <w:spacing w:after="0"/>
      </w:pPr>
    </w:p>
    <w:p w14:paraId="2ACD0E10" w14:textId="3662CA35" w:rsidR="00843883" w:rsidRDefault="006A2BC9" w:rsidP="00740365">
      <w:pPr>
        <w:pStyle w:val="ListParagraph"/>
        <w:spacing w:after="0"/>
      </w:pPr>
      <w:r>
        <w:t xml:space="preserve"> </w:t>
      </w:r>
      <w:r w:rsidR="006347C4">
        <w:t>[If changes expected to have a significant effect on the measurement of the net pension liability had occurred between the measurement date and the reporting date, the entity would include a brief description of the nature of those changes.]</w:t>
      </w:r>
      <w:r w:rsidR="006347C4">
        <w:br/>
      </w:r>
      <w:r w:rsidR="00F21917">
        <w:br/>
      </w:r>
      <w:r w:rsidR="00843883">
        <w:t xml:space="preserve">At </w:t>
      </w:r>
      <w:r w:rsidR="0058674B">
        <w:t>June 30</w:t>
      </w:r>
      <w:r w:rsidR="00DB69EB">
        <w:t>, 20</w:t>
      </w:r>
      <w:r w:rsidR="00973C8A">
        <w:t>2</w:t>
      </w:r>
      <w:r w:rsidR="000C69BC">
        <w:t>1</w:t>
      </w:r>
      <w:r w:rsidR="00C12A4D">
        <w:t>,</w:t>
      </w:r>
      <w:r w:rsidR="00843883">
        <w:t xml:space="preserve"> the [entity] reported </w:t>
      </w:r>
      <w:r w:rsidR="001D59BB">
        <w:t xml:space="preserve">its proportionate share of the </w:t>
      </w:r>
      <w:r w:rsidR="00036546">
        <w:t>Police and Fire Plan’s</w:t>
      </w:r>
      <w:r w:rsidR="001D59BB">
        <w:t xml:space="preserve"> </w:t>
      </w:r>
      <w:r w:rsidR="00843883">
        <w:t>deferred outflows of resources and deferred inflows of resources related to pensions from the following sources:</w:t>
      </w:r>
    </w:p>
    <w:p w14:paraId="138FD63B" w14:textId="77777777" w:rsidR="000F599C" w:rsidDel="00264C29" w:rsidRDefault="000F599C" w:rsidP="00740365">
      <w:pPr>
        <w:pStyle w:val="ListParagraph"/>
        <w:spacing w:after="0"/>
      </w:pPr>
    </w:p>
    <w:tbl>
      <w:tblPr>
        <w:tblStyle w:val="TableGrid"/>
        <w:tblW w:w="0" w:type="auto"/>
        <w:jc w:val="right"/>
        <w:tblLook w:val="04A0" w:firstRow="1" w:lastRow="0" w:firstColumn="1" w:lastColumn="0" w:noHBand="0" w:noVBand="1"/>
      </w:tblPr>
      <w:tblGrid>
        <w:gridCol w:w="5940"/>
        <w:gridCol w:w="1446"/>
        <w:gridCol w:w="1446"/>
      </w:tblGrid>
      <w:tr w:rsidR="00843883" w14:paraId="5BF03A84" w14:textId="77777777" w:rsidTr="00305B37">
        <w:trPr>
          <w:trHeight w:val="485"/>
          <w:jc w:val="right"/>
        </w:trPr>
        <w:tc>
          <w:tcPr>
            <w:tcW w:w="5940" w:type="dxa"/>
          </w:tcPr>
          <w:p w14:paraId="17A13C07" w14:textId="77777777" w:rsidR="00843883" w:rsidRPr="006070FE" w:rsidRDefault="00843883" w:rsidP="00305B37">
            <w:pPr>
              <w:jc w:val="right"/>
            </w:pPr>
          </w:p>
        </w:tc>
        <w:tc>
          <w:tcPr>
            <w:tcW w:w="1446" w:type="dxa"/>
          </w:tcPr>
          <w:p w14:paraId="1F88A592" w14:textId="77777777" w:rsidR="00843883" w:rsidRPr="00305B37" w:rsidRDefault="00843883" w:rsidP="00305B37">
            <w:pPr>
              <w:jc w:val="center"/>
              <w:rPr>
                <w:b/>
              </w:rPr>
            </w:pPr>
            <w:r w:rsidRPr="00305B37">
              <w:rPr>
                <w:b/>
              </w:rPr>
              <w:t>Deferred Outflows of Resources</w:t>
            </w:r>
          </w:p>
        </w:tc>
        <w:tc>
          <w:tcPr>
            <w:tcW w:w="1446" w:type="dxa"/>
          </w:tcPr>
          <w:p w14:paraId="5844A163" w14:textId="77777777" w:rsidR="00843883" w:rsidRPr="00305B37" w:rsidRDefault="00843883" w:rsidP="00305B37">
            <w:pPr>
              <w:jc w:val="center"/>
              <w:rPr>
                <w:b/>
              </w:rPr>
            </w:pPr>
            <w:r w:rsidRPr="00305B37">
              <w:rPr>
                <w:b/>
              </w:rPr>
              <w:t>Deferred Inflows of Resources</w:t>
            </w:r>
          </w:p>
        </w:tc>
      </w:tr>
      <w:tr w:rsidR="00843883" w14:paraId="5F29B967" w14:textId="77777777" w:rsidTr="00305B37">
        <w:trPr>
          <w:jc w:val="right"/>
        </w:trPr>
        <w:tc>
          <w:tcPr>
            <w:tcW w:w="5940" w:type="dxa"/>
          </w:tcPr>
          <w:p w14:paraId="2A01B4D8" w14:textId="77777777" w:rsidR="00843883" w:rsidRPr="00305B37" w:rsidRDefault="00843883" w:rsidP="00305B37">
            <w:pPr>
              <w:rPr>
                <w:b/>
              </w:rPr>
            </w:pPr>
            <w:r w:rsidRPr="00305B37">
              <w:rPr>
                <w:b/>
              </w:rPr>
              <w:t>Differences between expected and actual economic experience</w:t>
            </w:r>
          </w:p>
        </w:tc>
        <w:tc>
          <w:tcPr>
            <w:tcW w:w="1446" w:type="dxa"/>
          </w:tcPr>
          <w:p w14:paraId="1E83829C" w14:textId="77777777" w:rsidR="00843883" w:rsidRPr="006070FE" w:rsidRDefault="00843883" w:rsidP="00305B37">
            <w:pPr>
              <w:jc w:val="right"/>
            </w:pPr>
            <w:r>
              <w:t>$</w:t>
            </w:r>
            <w:proofErr w:type="spellStart"/>
            <w:r>
              <w:t>x,xxx</w:t>
            </w:r>
            <w:proofErr w:type="spellEnd"/>
          </w:p>
        </w:tc>
        <w:tc>
          <w:tcPr>
            <w:tcW w:w="1446" w:type="dxa"/>
          </w:tcPr>
          <w:p w14:paraId="363660BB" w14:textId="77777777" w:rsidR="00843883" w:rsidRPr="006070FE" w:rsidRDefault="00843883" w:rsidP="00305B37">
            <w:pPr>
              <w:jc w:val="right"/>
            </w:pPr>
            <w:r>
              <w:t>$</w:t>
            </w:r>
            <w:proofErr w:type="spellStart"/>
            <w:r>
              <w:t>x,xxx</w:t>
            </w:r>
            <w:proofErr w:type="spellEnd"/>
          </w:p>
        </w:tc>
      </w:tr>
      <w:tr w:rsidR="00843883" w14:paraId="55EB06FB" w14:textId="77777777" w:rsidTr="00305B37">
        <w:trPr>
          <w:jc w:val="right"/>
        </w:trPr>
        <w:tc>
          <w:tcPr>
            <w:tcW w:w="5940" w:type="dxa"/>
          </w:tcPr>
          <w:p w14:paraId="5EBA8B98" w14:textId="77777777" w:rsidR="00843883" w:rsidRPr="00305B37" w:rsidRDefault="00843883" w:rsidP="00305B37">
            <w:pPr>
              <w:rPr>
                <w:b/>
              </w:rPr>
            </w:pPr>
            <w:r w:rsidRPr="00305B37">
              <w:rPr>
                <w:b/>
              </w:rPr>
              <w:t>Changes in actuarial assumptions</w:t>
            </w:r>
          </w:p>
        </w:tc>
        <w:tc>
          <w:tcPr>
            <w:tcW w:w="1446" w:type="dxa"/>
          </w:tcPr>
          <w:p w14:paraId="358A24A1" w14:textId="77777777" w:rsidR="00843883" w:rsidRPr="006070FE" w:rsidRDefault="00843883" w:rsidP="00305B37">
            <w:pPr>
              <w:jc w:val="right"/>
            </w:pPr>
            <w:r>
              <w:t>$</w:t>
            </w:r>
            <w:proofErr w:type="spellStart"/>
            <w:r>
              <w:t>x,xxx</w:t>
            </w:r>
            <w:proofErr w:type="spellEnd"/>
          </w:p>
        </w:tc>
        <w:tc>
          <w:tcPr>
            <w:tcW w:w="1446" w:type="dxa"/>
          </w:tcPr>
          <w:p w14:paraId="0FAC093C" w14:textId="77777777" w:rsidR="00843883" w:rsidRPr="006070FE" w:rsidRDefault="00843883" w:rsidP="00305B37">
            <w:pPr>
              <w:jc w:val="right"/>
            </w:pPr>
            <w:r>
              <w:t>$</w:t>
            </w:r>
            <w:proofErr w:type="spellStart"/>
            <w:r>
              <w:t>x,xxx</w:t>
            </w:r>
            <w:proofErr w:type="spellEnd"/>
          </w:p>
        </w:tc>
      </w:tr>
      <w:tr w:rsidR="00B27A2B" w14:paraId="10192336" w14:textId="77777777" w:rsidTr="00305B37">
        <w:trPr>
          <w:trHeight w:val="312"/>
          <w:jc w:val="right"/>
        </w:trPr>
        <w:tc>
          <w:tcPr>
            <w:tcW w:w="5940" w:type="dxa"/>
          </w:tcPr>
          <w:p w14:paraId="3477B043" w14:textId="6F820080" w:rsidR="00B27A2B" w:rsidRPr="00305B37" w:rsidRDefault="00B27A2B" w:rsidP="00B27A2B">
            <w:pPr>
              <w:rPr>
                <w:b/>
              </w:rPr>
            </w:pPr>
            <w:r>
              <w:rPr>
                <w:b/>
              </w:rPr>
              <w:t>Net collective d</w:t>
            </w:r>
            <w:r w:rsidRPr="00305B37">
              <w:rPr>
                <w:b/>
              </w:rPr>
              <w:t>ifference between projected and actual investment earnings</w:t>
            </w:r>
          </w:p>
        </w:tc>
        <w:tc>
          <w:tcPr>
            <w:tcW w:w="1446" w:type="dxa"/>
          </w:tcPr>
          <w:p w14:paraId="6EB1D573" w14:textId="44654806" w:rsidR="00B27A2B" w:rsidRPr="006070FE" w:rsidRDefault="00B27A2B" w:rsidP="00B27A2B">
            <w:pPr>
              <w:jc w:val="right"/>
            </w:pPr>
            <w:r>
              <w:t xml:space="preserve"> [Here] $</w:t>
            </w:r>
            <w:proofErr w:type="spellStart"/>
            <w:r>
              <w:t>x,xxx</w:t>
            </w:r>
            <w:proofErr w:type="spellEnd"/>
            <w:r>
              <w:t xml:space="preserve"> </w:t>
            </w:r>
          </w:p>
        </w:tc>
        <w:tc>
          <w:tcPr>
            <w:tcW w:w="1446" w:type="dxa"/>
          </w:tcPr>
          <w:p w14:paraId="2A28C5C7" w14:textId="77777777" w:rsidR="00B27A2B" w:rsidRDefault="00B27A2B" w:rsidP="00B27A2B">
            <w:pPr>
              <w:jc w:val="right"/>
            </w:pPr>
            <w:r>
              <w:t>[Or here]</w:t>
            </w:r>
          </w:p>
          <w:p w14:paraId="3756982F" w14:textId="79381E42" w:rsidR="00B27A2B" w:rsidRPr="006070FE" w:rsidRDefault="00B27A2B" w:rsidP="00B27A2B">
            <w:pPr>
              <w:jc w:val="right"/>
            </w:pPr>
            <w:r>
              <w:t>$</w:t>
            </w:r>
            <w:proofErr w:type="spellStart"/>
            <w:r>
              <w:t>x,xxx</w:t>
            </w:r>
            <w:proofErr w:type="spellEnd"/>
          </w:p>
        </w:tc>
      </w:tr>
      <w:tr w:rsidR="00843883" w14:paraId="0E7DBABC" w14:textId="77777777" w:rsidTr="00305B37">
        <w:trPr>
          <w:jc w:val="right"/>
        </w:trPr>
        <w:tc>
          <w:tcPr>
            <w:tcW w:w="5940" w:type="dxa"/>
          </w:tcPr>
          <w:p w14:paraId="2F6883D1" w14:textId="77777777" w:rsidR="00843883" w:rsidRPr="00305B37" w:rsidRDefault="00843883" w:rsidP="00305B37">
            <w:pPr>
              <w:rPr>
                <w:b/>
              </w:rPr>
            </w:pPr>
            <w:r w:rsidRPr="00305B37">
              <w:rPr>
                <w:b/>
              </w:rPr>
              <w:t>Changes in proportion</w:t>
            </w:r>
          </w:p>
        </w:tc>
        <w:tc>
          <w:tcPr>
            <w:tcW w:w="1446" w:type="dxa"/>
          </w:tcPr>
          <w:p w14:paraId="5795C16A" w14:textId="77777777" w:rsidR="00843883" w:rsidRPr="006070FE" w:rsidRDefault="00843883" w:rsidP="00305B37">
            <w:pPr>
              <w:jc w:val="right"/>
            </w:pPr>
            <w:r>
              <w:t>$</w:t>
            </w:r>
            <w:proofErr w:type="spellStart"/>
            <w:r>
              <w:t>x,xxx</w:t>
            </w:r>
            <w:proofErr w:type="spellEnd"/>
          </w:p>
        </w:tc>
        <w:tc>
          <w:tcPr>
            <w:tcW w:w="1446" w:type="dxa"/>
          </w:tcPr>
          <w:p w14:paraId="2729ED34" w14:textId="77777777" w:rsidR="00843883" w:rsidRPr="006070FE" w:rsidRDefault="00843883" w:rsidP="00305B37">
            <w:pPr>
              <w:jc w:val="right"/>
            </w:pPr>
            <w:r>
              <w:t>$</w:t>
            </w:r>
            <w:proofErr w:type="spellStart"/>
            <w:r>
              <w:t>x,xxx</w:t>
            </w:r>
            <w:proofErr w:type="spellEnd"/>
          </w:p>
        </w:tc>
      </w:tr>
      <w:tr w:rsidR="00843883" w14:paraId="3F397AF2" w14:textId="77777777" w:rsidTr="00305B37">
        <w:trPr>
          <w:jc w:val="right"/>
        </w:trPr>
        <w:tc>
          <w:tcPr>
            <w:tcW w:w="5940" w:type="dxa"/>
          </w:tcPr>
          <w:p w14:paraId="087185C8" w14:textId="77777777" w:rsidR="00843883" w:rsidRPr="00305B37" w:rsidRDefault="00843883" w:rsidP="00305B37">
            <w:pPr>
              <w:rPr>
                <w:b/>
              </w:rPr>
            </w:pPr>
            <w:r w:rsidRPr="00305B37">
              <w:rPr>
                <w:b/>
              </w:rPr>
              <w:t>Contributions paid to PERA subsequent to the measurement date [to be calculated by employer]</w:t>
            </w:r>
          </w:p>
        </w:tc>
        <w:tc>
          <w:tcPr>
            <w:tcW w:w="1446" w:type="dxa"/>
          </w:tcPr>
          <w:p w14:paraId="06260813" w14:textId="77777777" w:rsidR="00843883" w:rsidRDefault="00843883" w:rsidP="00305B37">
            <w:pPr>
              <w:jc w:val="right"/>
            </w:pPr>
          </w:p>
          <w:p w14:paraId="7C108023" w14:textId="77777777" w:rsidR="00843883" w:rsidRPr="006070FE" w:rsidRDefault="00843883" w:rsidP="00305B37">
            <w:pPr>
              <w:jc w:val="right"/>
            </w:pPr>
            <w:r>
              <w:t>$</w:t>
            </w:r>
            <w:proofErr w:type="spellStart"/>
            <w:r>
              <w:t>x,xxx</w:t>
            </w:r>
            <w:proofErr w:type="spellEnd"/>
          </w:p>
        </w:tc>
        <w:tc>
          <w:tcPr>
            <w:tcW w:w="1446" w:type="dxa"/>
          </w:tcPr>
          <w:p w14:paraId="2010CA9C" w14:textId="77777777" w:rsidR="00843883" w:rsidRPr="006070FE" w:rsidRDefault="00843883" w:rsidP="00305B37">
            <w:pPr>
              <w:jc w:val="right"/>
            </w:pPr>
          </w:p>
        </w:tc>
      </w:tr>
      <w:tr w:rsidR="00843883" w14:paraId="6CBCE556" w14:textId="77777777" w:rsidTr="00305B37">
        <w:trPr>
          <w:jc w:val="right"/>
        </w:trPr>
        <w:tc>
          <w:tcPr>
            <w:tcW w:w="5940" w:type="dxa"/>
          </w:tcPr>
          <w:p w14:paraId="1B2E5934" w14:textId="77777777" w:rsidR="00843883" w:rsidRPr="00305B37" w:rsidRDefault="00843883" w:rsidP="00305B37">
            <w:pPr>
              <w:rPr>
                <w:b/>
              </w:rPr>
            </w:pPr>
            <w:r w:rsidRPr="00305B37">
              <w:rPr>
                <w:b/>
              </w:rPr>
              <w:t xml:space="preserve">      Total</w:t>
            </w:r>
          </w:p>
        </w:tc>
        <w:tc>
          <w:tcPr>
            <w:tcW w:w="1446" w:type="dxa"/>
          </w:tcPr>
          <w:p w14:paraId="5C20D7B6" w14:textId="77777777" w:rsidR="00843883" w:rsidRPr="006070FE" w:rsidRDefault="00843883" w:rsidP="00305B37">
            <w:pPr>
              <w:jc w:val="right"/>
            </w:pPr>
            <w:r>
              <w:t>$</w:t>
            </w:r>
            <w:proofErr w:type="spellStart"/>
            <w:r>
              <w:t>xxx,xxx</w:t>
            </w:r>
            <w:proofErr w:type="spellEnd"/>
          </w:p>
        </w:tc>
        <w:tc>
          <w:tcPr>
            <w:tcW w:w="1446" w:type="dxa"/>
          </w:tcPr>
          <w:p w14:paraId="73004751" w14:textId="77777777" w:rsidR="00843883" w:rsidRPr="006070FE" w:rsidRDefault="00843883" w:rsidP="00305B37">
            <w:pPr>
              <w:jc w:val="right"/>
            </w:pPr>
            <w:r>
              <w:t>$</w:t>
            </w:r>
            <w:proofErr w:type="spellStart"/>
            <w:r>
              <w:t>xxx,xxx</w:t>
            </w:r>
            <w:proofErr w:type="spellEnd"/>
          </w:p>
        </w:tc>
      </w:tr>
    </w:tbl>
    <w:p w14:paraId="25B6F846" w14:textId="77777777" w:rsidR="0010756A" w:rsidRDefault="0010756A" w:rsidP="0010756A">
      <w:pPr>
        <w:pStyle w:val="ListParagraph"/>
        <w:spacing w:after="0"/>
      </w:pPr>
    </w:p>
    <w:p w14:paraId="3EBAFBF2" w14:textId="0044DC8B" w:rsidR="000F599C" w:rsidRDefault="00B27A2B" w:rsidP="0010756A">
      <w:pPr>
        <w:pStyle w:val="ListParagraph"/>
        <w:spacing w:after="0"/>
      </w:pPr>
      <w:r>
        <w:t xml:space="preserve">The </w:t>
      </w:r>
      <w:r w:rsidR="00843883">
        <w:t>$</w:t>
      </w:r>
      <w:proofErr w:type="spellStart"/>
      <w:r w:rsidR="00843883">
        <w:t>x,xxx</w:t>
      </w:r>
      <w:proofErr w:type="spellEnd"/>
      <w:r w:rsidR="00843883">
        <w:t xml:space="preserve"> reported as deferred outflows of resources related to pensions result</w:t>
      </w:r>
      <w:r w:rsidR="0010756A">
        <w:t xml:space="preserve">ing from [entity] contributions </w:t>
      </w:r>
      <w:r w:rsidR="00843883">
        <w:t xml:space="preserve">subsequent to the measurement date will be recognized as a reduction of the net pension liability in the year ended </w:t>
      </w:r>
      <w:r w:rsidR="0058674B">
        <w:t>June 30</w:t>
      </w:r>
      <w:r w:rsidR="00FC2703">
        <w:t>, 20</w:t>
      </w:r>
      <w:r w:rsidR="006950C1">
        <w:t>2</w:t>
      </w:r>
      <w:r w:rsidR="00F96AC0">
        <w:t>1</w:t>
      </w:r>
      <w:r w:rsidR="00A70C1E">
        <w:t xml:space="preserve">. </w:t>
      </w:r>
      <w:r w:rsidR="00843883">
        <w:t>Other amounts reported as deferred outflows and inflows of resources related to pensions will be recognized</w:t>
      </w:r>
      <w:r w:rsidR="0010756A">
        <w:t xml:space="preserve"> in pension expense as follows:</w:t>
      </w:r>
    </w:p>
    <w:p w14:paraId="775F5BC9" w14:textId="4E4EC3D1" w:rsidR="00843883" w:rsidRDefault="00843883" w:rsidP="0010756A">
      <w:pPr>
        <w:pStyle w:val="ListParagraph"/>
        <w:spacing w:after="0"/>
      </w:pPr>
      <w:r>
        <w:br/>
      </w:r>
    </w:p>
    <w:tbl>
      <w:tblPr>
        <w:tblStyle w:val="TableGrid"/>
        <w:tblpPr w:leftFromText="180" w:rightFromText="180" w:vertAnchor="text" w:horzAnchor="page" w:tblpX="2243" w:tblpY="-154"/>
        <w:tblW w:w="0" w:type="auto"/>
        <w:tblLook w:val="04A0" w:firstRow="1" w:lastRow="0" w:firstColumn="1" w:lastColumn="0" w:noHBand="0" w:noVBand="1"/>
      </w:tblPr>
      <w:tblGrid>
        <w:gridCol w:w="2709"/>
        <w:gridCol w:w="2709"/>
      </w:tblGrid>
      <w:tr w:rsidR="00843883" w14:paraId="525B9AF8" w14:textId="77777777" w:rsidTr="004E7A85">
        <w:tc>
          <w:tcPr>
            <w:tcW w:w="2709" w:type="dxa"/>
          </w:tcPr>
          <w:p w14:paraId="20511D5E" w14:textId="6B51A6B5" w:rsidR="00843883" w:rsidRPr="00305B37" w:rsidRDefault="00843883" w:rsidP="004E7A85">
            <w:pPr>
              <w:rPr>
                <w:b/>
              </w:rPr>
            </w:pPr>
            <w:r w:rsidRPr="00305B37">
              <w:rPr>
                <w:b/>
              </w:rPr>
              <w:t xml:space="preserve">Year ended </w:t>
            </w:r>
            <w:r w:rsidR="006950C1">
              <w:rPr>
                <w:b/>
              </w:rPr>
              <w:t xml:space="preserve"> June 30</w:t>
            </w:r>
            <w:r w:rsidR="006950C1" w:rsidRPr="00305B37">
              <w:rPr>
                <w:b/>
              </w:rPr>
              <w:t>:</w:t>
            </w:r>
          </w:p>
        </w:tc>
        <w:tc>
          <w:tcPr>
            <w:tcW w:w="2709" w:type="dxa"/>
          </w:tcPr>
          <w:p w14:paraId="62E04FA0" w14:textId="77777777" w:rsidR="00843883" w:rsidRPr="00305B37" w:rsidRDefault="00843883" w:rsidP="004E7A85">
            <w:pPr>
              <w:rPr>
                <w:b/>
              </w:rPr>
            </w:pPr>
            <w:r w:rsidRPr="00305B37">
              <w:rPr>
                <w:b/>
              </w:rPr>
              <w:t>Pension Expense Amount</w:t>
            </w:r>
          </w:p>
        </w:tc>
      </w:tr>
      <w:tr w:rsidR="00843883" w14:paraId="35947C90" w14:textId="77777777" w:rsidTr="004E7A85">
        <w:tc>
          <w:tcPr>
            <w:tcW w:w="2709" w:type="dxa"/>
          </w:tcPr>
          <w:p w14:paraId="1F5500E0" w14:textId="17752CED" w:rsidR="00843883" w:rsidRDefault="000C69BC" w:rsidP="006950C1">
            <w:r>
              <w:t>2022</w:t>
            </w:r>
          </w:p>
        </w:tc>
        <w:tc>
          <w:tcPr>
            <w:tcW w:w="2709" w:type="dxa"/>
          </w:tcPr>
          <w:p w14:paraId="1B0F509E" w14:textId="77777777" w:rsidR="00843883" w:rsidRDefault="00843883" w:rsidP="004E7A85">
            <w:pPr>
              <w:jc w:val="right"/>
            </w:pPr>
            <w:r>
              <w:t>$</w:t>
            </w:r>
            <w:proofErr w:type="spellStart"/>
            <w:r>
              <w:t>x,xxx</w:t>
            </w:r>
            <w:proofErr w:type="spellEnd"/>
          </w:p>
        </w:tc>
      </w:tr>
      <w:tr w:rsidR="00843883" w14:paraId="65634F9B" w14:textId="77777777" w:rsidTr="004E7A85">
        <w:tc>
          <w:tcPr>
            <w:tcW w:w="2709" w:type="dxa"/>
          </w:tcPr>
          <w:p w14:paraId="1C7B7EE0" w14:textId="13C2775C" w:rsidR="00843883" w:rsidRDefault="00843883" w:rsidP="004E7A85">
            <w:r>
              <w:t>20</w:t>
            </w:r>
            <w:r w:rsidR="000C69BC">
              <w:t>23</w:t>
            </w:r>
          </w:p>
        </w:tc>
        <w:tc>
          <w:tcPr>
            <w:tcW w:w="2709" w:type="dxa"/>
          </w:tcPr>
          <w:p w14:paraId="48BF13B1" w14:textId="77777777" w:rsidR="00843883" w:rsidRDefault="00843883" w:rsidP="004E7A85">
            <w:pPr>
              <w:jc w:val="right"/>
            </w:pPr>
            <w:r>
              <w:t>$</w:t>
            </w:r>
            <w:proofErr w:type="spellStart"/>
            <w:r>
              <w:t>x,xxx</w:t>
            </w:r>
            <w:proofErr w:type="spellEnd"/>
          </w:p>
        </w:tc>
      </w:tr>
      <w:tr w:rsidR="00843883" w14:paraId="280D2638" w14:textId="77777777" w:rsidTr="004E7A85">
        <w:tc>
          <w:tcPr>
            <w:tcW w:w="2709" w:type="dxa"/>
          </w:tcPr>
          <w:p w14:paraId="2DF1D323" w14:textId="419021CE" w:rsidR="00843883" w:rsidRDefault="00843883" w:rsidP="004E7A85">
            <w:r>
              <w:t>20</w:t>
            </w:r>
            <w:r w:rsidR="000C69BC">
              <w:t>24</w:t>
            </w:r>
          </w:p>
        </w:tc>
        <w:tc>
          <w:tcPr>
            <w:tcW w:w="2709" w:type="dxa"/>
          </w:tcPr>
          <w:p w14:paraId="313DB9C9" w14:textId="77777777" w:rsidR="00843883" w:rsidRDefault="00843883" w:rsidP="004E7A85">
            <w:pPr>
              <w:jc w:val="right"/>
            </w:pPr>
            <w:r>
              <w:t>$</w:t>
            </w:r>
            <w:proofErr w:type="spellStart"/>
            <w:r>
              <w:t>x,xxx</w:t>
            </w:r>
            <w:proofErr w:type="spellEnd"/>
          </w:p>
        </w:tc>
      </w:tr>
      <w:tr w:rsidR="00843883" w14:paraId="362F0C37" w14:textId="77777777" w:rsidTr="004E7A85">
        <w:tc>
          <w:tcPr>
            <w:tcW w:w="2709" w:type="dxa"/>
          </w:tcPr>
          <w:p w14:paraId="1B7FEFCA" w14:textId="1E939EE0" w:rsidR="00843883" w:rsidRDefault="00843883" w:rsidP="004E7A85">
            <w:r>
              <w:t>20</w:t>
            </w:r>
            <w:r w:rsidR="000C69BC">
              <w:t>25</w:t>
            </w:r>
          </w:p>
        </w:tc>
        <w:tc>
          <w:tcPr>
            <w:tcW w:w="2709" w:type="dxa"/>
          </w:tcPr>
          <w:p w14:paraId="161EC9C3" w14:textId="77777777" w:rsidR="00843883" w:rsidRDefault="00843883" w:rsidP="004E7A85">
            <w:pPr>
              <w:jc w:val="right"/>
            </w:pPr>
            <w:r>
              <w:t>$</w:t>
            </w:r>
            <w:proofErr w:type="spellStart"/>
            <w:r>
              <w:t>x,xxx</w:t>
            </w:r>
            <w:proofErr w:type="spellEnd"/>
          </w:p>
        </w:tc>
      </w:tr>
      <w:tr w:rsidR="00843883" w14:paraId="6366B2F9" w14:textId="77777777" w:rsidTr="004E7A85">
        <w:tc>
          <w:tcPr>
            <w:tcW w:w="2709" w:type="dxa"/>
          </w:tcPr>
          <w:p w14:paraId="45F473AB" w14:textId="3B36ABAE" w:rsidR="00843883" w:rsidRDefault="00843883" w:rsidP="004E7A85">
            <w:r>
              <w:t>20</w:t>
            </w:r>
            <w:r w:rsidR="000C69BC">
              <w:t>26</w:t>
            </w:r>
          </w:p>
        </w:tc>
        <w:tc>
          <w:tcPr>
            <w:tcW w:w="2709" w:type="dxa"/>
          </w:tcPr>
          <w:p w14:paraId="4E065138" w14:textId="3B2B2A3E" w:rsidR="00843883" w:rsidRDefault="004E7A85" w:rsidP="004E7A85">
            <w:pPr>
              <w:jc w:val="right"/>
            </w:pPr>
            <w:r>
              <w:t>$</w:t>
            </w:r>
            <w:proofErr w:type="spellStart"/>
            <w:r>
              <w:t>x,xxx</w:t>
            </w:r>
            <w:proofErr w:type="spellEnd"/>
            <w:r>
              <w:t xml:space="preserve"> </w:t>
            </w:r>
          </w:p>
        </w:tc>
      </w:tr>
    </w:tbl>
    <w:p w14:paraId="2CC05751" w14:textId="77777777" w:rsidR="00843883" w:rsidRDefault="00843883" w:rsidP="00843883">
      <w:pPr>
        <w:spacing w:after="0"/>
        <w:ind w:left="360"/>
      </w:pPr>
    </w:p>
    <w:p w14:paraId="69E28BAD" w14:textId="77777777" w:rsidR="00843883" w:rsidRDefault="00843883" w:rsidP="00843883">
      <w:pPr>
        <w:spacing w:after="0"/>
        <w:ind w:left="360"/>
      </w:pPr>
    </w:p>
    <w:p w14:paraId="3315501A" w14:textId="77777777" w:rsidR="00843883" w:rsidRDefault="00843883" w:rsidP="00843883">
      <w:pPr>
        <w:spacing w:after="0"/>
        <w:ind w:left="360"/>
      </w:pPr>
    </w:p>
    <w:p w14:paraId="53AED0A2" w14:textId="77777777" w:rsidR="00843883" w:rsidRDefault="00843883" w:rsidP="00843883">
      <w:pPr>
        <w:spacing w:after="0"/>
        <w:ind w:left="360"/>
      </w:pPr>
    </w:p>
    <w:p w14:paraId="7486B2DC" w14:textId="77777777" w:rsidR="00843883" w:rsidRDefault="00843883" w:rsidP="00843883">
      <w:pPr>
        <w:spacing w:after="0"/>
        <w:ind w:left="360"/>
      </w:pPr>
    </w:p>
    <w:p w14:paraId="0B10F3C1" w14:textId="50D31FD5" w:rsidR="0010756A" w:rsidRPr="00115BBA" w:rsidRDefault="00843883" w:rsidP="00115BBA">
      <w:pPr>
        <w:pStyle w:val="ListParagraph"/>
        <w:spacing w:after="0"/>
        <w:ind w:left="360"/>
        <w:rPr>
          <w:b/>
        </w:rPr>
      </w:pPr>
      <w:r>
        <w:br/>
      </w:r>
      <w:r w:rsidR="00115BBA">
        <w:rPr>
          <w:b/>
        </w:rPr>
        <w:t>3.</w:t>
      </w:r>
      <w:r w:rsidR="00115BBA">
        <w:rPr>
          <w:b/>
        </w:rPr>
        <w:tab/>
      </w:r>
      <w:r w:rsidR="00115BBA" w:rsidRPr="0092156A">
        <w:rPr>
          <w:b/>
        </w:rPr>
        <w:t>Correctional Plan Pension Costs</w:t>
      </w:r>
    </w:p>
    <w:p w14:paraId="31062FD2" w14:textId="634823F7" w:rsidR="006950C1" w:rsidRDefault="009A765A" w:rsidP="006950C1">
      <w:pPr>
        <w:pStyle w:val="ListParagraph"/>
        <w:spacing w:after="0"/>
      </w:pPr>
      <w:r>
        <w:t xml:space="preserve">At </w:t>
      </w:r>
      <w:r w:rsidR="0058674B">
        <w:t>June 30</w:t>
      </w:r>
      <w:r w:rsidR="00EB03CB">
        <w:t>, 20</w:t>
      </w:r>
      <w:r w:rsidR="00302EE0">
        <w:t>2</w:t>
      </w:r>
      <w:r w:rsidR="000C69BC">
        <w:t>1</w:t>
      </w:r>
      <w:r w:rsidR="00066435">
        <w:t>,</w:t>
      </w:r>
      <w:r>
        <w:t xml:space="preserve"> the [en</w:t>
      </w:r>
      <w:r w:rsidR="001028AB">
        <w:t>tity] reported a liability of $</w:t>
      </w:r>
      <w:r>
        <w:t xml:space="preserve">______ for its proportionate share of the </w:t>
      </w:r>
      <w:r w:rsidR="00A57DE6">
        <w:t xml:space="preserve">Correctional </w:t>
      </w:r>
      <w:r w:rsidR="003E5DE0">
        <w:t>Plan</w:t>
      </w:r>
      <w:r w:rsidR="00A70C1E">
        <w:t xml:space="preserve">’s net pension liability. </w:t>
      </w:r>
      <w:r>
        <w:t xml:space="preserve">The net pension liability was measured as of June 30, </w:t>
      </w:r>
      <w:r w:rsidR="000427B7">
        <w:t>20</w:t>
      </w:r>
      <w:r w:rsidR="00302EE0">
        <w:t>20</w:t>
      </w:r>
      <w:r w:rsidR="00066435">
        <w:t>,</w:t>
      </w:r>
      <w:r>
        <w:t xml:space="preserve"> and the total pension liability used to calculate the net pension liability was determined by an actuar</w:t>
      </w:r>
      <w:r w:rsidR="00A70C1E">
        <w:t>ial valuation as of that date.</w:t>
      </w:r>
      <w:r w:rsidR="006950C1" w:rsidRPr="006950C1">
        <w:t xml:space="preserve"> </w:t>
      </w:r>
      <w:r w:rsidR="006950C1">
        <w:t>The [entity’s] proportionate share  of the net pension liability was based on the [entity’s] contributions received by PERA during the measurement period for employer payroll paid dates from July 1, 201</w:t>
      </w:r>
      <w:r w:rsidR="00302EE0">
        <w:t>9</w:t>
      </w:r>
      <w:r w:rsidR="006950C1">
        <w:t xml:space="preserve"> through June 30, 20</w:t>
      </w:r>
      <w:r w:rsidR="00302EE0">
        <w:t>20</w:t>
      </w:r>
      <w:r w:rsidR="00066435">
        <w:t>,</w:t>
      </w:r>
      <w:r w:rsidR="006950C1">
        <w:t xml:space="preserve"> relative to the total employer contributions received from all of PERA’s participating employers. The [entity’s] proportionate share was ___ percent at the end of the measurement period and  </w:t>
      </w:r>
      <w:r w:rsidR="006950C1" w:rsidRPr="006E0E69">
        <w:t xml:space="preserve"> ___ </w:t>
      </w:r>
      <w:r w:rsidR="006950C1">
        <w:t>percent</w:t>
      </w:r>
      <w:r w:rsidR="006950C1" w:rsidRPr="006E0E69">
        <w:t xml:space="preserve"> </w:t>
      </w:r>
      <w:r w:rsidR="006950C1">
        <w:t>for the beginning of the period.</w:t>
      </w:r>
    </w:p>
    <w:p w14:paraId="2463ECE3" w14:textId="2EDB862F" w:rsidR="0092156A" w:rsidRDefault="0092156A" w:rsidP="0010756A">
      <w:pPr>
        <w:pStyle w:val="ListParagraph"/>
        <w:spacing w:after="0"/>
      </w:pPr>
    </w:p>
    <w:p w14:paraId="288375AA" w14:textId="77777777" w:rsidR="004616F2" w:rsidRDefault="006347C4" w:rsidP="00740365">
      <w:pPr>
        <w:pStyle w:val="ListParagraph"/>
        <w:spacing w:after="0"/>
      </w:pPr>
      <w:r w:rsidRPr="00F81748">
        <w:t>[Benefit provision ch</w:t>
      </w:r>
      <w:r w:rsidR="00A70C1E">
        <w:t xml:space="preserve">anges would be disclosed here. </w:t>
      </w:r>
      <w:r w:rsidRPr="00F81748">
        <w:t>There were no provision changes during the measurement period.]</w:t>
      </w:r>
      <w:r w:rsidR="00740365" w:rsidRPr="00740365">
        <w:t xml:space="preserve"> </w:t>
      </w:r>
    </w:p>
    <w:p w14:paraId="75AD651B" w14:textId="77777777" w:rsidR="006A2BC9" w:rsidRDefault="006A2BC9" w:rsidP="00740365">
      <w:pPr>
        <w:pStyle w:val="ListParagraph"/>
        <w:spacing w:after="0"/>
      </w:pPr>
    </w:p>
    <w:p w14:paraId="4FC60595" w14:textId="10F081BA" w:rsidR="0010756A" w:rsidRDefault="006347C4" w:rsidP="00740365">
      <w:pPr>
        <w:pStyle w:val="ListParagraph"/>
        <w:spacing w:after="0"/>
      </w:pPr>
      <w:r>
        <w:t>[If changes expected to have a significant effect on the measurement of the net pension liability had occurred between the measurement date and the reporting date, the entity would include a brief description of the nature of those changes.]</w:t>
      </w:r>
    </w:p>
    <w:p w14:paraId="7AD0FBF8" w14:textId="77777777" w:rsidR="0010756A" w:rsidRDefault="0010756A" w:rsidP="0010756A">
      <w:pPr>
        <w:pStyle w:val="ListParagraph"/>
        <w:spacing w:after="0"/>
      </w:pPr>
    </w:p>
    <w:p w14:paraId="3E5F46F0" w14:textId="4AFEA54D" w:rsidR="0010756A" w:rsidRDefault="007010C8" w:rsidP="0010756A">
      <w:pPr>
        <w:pStyle w:val="ListParagraph"/>
        <w:spacing w:after="0"/>
      </w:pPr>
      <w:r>
        <w:t xml:space="preserve">For the year ended </w:t>
      </w:r>
      <w:r w:rsidR="0058674B">
        <w:t>June 30</w:t>
      </w:r>
      <w:r w:rsidR="00F96AC0">
        <w:t>, 202</w:t>
      </w:r>
      <w:r w:rsidR="000C69BC">
        <w:t>1</w:t>
      </w:r>
      <w:r w:rsidR="006950C1">
        <w:t xml:space="preserve"> </w:t>
      </w:r>
      <w:r>
        <w:t>the [entity] recognized pension expense of $</w:t>
      </w:r>
      <w:r w:rsidR="001028AB">
        <w:t>_</w:t>
      </w:r>
      <w:r>
        <w:t>_____</w:t>
      </w:r>
      <w:r w:rsidR="003F6B92">
        <w:t xml:space="preserve"> for its proportionate share of the </w:t>
      </w:r>
      <w:r w:rsidR="003E5DE0">
        <w:t>Correctional Plan</w:t>
      </w:r>
      <w:r w:rsidR="003F6B92">
        <w:t>’s pension expense</w:t>
      </w:r>
      <w:r w:rsidR="0010756A">
        <w:t xml:space="preserve">.  </w:t>
      </w:r>
    </w:p>
    <w:p w14:paraId="68314A1D" w14:textId="77777777" w:rsidR="0010756A" w:rsidRDefault="0010756A" w:rsidP="0010756A">
      <w:pPr>
        <w:pStyle w:val="ListParagraph"/>
        <w:spacing w:after="0"/>
      </w:pPr>
    </w:p>
    <w:p w14:paraId="45F52E13" w14:textId="397FBBD2" w:rsidR="007010C8" w:rsidRDefault="007010C8" w:rsidP="0010756A">
      <w:pPr>
        <w:pStyle w:val="ListParagraph"/>
        <w:spacing w:after="0"/>
      </w:pPr>
      <w:r>
        <w:t xml:space="preserve">At </w:t>
      </w:r>
      <w:r w:rsidR="0058674B">
        <w:t>June 30</w:t>
      </w:r>
      <w:r w:rsidR="001C4D88">
        <w:t>,</w:t>
      </w:r>
      <w:r w:rsidR="00F2432F">
        <w:t xml:space="preserve"> </w:t>
      </w:r>
      <w:r w:rsidR="00F96AC0">
        <w:t>202</w:t>
      </w:r>
      <w:r w:rsidR="000C69BC">
        <w:t>1</w:t>
      </w:r>
      <w:r w:rsidR="00F2432F">
        <w:t xml:space="preserve">, </w:t>
      </w:r>
      <w:r>
        <w:t xml:space="preserve">the [entity] reported </w:t>
      </w:r>
      <w:r w:rsidR="00CB3A4E">
        <w:t xml:space="preserve">its proportionate share of the </w:t>
      </w:r>
      <w:r w:rsidR="003E5DE0">
        <w:t>Correctional Plan</w:t>
      </w:r>
      <w:r w:rsidR="00CC6B2E">
        <w:t xml:space="preserve">’s </w:t>
      </w:r>
      <w:r>
        <w:t>deferred outflows of resources and deferred inflows of resources related to pensions from the following sources:</w:t>
      </w:r>
    </w:p>
    <w:p w14:paraId="69F56C30" w14:textId="77777777" w:rsidR="00A84514" w:rsidDel="00264C29" w:rsidRDefault="00A84514" w:rsidP="0010756A">
      <w:pPr>
        <w:pStyle w:val="ListParagraph"/>
        <w:spacing w:after="0"/>
      </w:pPr>
    </w:p>
    <w:tbl>
      <w:tblPr>
        <w:tblStyle w:val="TableGrid"/>
        <w:tblW w:w="0" w:type="auto"/>
        <w:jc w:val="right"/>
        <w:tblLook w:val="04A0" w:firstRow="1" w:lastRow="0" w:firstColumn="1" w:lastColumn="0" w:noHBand="0" w:noVBand="1"/>
      </w:tblPr>
      <w:tblGrid>
        <w:gridCol w:w="6305"/>
        <w:gridCol w:w="1450"/>
        <w:gridCol w:w="1451"/>
      </w:tblGrid>
      <w:tr w:rsidR="007010C8" w14:paraId="5679F6CA" w14:textId="77777777" w:rsidTr="00BC0BF7">
        <w:trPr>
          <w:trHeight w:val="485"/>
          <w:jc w:val="right"/>
        </w:trPr>
        <w:tc>
          <w:tcPr>
            <w:tcW w:w="6305" w:type="dxa"/>
          </w:tcPr>
          <w:p w14:paraId="07444CC0" w14:textId="77777777" w:rsidR="007010C8" w:rsidRPr="006070FE" w:rsidRDefault="007010C8" w:rsidP="001C4D88"/>
        </w:tc>
        <w:tc>
          <w:tcPr>
            <w:tcW w:w="1450" w:type="dxa"/>
          </w:tcPr>
          <w:p w14:paraId="62411706" w14:textId="77777777" w:rsidR="007010C8" w:rsidRPr="008428B5" w:rsidRDefault="007010C8" w:rsidP="001C4D88">
            <w:pPr>
              <w:jc w:val="center"/>
              <w:rPr>
                <w:b/>
              </w:rPr>
            </w:pPr>
            <w:r w:rsidRPr="008428B5">
              <w:rPr>
                <w:b/>
              </w:rPr>
              <w:t>Deferred Outflows of Resources</w:t>
            </w:r>
          </w:p>
        </w:tc>
        <w:tc>
          <w:tcPr>
            <w:tcW w:w="1451" w:type="dxa"/>
          </w:tcPr>
          <w:p w14:paraId="761D20A3" w14:textId="77777777" w:rsidR="007010C8" w:rsidRPr="008428B5" w:rsidRDefault="007010C8" w:rsidP="001C4D88">
            <w:pPr>
              <w:jc w:val="center"/>
              <w:rPr>
                <w:b/>
              </w:rPr>
            </w:pPr>
            <w:r w:rsidRPr="008428B5">
              <w:rPr>
                <w:b/>
              </w:rPr>
              <w:t>Deferred Inflows of Resources</w:t>
            </w:r>
          </w:p>
        </w:tc>
      </w:tr>
      <w:tr w:rsidR="007010C8" w14:paraId="71CD8ED1" w14:textId="77777777" w:rsidTr="00BC0BF7">
        <w:trPr>
          <w:jc w:val="right"/>
        </w:trPr>
        <w:tc>
          <w:tcPr>
            <w:tcW w:w="6305" w:type="dxa"/>
          </w:tcPr>
          <w:p w14:paraId="1FFD7AAD" w14:textId="77777777" w:rsidR="007010C8" w:rsidRPr="008428B5" w:rsidRDefault="007010C8" w:rsidP="001C4D88">
            <w:pPr>
              <w:rPr>
                <w:b/>
              </w:rPr>
            </w:pPr>
            <w:r w:rsidRPr="008428B5">
              <w:rPr>
                <w:b/>
              </w:rPr>
              <w:t>Differences between expected and actual economic experience</w:t>
            </w:r>
          </w:p>
        </w:tc>
        <w:tc>
          <w:tcPr>
            <w:tcW w:w="1450" w:type="dxa"/>
          </w:tcPr>
          <w:p w14:paraId="5A5809C6" w14:textId="77777777" w:rsidR="007010C8" w:rsidRPr="006070FE" w:rsidRDefault="007010C8" w:rsidP="001C4D88">
            <w:pPr>
              <w:jc w:val="right"/>
            </w:pPr>
            <w:r>
              <w:t>$</w:t>
            </w:r>
            <w:proofErr w:type="spellStart"/>
            <w:r>
              <w:t>x,xxx</w:t>
            </w:r>
            <w:proofErr w:type="spellEnd"/>
          </w:p>
        </w:tc>
        <w:tc>
          <w:tcPr>
            <w:tcW w:w="1451" w:type="dxa"/>
          </w:tcPr>
          <w:p w14:paraId="7E7BE357" w14:textId="77777777" w:rsidR="007010C8" w:rsidRPr="006070FE" w:rsidRDefault="007010C8" w:rsidP="001C4D88">
            <w:pPr>
              <w:jc w:val="right"/>
            </w:pPr>
            <w:r>
              <w:t>$</w:t>
            </w:r>
            <w:proofErr w:type="spellStart"/>
            <w:r>
              <w:t>x,xxx</w:t>
            </w:r>
            <w:proofErr w:type="spellEnd"/>
          </w:p>
        </w:tc>
      </w:tr>
      <w:tr w:rsidR="007010C8" w14:paraId="6DACFCDC" w14:textId="77777777" w:rsidTr="00BC0BF7">
        <w:trPr>
          <w:jc w:val="right"/>
        </w:trPr>
        <w:tc>
          <w:tcPr>
            <w:tcW w:w="6305" w:type="dxa"/>
          </w:tcPr>
          <w:p w14:paraId="75ECDED6" w14:textId="77777777" w:rsidR="007010C8" w:rsidRPr="008428B5" w:rsidRDefault="007010C8" w:rsidP="001C4D88">
            <w:pPr>
              <w:rPr>
                <w:b/>
              </w:rPr>
            </w:pPr>
            <w:r w:rsidRPr="008428B5">
              <w:rPr>
                <w:b/>
              </w:rPr>
              <w:t>Changes in actuarial assumptions</w:t>
            </w:r>
          </w:p>
        </w:tc>
        <w:tc>
          <w:tcPr>
            <w:tcW w:w="1450" w:type="dxa"/>
          </w:tcPr>
          <w:p w14:paraId="1B2D9BC6" w14:textId="77777777" w:rsidR="007010C8" w:rsidRPr="006070FE" w:rsidRDefault="007010C8" w:rsidP="001C4D88">
            <w:pPr>
              <w:jc w:val="right"/>
            </w:pPr>
            <w:r>
              <w:t>$</w:t>
            </w:r>
            <w:proofErr w:type="spellStart"/>
            <w:r>
              <w:t>x,xxx</w:t>
            </w:r>
            <w:proofErr w:type="spellEnd"/>
          </w:p>
        </w:tc>
        <w:tc>
          <w:tcPr>
            <w:tcW w:w="1451" w:type="dxa"/>
          </w:tcPr>
          <w:p w14:paraId="3FBDC14A" w14:textId="77777777" w:rsidR="007010C8" w:rsidRPr="006070FE" w:rsidRDefault="007010C8" w:rsidP="001C4D88">
            <w:pPr>
              <w:jc w:val="right"/>
            </w:pPr>
            <w:r>
              <w:t>$</w:t>
            </w:r>
            <w:proofErr w:type="spellStart"/>
            <w:r>
              <w:t>x,xxx</w:t>
            </w:r>
            <w:proofErr w:type="spellEnd"/>
          </w:p>
        </w:tc>
      </w:tr>
      <w:tr w:rsidR="00B27A2B" w14:paraId="51AB1199" w14:textId="77777777" w:rsidTr="00BC0BF7">
        <w:trPr>
          <w:trHeight w:val="312"/>
          <w:jc w:val="right"/>
        </w:trPr>
        <w:tc>
          <w:tcPr>
            <w:tcW w:w="6305" w:type="dxa"/>
          </w:tcPr>
          <w:p w14:paraId="206D80FB" w14:textId="0DCC2D9B" w:rsidR="00B27A2B" w:rsidRPr="008428B5" w:rsidRDefault="00B27A2B" w:rsidP="00B27A2B">
            <w:pPr>
              <w:rPr>
                <w:b/>
              </w:rPr>
            </w:pPr>
            <w:r>
              <w:rPr>
                <w:b/>
              </w:rPr>
              <w:t>Net collective d</w:t>
            </w:r>
            <w:r w:rsidRPr="00305B37">
              <w:rPr>
                <w:b/>
              </w:rPr>
              <w:t>ifference between projected and actual investment earnings</w:t>
            </w:r>
          </w:p>
        </w:tc>
        <w:tc>
          <w:tcPr>
            <w:tcW w:w="1450" w:type="dxa"/>
          </w:tcPr>
          <w:p w14:paraId="23F9D6CE" w14:textId="72BD5561" w:rsidR="00B27A2B" w:rsidRPr="006070FE" w:rsidRDefault="00B27A2B" w:rsidP="00B27A2B">
            <w:pPr>
              <w:jc w:val="right"/>
            </w:pPr>
            <w:r>
              <w:t xml:space="preserve"> [Here] $</w:t>
            </w:r>
            <w:proofErr w:type="spellStart"/>
            <w:r>
              <w:t>x,xxx</w:t>
            </w:r>
            <w:proofErr w:type="spellEnd"/>
            <w:r>
              <w:t xml:space="preserve"> </w:t>
            </w:r>
          </w:p>
        </w:tc>
        <w:tc>
          <w:tcPr>
            <w:tcW w:w="1451" w:type="dxa"/>
          </w:tcPr>
          <w:p w14:paraId="4F98F3F1" w14:textId="77777777" w:rsidR="00B27A2B" w:rsidRDefault="00B27A2B" w:rsidP="00B27A2B">
            <w:pPr>
              <w:jc w:val="right"/>
            </w:pPr>
            <w:r>
              <w:t>[Or here]</w:t>
            </w:r>
          </w:p>
          <w:p w14:paraId="42B26A76" w14:textId="39D33E04" w:rsidR="00B27A2B" w:rsidRPr="006070FE" w:rsidRDefault="00B27A2B" w:rsidP="00B27A2B">
            <w:pPr>
              <w:jc w:val="right"/>
            </w:pPr>
            <w:r>
              <w:t>$</w:t>
            </w:r>
            <w:proofErr w:type="spellStart"/>
            <w:r>
              <w:t>x,xxx</w:t>
            </w:r>
            <w:proofErr w:type="spellEnd"/>
          </w:p>
        </w:tc>
      </w:tr>
      <w:tr w:rsidR="007010C8" w14:paraId="2934456B" w14:textId="77777777" w:rsidTr="00BC0BF7">
        <w:trPr>
          <w:jc w:val="right"/>
        </w:trPr>
        <w:tc>
          <w:tcPr>
            <w:tcW w:w="6305" w:type="dxa"/>
          </w:tcPr>
          <w:p w14:paraId="2ACF0788" w14:textId="77777777" w:rsidR="007010C8" w:rsidRPr="008428B5" w:rsidRDefault="007010C8" w:rsidP="001C4D88">
            <w:pPr>
              <w:rPr>
                <w:b/>
              </w:rPr>
            </w:pPr>
            <w:r w:rsidRPr="008428B5">
              <w:rPr>
                <w:b/>
              </w:rPr>
              <w:t>Changes in proportion</w:t>
            </w:r>
          </w:p>
        </w:tc>
        <w:tc>
          <w:tcPr>
            <w:tcW w:w="1450" w:type="dxa"/>
          </w:tcPr>
          <w:p w14:paraId="6360A3ED" w14:textId="77777777" w:rsidR="007010C8" w:rsidRPr="006070FE" w:rsidRDefault="007010C8" w:rsidP="001C4D88">
            <w:pPr>
              <w:jc w:val="right"/>
            </w:pPr>
            <w:r>
              <w:t>$</w:t>
            </w:r>
            <w:proofErr w:type="spellStart"/>
            <w:r>
              <w:t>x,xxx</w:t>
            </w:r>
            <w:proofErr w:type="spellEnd"/>
          </w:p>
        </w:tc>
        <w:tc>
          <w:tcPr>
            <w:tcW w:w="1451" w:type="dxa"/>
          </w:tcPr>
          <w:p w14:paraId="0D7DABCB" w14:textId="77777777" w:rsidR="007010C8" w:rsidRPr="006070FE" w:rsidRDefault="007010C8" w:rsidP="001C4D88">
            <w:pPr>
              <w:jc w:val="right"/>
            </w:pPr>
            <w:r>
              <w:t>$</w:t>
            </w:r>
            <w:proofErr w:type="spellStart"/>
            <w:r>
              <w:t>x,xxx</w:t>
            </w:r>
            <w:proofErr w:type="spellEnd"/>
          </w:p>
        </w:tc>
      </w:tr>
      <w:tr w:rsidR="00702B45" w14:paraId="4A8282CB" w14:textId="77777777" w:rsidTr="00BC0BF7">
        <w:trPr>
          <w:jc w:val="right"/>
        </w:trPr>
        <w:tc>
          <w:tcPr>
            <w:tcW w:w="6305" w:type="dxa"/>
          </w:tcPr>
          <w:p w14:paraId="5557D5F6" w14:textId="77777777" w:rsidR="00702B45" w:rsidRPr="008428B5" w:rsidRDefault="00702B45" w:rsidP="001C4D88">
            <w:pPr>
              <w:rPr>
                <w:b/>
              </w:rPr>
            </w:pPr>
            <w:r w:rsidRPr="008428B5">
              <w:rPr>
                <w:b/>
              </w:rPr>
              <w:t>Contributions paid to PERA subsequent to the measurement date [to be calculated by employer]</w:t>
            </w:r>
          </w:p>
        </w:tc>
        <w:tc>
          <w:tcPr>
            <w:tcW w:w="1450" w:type="dxa"/>
          </w:tcPr>
          <w:p w14:paraId="25B83222" w14:textId="77777777" w:rsidR="00702B45" w:rsidRDefault="00702B45" w:rsidP="001C4D88">
            <w:pPr>
              <w:jc w:val="right"/>
            </w:pPr>
          </w:p>
          <w:p w14:paraId="26680E2E" w14:textId="77777777" w:rsidR="00702B45" w:rsidRPr="006070FE" w:rsidRDefault="00702B45" w:rsidP="001C4D88">
            <w:pPr>
              <w:jc w:val="right"/>
            </w:pPr>
            <w:r>
              <w:t>$</w:t>
            </w:r>
            <w:proofErr w:type="spellStart"/>
            <w:r>
              <w:t>x,xxx</w:t>
            </w:r>
            <w:proofErr w:type="spellEnd"/>
          </w:p>
        </w:tc>
        <w:tc>
          <w:tcPr>
            <w:tcW w:w="1451" w:type="dxa"/>
          </w:tcPr>
          <w:p w14:paraId="00F4CDA9" w14:textId="77777777" w:rsidR="00702B45" w:rsidRDefault="00702B45" w:rsidP="001C4D88">
            <w:pPr>
              <w:jc w:val="right"/>
            </w:pPr>
            <w:r>
              <w:t xml:space="preserve">                                            $</w:t>
            </w:r>
            <w:proofErr w:type="spellStart"/>
            <w:r>
              <w:t>x,xxx</w:t>
            </w:r>
            <w:proofErr w:type="spellEnd"/>
          </w:p>
        </w:tc>
      </w:tr>
      <w:tr w:rsidR="00702B45" w14:paraId="3447856B" w14:textId="77777777" w:rsidTr="00BC0BF7">
        <w:trPr>
          <w:jc w:val="right"/>
        </w:trPr>
        <w:tc>
          <w:tcPr>
            <w:tcW w:w="6305" w:type="dxa"/>
          </w:tcPr>
          <w:p w14:paraId="0BE07AA5" w14:textId="77777777" w:rsidR="00702B45" w:rsidRPr="008428B5" w:rsidRDefault="00702B45" w:rsidP="001C4D88">
            <w:pPr>
              <w:rPr>
                <w:b/>
              </w:rPr>
            </w:pPr>
            <w:r w:rsidRPr="008428B5">
              <w:rPr>
                <w:b/>
              </w:rPr>
              <w:t xml:space="preserve">      Total</w:t>
            </w:r>
          </w:p>
        </w:tc>
        <w:tc>
          <w:tcPr>
            <w:tcW w:w="1450" w:type="dxa"/>
          </w:tcPr>
          <w:p w14:paraId="3DCDC32A" w14:textId="77777777" w:rsidR="00702B45" w:rsidRPr="006070FE" w:rsidRDefault="00702B45" w:rsidP="001C4D88">
            <w:pPr>
              <w:jc w:val="right"/>
            </w:pPr>
            <w:r>
              <w:t>$</w:t>
            </w:r>
            <w:proofErr w:type="spellStart"/>
            <w:r>
              <w:t>xxx,xxx</w:t>
            </w:r>
            <w:proofErr w:type="spellEnd"/>
          </w:p>
        </w:tc>
        <w:tc>
          <w:tcPr>
            <w:tcW w:w="1451" w:type="dxa"/>
          </w:tcPr>
          <w:p w14:paraId="19C4F714" w14:textId="77777777" w:rsidR="00702B45" w:rsidRPr="006070FE" w:rsidRDefault="00702B45" w:rsidP="001C4D88">
            <w:pPr>
              <w:jc w:val="right"/>
            </w:pPr>
            <w:r>
              <w:t>$</w:t>
            </w:r>
            <w:proofErr w:type="spellStart"/>
            <w:r>
              <w:t>xxx,xxx</w:t>
            </w:r>
            <w:proofErr w:type="spellEnd"/>
          </w:p>
        </w:tc>
      </w:tr>
    </w:tbl>
    <w:p w14:paraId="36D63AD4" w14:textId="77777777" w:rsidR="003178E5" w:rsidRDefault="003178E5" w:rsidP="001C4D88">
      <w:pPr>
        <w:spacing w:after="0"/>
      </w:pPr>
    </w:p>
    <w:p w14:paraId="539BB281" w14:textId="66123210" w:rsidR="00A84514" w:rsidRDefault="001C7FC8" w:rsidP="008428B5">
      <w:pPr>
        <w:spacing w:after="0" w:line="240" w:lineRule="auto"/>
        <w:ind w:left="720"/>
      </w:pPr>
      <w:r>
        <w:t xml:space="preserve">The </w:t>
      </w:r>
      <w:r w:rsidR="007010C8">
        <w:t>$</w:t>
      </w:r>
      <w:proofErr w:type="spellStart"/>
      <w:r w:rsidR="007010C8">
        <w:t>x,xxx</w:t>
      </w:r>
      <w:proofErr w:type="spellEnd"/>
      <w:r w:rsidR="007010C8">
        <w:t xml:space="preserve"> reported as deferred outflows of resources related to pensions resulting from [entity] contributions subsequent to the measurement date will be recognized as a reduction of the net pension liability in the year ended </w:t>
      </w:r>
      <w:r w:rsidR="0058674B">
        <w:t>June 30</w:t>
      </w:r>
      <w:r w:rsidR="008A1E6A">
        <w:t>, 20</w:t>
      </w:r>
      <w:r w:rsidR="00F96AC0">
        <w:t>2</w:t>
      </w:r>
      <w:r w:rsidR="001C59DF">
        <w:t>1</w:t>
      </w:r>
      <w:r w:rsidR="00A70C1E">
        <w:t xml:space="preserve">. </w:t>
      </w:r>
      <w:r w:rsidR="007010C8">
        <w:t>Other amounts reported as deferred outflows and inflows of resources related to pensions will be recognized</w:t>
      </w:r>
      <w:r w:rsidR="005D18EB">
        <w:t xml:space="preserve"> in pension expense as follows:</w:t>
      </w:r>
    </w:p>
    <w:p w14:paraId="7741B718" w14:textId="77777777" w:rsidR="00066435" w:rsidRDefault="00066435" w:rsidP="008428B5">
      <w:pPr>
        <w:spacing w:after="0" w:line="240" w:lineRule="auto"/>
        <w:ind w:left="720"/>
      </w:pPr>
    </w:p>
    <w:p w14:paraId="171BD063" w14:textId="77777777" w:rsidR="00A84514" w:rsidRDefault="00A84514" w:rsidP="008428B5">
      <w:pPr>
        <w:spacing w:after="0" w:line="240" w:lineRule="auto"/>
        <w:ind w:left="720"/>
      </w:pPr>
    </w:p>
    <w:p w14:paraId="05ECB5C0" w14:textId="77777777" w:rsidR="0032215E" w:rsidRDefault="0032215E" w:rsidP="00A84514">
      <w:pPr>
        <w:framePr w:hSpace="180" w:wrap="around" w:vAnchor="text" w:hAnchor="page" w:x="2243" w:y="-154"/>
        <w:spacing w:after="0" w:line="240" w:lineRule="auto"/>
      </w:pPr>
      <w:r>
        <w:tab/>
      </w:r>
      <w:r>
        <w:tab/>
      </w:r>
      <w:r>
        <w:tab/>
      </w:r>
      <w:r>
        <w:tab/>
      </w:r>
    </w:p>
    <w:tbl>
      <w:tblPr>
        <w:tblStyle w:val="TableGrid"/>
        <w:tblpPr w:leftFromText="180" w:rightFromText="180" w:vertAnchor="text" w:horzAnchor="page" w:tblpX="2243" w:tblpY="-154"/>
        <w:tblW w:w="0" w:type="auto"/>
        <w:tblLook w:val="04A0" w:firstRow="1" w:lastRow="0" w:firstColumn="1" w:lastColumn="0" w:noHBand="0" w:noVBand="1"/>
      </w:tblPr>
      <w:tblGrid>
        <w:gridCol w:w="2709"/>
        <w:gridCol w:w="2709"/>
      </w:tblGrid>
      <w:tr w:rsidR="0032215E" w14:paraId="7EA4B700" w14:textId="77777777" w:rsidTr="002555D6">
        <w:tc>
          <w:tcPr>
            <w:tcW w:w="2709" w:type="dxa"/>
          </w:tcPr>
          <w:p w14:paraId="65053714" w14:textId="647FE193" w:rsidR="0032215E" w:rsidRPr="00305B37" w:rsidRDefault="0032215E" w:rsidP="006950C1">
            <w:pPr>
              <w:rPr>
                <w:b/>
              </w:rPr>
            </w:pPr>
            <w:r w:rsidRPr="00305B37">
              <w:rPr>
                <w:b/>
              </w:rPr>
              <w:t xml:space="preserve">Year ended </w:t>
            </w:r>
            <w:r w:rsidR="006950C1">
              <w:rPr>
                <w:b/>
              </w:rPr>
              <w:t>June 30</w:t>
            </w:r>
            <w:r w:rsidRPr="00305B37">
              <w:rPr>
                <w:b/>
              </w:rPr>
              <w:t>:</w:t>
            </w:r>
          </w:p>
        </w:tc>
        <w:tc>
          <w:tcPr>
            <w:tcW w:w="2709" w:type="dxa"/>
          </w:tcPr>
          <w:p w14:paraId="141EDA2D" w14:textId="77777777" w:rsidR="0032215E" w:rsidRPr="00305B37" w:rsidRDefault="0032215E" w:rsidP="002555D6">
            <w:pPr>
              <w:rPr>
                <w:b/>
              </w:rPr>
            </w:pPr>
            <w:r w:rsidRPr="00305B37">
              <w:rPr>
                <w:b/>
              </w:rPr>
              <w:t>Pension Expense Amount</w:t>
            </w:r>
          </w:p>
        </w:tc>
      </w:tr>
      <w:tr w:rsidR="0032215E" w14:paraId="26A03A5F" w14:textId="77777777" w:rsidTr="002555D6">
        <w:tc>
          <w:tcPr>
            <w:tcW w:w="2709" w:type="dxa"/>
          </w:tcPr>
          <w:p w14:paraId="100D8638" w14:textId="56422480" w:rsidR="0032215E" w:rsidRDefault="0032215E" w:rsidP="006950C1">
            <w:r>
              <w:t>20</w:t>
            </w:r>
            <w:r w:rsidR="001C59DF">
              <w:t>22</w:t>
            </w:r>
          </w:p>
        </w:tc>
        <w:tc>
          <w:tcPr>
            <w:tcW w:w="2709" w:type="dxa"/>
          </w:tcPr>
          <w:p w14:paraId="71E2D8B3" w14:textId="77777777" w:rsidR="0032215E" w:rsidRDefault="0032215E" w:rsidP="002555D6">
            <w:pPr>
              <w:jc w:val="right"/>
            </w:pPr>
            <w:r>
              <w:t>$</w:t>
            </w:r>
            <w:proofErr w:type="spellStart"/>
            <w:r>
              <w:t>x,xxx</w:t>
            </w:r>
            <w:proofErr w:type="spellEnd"/>
          </w:p>
        </w:tc>
      </w:tr>
      <w:tr w:rsidR="0032215E" w14:paraId="0E302211" w14:textId="77777777" w:rsidTr="002555D6">
        <w:tc>
          <w:tcPr>
            <w:tcW w:w="2709" w:type="dxa"/>
          </w:tcPr>
          <w:p w14:paraId="6BEC255A" w14:textId="7F719081" w:rsidR="0032215E" w:rsidRDefault="0032215E" w:rsidP="006950C1">
            <w:r>
              <w:t>202</w:t>
            </w:r>
            <w:r w:rsidR="001C59DF">
              <w:t>3</w:t>
            </w:r>
          </w:p>
        </w:tc>
        <w:tc>
          <w:tcPr>
            <w:tcW w:w="2709" w:type="dxa"/>
          </w:tcPr>
          <w:p w14:paraId="5D61DB8A" w14:textId="77777777" w:rsidR="0032215E" w:rsidRDefault="0032215E" w:rsidP="002555D6">
            <w:pPr>
              <w:jc w:val="right"/>
            </w:pPr>
            <w:r>
              <w:t>$</w:t>
            </w:r>
            <w:proofErr w:type="spellStart"/>
            <w:r>
              <w:t>x,xxx</w:t>
            </w:r>
            <w:proofErr w:type="spellEnd"/>
          </w:p>
        </w:tc>
      </w:tr>
      <w:tr w:rsidR="0032215E" w14:paraId="32699479" w14:textId="77777777" w:rsidTr="002555D6">
        <w:tc>
          <w:tcPr>
            <w:tcW w:w="2709" w:type="dxa"/>
          </w:tcPr>
          <w:p w14:paraId="67978CFD" w14:textId="5BC28D91" w:rsidR="0032215E" w:rsidRDefault="0032215E" w:rsidP="006950C1">
            <w:r>
              <w:t>202</w:t>
            </w:r>
            <w:r w:rsidR="001C59DF">
              <w:t>4</w:t>
            </w:r>
          </w:p>
        </w:tc>
        <w:tc>
          <w:tcPr>
            <w:tcW w:w="2709" w:type="dxa"/>
          </w:tcPr>
          <w:p w14:paraId="3C08A332" w14:textId="77777777" w:rsidR="0032215E" w:rsidRDefault="0032215E" w:rsidP="002555D6">
            <w:pPr>
              <w:jc w:val="right"/>
            </w:pPr>
            <w:r>
              <w:t>$</w:t>
            </w:r>
            <w:proofErr w:type="spellStart"/>
            <w:r>
              <w:t>x,xxx</w:t>
            </w:r>
            <w:proofErr w:type="spellEnd"/>
          </w:p>
        </w:tc>
      </w:tr>
      <w:tr w:rsidR="0032215E" w14:paraId="248BAD6C" w14:textId="77777777" w:rsidTr="002555D6">
        <w:tc>
          <w:tcPr>
            <w:tcW w:w="2709" w:type="dxa"/>
          </w:tcPr>
          <w:p w14:paraId="1771C199" w14:textId="3DE035DF" w:rsidR="0032215E" w:rsidRDefault="0032215E" w:rsidP="006950C1">
            <w:r>
              <w:t>202</w:t>
            </w:r>
            <w:r w:rsidR="001C59DF">
              <w:t>5</w:t>
            </w:r>
          </w:p>
        </w:tc>
        <w:tc>
          <w:tcPr>
            <w:tcW w:w="2709" w:type="dxa"/>
          </w:tcPr>
          <w:p w14:paraId="021CC3AE" w14:textId="77777777" w:rsidR="0032215E" w:rsidRDefault="0032215E" w:rsidP="002555D6">
            <w:pPr>
              <w:jc w:val="right"/>
            </w:pPr>
            <w:r>
              <w:t>$</w:t>
            </w:r>
            <w:proofErr w:type="spellStart"/>
            <w:r>
              <w:t>x,xxx</w:t>
            </w:r>
            <w:proofErr w:type="spellEnd"/>
          </w:p>
        </w:tc>
      </w:tr>
    </w:tbl>
    <w:p w14:paraId="2116316B" w14:textId="3BF6CB94" w:rsidR="00A84514" w:rsidRDefault="00A84514" w:rsidP="00A84514">
      <w:pPr>
        <w:spacing w:after="0" w:line="240" w:lineRule="auto"/>
      </w:pPr>
    </w:p>
    <w:p w14:paraId="6B72AC56" w14:textId="77777777" w:rsidR="007010C8" w:rsidRDefault="007010C8" w:rsidP="008428B5">
      <w:pPr>
        <w:spacing w:after="0" w:line="240" w:lineRule="auto"/>
        <w:ind w:left="720"/>
      </w:pPr>
      <w:r>
        <w:br/>
      </w:r>
    </w:p>
    <w:p w14:paraId="749D1C14" w14:textId="77777777" w:rsidR="007010C8" w:rsidRDefault="007010C8" w:rsidP="007010C8">
      <w:pPr>
        <w:spacing w:after="0"/>
        <w:ind w:left="360"/>
      </w:pPr>
    </w:p>
    <w:p w14:paraId="4A4B1118" w14:textId="77777777" w:rsidR="007010C8" w:rsidRDefault="007010C8" w:rsidP="007010C8">
      <w:pPr>
        <w:spacing w:after="0"/>
        <w:ind w:left="360"/>
      </w:pPr>
    </w:p>
    <w:p w14:paraId="3CDB99DD" w14:textId="77777777" w:rsidR="007010C8" w:rsidRDefault="007010C8" w:rsidP="007010C8">
      <w:pPr>
        <w:spacing w:after="0"/>
        <w:ind w:left="360"/>
      </w:pPr>
    </w:p>
    <w:p w14:paraId="139F937A" w14:textId="77777777" w:rsidR="00115BBA" w:rsidRDefault="00115BBA" w:rsidP="00115BBA">
      <w:pPr>
        <w:spacing w:after="0"/>
        <w:ind w:left="360"/>
      </w:pPr>
      <w:r>
        <w:t>4.</w:t>
      </w:r>
      <w:r>
        <w:tab/>
        <w:t>Total Pension Expense</w:t>
      </w:r>
    </w:p>
    <w:p w14:paraId="6BE97527" w14:textId="07D011E1" w:rsidR="00115BBA" w:rsidRDefault="00115BBA" w:rsidP="00115BBA">
      <w:pPr>
        <w:spacing w:after="0"/>
        <w:ind w:left="720"/>
      </w:pPr>
      <w:r>
        <w:t>The total pension expense for all plan</w:t>
      </w:r>
      <w:r w:rsidR="00827335">
        <w:t>s</w:t>
      </w:r>
      <w:r>
        <w:t xml:space="preserve"> recognized by the [entity type] for the year ended June 30, 202</w:t>
      </w:r>
      <w:r w:rsidR="001C59DF">
        <w:t>1</w:t>
      </w:r>
      <w:r>
        <w:t xml:space="preserve"> was $______________.</w:t>
      </w:r>
    </w:p>
    <w:p w14:paraId="4FAA8C73" w14:textId="61985EFD" w:rsidR="0057599A" w:rsidRDefault="0057599A" w:rsidP="00C502CF">
      <w:pPr>
        <w:spacing w:after="0"/>
      </w:pPr>
    </w:p>
    <w:p w14:paraId="575441FB" w14:textId="77777777" w:rsidR="00354676" w:rsidRDefault="005A5560" w:rsidP="006D1DBD">
      <w:pPr>
        <w:pStyle w:val="ListParagraph"/>
        <w:numPr>
          <w:ilvl w:val="0"/>
          <w:numId w:val="30"/>
        </w:numPr>
        <w:spacing w:after="0"/>
        <w:rPr>
          <w:b/>
        </w:rPr>
      </w:pPr>
      <w:r w:rsidRPr="008536C6">
        <w:rPr>
          <w:b/>
        </w:rPr>
        <w:t>Actuarial Assumptions</w:t>
      </w:r>
      <w:r>
        <w:rPr>
          <w:b/>
        </w:rPr>
        <w:t xml:space="preserve"> </w:t>
      </w:r>
    </w:p>
    <w:p w14:paraId="171FF195" w14:textId="2F56B804" w:rsidR="00924D8E" w:rsidRDefault="00354676" w:rsidP="00924D8E">
      <w:pPr>
        <w:pStyle w:val="ListParagraph"/>
        <w:ind w:left="360"/>
      </w:pPr>
      <w:r w:rsidRPr="006A2BC9">
        <w:t xml:space="preserve">The total pension liability in the </w:t>
      </w:r>
      <w:r w:rsidR="00EA1287" w:rsidRPr="006A2BC9">
        <w:t xml:space="preserve">June 30, </w:t>
      </w:r>
      <w:r w:rsidR="000427B7" w:rsidRPr="006A2BC9">
        <w:t>20</w:t>
      </w:r>
      <w:r w:rsidR="00F96AC0">
        <w:t>20</w:t>
      </w:r>
      <w:r w:rsidR="00747471" w:rsidRPr="006A2BC9">
        <w:t xml:space="preserve">, </w:t>
      </w:r>
      <w:r w:rsidR="006D02CB" w:rsidRPr="006A2BC9">
        <w:t xml:space="preserve">actuarial valuation was </w:t>
      </w:r>
      <w:r w:rsidR="00D55977" w:rsidRPr="006A2BC9">
        <w:t xml:space="preserve">determined using an individual entry-age </w:t>
      </w:r>
      <w:r w:rsidR="001F6992" w:rsidRPr="006A2BC9">
        <w:t xml:space="preserve">normal </w:t>
      </w:r>
      <w:r w:rsidR="00D55977" w:rsidRPr="006A2BC9">
        <w:t>actuarial cost method and the</w:t>
      </w:r>
      <w:r w:rsidRPr="006A2BC9">
        <w:t xml:space="preserve"> f</w:t>
      </w:r>
      <w:r w:rsidR="00B53D6B" w:rsidRPr="006A2BC9">
        <w:t>ollowing actuarial assumptions:</w:t>
      </w:r>
    </w:p>
    <w:p w14:paraId="3F839129" w14:textId="77777777" w:rsidR="00924D8E" w:rsidRDefault="00924D8E" w:rsidP="00924D8E">
      <w:pPr>
        <w:pStyle w:val="ListParagraph"/>
        <w:spacing w:after="0"/>
        <w:ind w:left="360"/>
      </w:pPr>
    </w:p>
    <w:tbl>
      <w:tblPr>
        <w:tblStyle w:val="TableGrid"/>
        <w:tblW w:w="9895" w:type="dxa"/>
        <w:tblInd w:w="360" w:type="dxa"/>
        <w:tblLook w:val="04A0" w:firstRow="1" w:lastRow="0" w:firstColumn="1" w:lastColumn="0" w:noHBand="0" w:noVBand="1"/>
      </w:tblPr>
      <w:tblGrid>
        <w:gridCol w:w="3055"/>
        <w:gridCol w:w="2520"/>
        <w:gridCol w:w="2160"/>
        <w:gridCol w:w="2160"/>
      </w:tblGrid>
      <w:tr w:rsidR="00924D8E" w14:paraId="254E168C" w14:textId="77777777" w:rsidTr="00F90645">
        <w:tc>
          <w:tcPr>
            <w:tcW w:w="3055" w:type="dxa"/>
          </w:tcPr>
          <w:p w14:paraId="356495EE" w14:textId="77777777" w:rsidR="00924D8E" w:rsidRDefault="00924D8E" w:rsidP="00F90645">
            <w:pPr>
              <w:pStyle w:val="ListParagraph"/>
              <w:ind w:left="0"/>
            </w:pPr>
          </w:p>
        </w:tc>
        <w:tc>
          <w:tcPr>
            <w:tcW w:w="2520" w:type="dxa"/>
          </w:tcPr>
          <w:p w14:paraId="6ED8A29A" w14:textId="77777777" w:rsidR="00924D8E" w:rsidRPr="00552A2C" w:rsidRDefault="00924D8E" w:rsidP="00F90645">
            <w:pPr>
              <w:pStyle w:val="ListParagraph"/>
              <w:ind w:left="0"/>
              <w:jc w:val="center"/>
              <w:rPr>
                <w:b/>
              </w:rPr>
            </w:pPr>
            <w:r w:rsidRPr="00552A2C">
              <w:rPr>
                <w:rFonts w:eastAsia="Times New Roman" w:cs="Times New Roman"/>
                <w:b/>
              </w:rPr>
              <w:t>General Employees Fund</w:t>
            </w:r>
          </w:p>
        </w:tc>
        <w:tc>
          <w:tcPr>
            <w:tcW w:w="2160" w:type="dxa"/>
          </w:tcPr>
          <w:p w14:paraId="07E2D14E" w14:textId="77777777" w:rsidR="00924D8E" w:rsidRPr="00552A2C" w:rsidRDefault="00924D8E" w:rsidP="00F90645">
            <w:pPr>
              <w:pStyle w:val="ListParagraph"/>
              <w:ind w:left="0"/>
              <w:jc w:val="center"/>
              <w:rPr>
                <w:b/>
              </w:rPr>
            </w:pPr>
            <w:r w:rsidRPr="00552A2C">
              <w:rPr>
                <w:rFonts w:eastAsia="Times New Roman" w:cs="Times New Roman"/>
                <w:b/>
              </w:rPr>
              <w:t>Police and Fire Fund</w:t>
            </w:r>
          </w:p>
        </w:tc>
        <w:tc>
          <w:tcPr>
            <w:tcW w:w="2160" w:type="dxa"/>
          </w:tcPr>
          <w:p w14:paraId="23844B6B" w14:textId="77777777" w:rsidR="00924D8E" w:rsidRPr="00552A2C" w:rsidRDefault="00924D8E" w:rsidP="00F90645">
            <w:pPr>
              <w:pStyle w:val="ListParagraph"/>
              <w:ind w:left="0"/>
              <w:jc w:val="center"/>
              <w:rPr>
                <w:b/>
              </w:rPr>
            </w:pPr>
            <w:r w:rsidRPr="00552A2C">
              <w:rPr>
                <w:rFonts w:eastAsia="Times New Roman" w:cs="Times New Roman"/>
                <w:b/>
              </w:rPr>
              <w:t>Correctional Fund</w:t>
            </w:r>
          </w:p>
        </w:tc>
      </w:tr>
      <w:tr w:rsidR="00924D8E" w14:paraId="43A1E170" w14:textId="77777777" w:rsidTr="00F90645">
        <w:tc>
          <w:tcPr>
            <w:tcW w:w="3055" w:type="dxa"/>
          </w:tcPr>
          <w:p w14:paraId="3FC3C80F" w14:textId="77777777" w:rsidR="00924D8E" w:rsidRDefault="00924D8E" w:rsidP="00F90645">
            <w:pPr>
              <w:pStyle w:val="ListParagraph"/>
              <w:ind w:left="0"/>
            </w:pPr>
            <w:r>
              <w:t>Inflation</w:t>
            </w:r>
          </w:p>
        </w:tc>
        <w:tc>
          <w:tcPr>
            <w:tcW w:w="2520" w:type="dxa"/>
          </w:tcPr>
          <w:p w14:paraId="54DEC110" w14:textId="77777777" w:rsidR="00924D8E" w:rsidRDefault="00924D8E" w:rsidP="00F90645">
            <w:pPr>
              <w:pStyle w:val="ListParagraph"/>
              <w:ind w:left="0"/>
              <w:jc w:val="center"/>
            </w:pPr>
            <w:r>
              <w:t>2.25</w:t>
            </w:r>
            <w:r w:rsidRPr="008B2AE6">
              <w:t xml:space="preserve"> percent per year</w:t>
            </w:r>
          </w:p>
        </w:tc>
        <w:tc>
          <w:tcPr>
            <w:tcW w:w="2160" w:type="dxa"/>
          </w:tcPr>
          <w:p w14:paraId="00A165F2" w14:textId="77777777" w:rsidR="00924D8E" w:rsidRDefault="00924D8E" w:rsidP="00F90645">
            <w:pPr>
              <w:pStyle w:val="ListParagraph"/>
              <w:ind w:left="0"/>
              <w:jc w:val="center"/>
            </w:pPr>
            <w:r w:rsidRPr="008B2AE6">
              <w:t>2.50 percent per year</w:t>
            </w:r>
          </w:p>
        </w:tc>
        <w:tc>
          <w:tcPr>
            <w:tcW w:w="2160" w:type="dxa"/>
          </w:tcPr>
          <w:p w14:paraId="4AD0B44E" w14:textId="77777777" w:rsidR="00924D8E" w:rsidRDefault="00924D8E" w:rsidP="00F90645">
            <w:pPr>
              <w:pStyle w:val="ListParagraph"/>
              <w:ind w:left="0"/>
              <w:jc w:val="center"/>
            </w:pPr>
            <w:r w:rsidRPr="008B2AE6">
              <w:t>2.50 percent per year</w:t>
            </w:r>
          </w:p>
        </w:tc>
      </w:tr>
      <w:tr w:rsidR="00924D8E" w14:paraId="16FCCA07" w14:textId="77777777" w:rsidTr="00F90645">
        <w:tc>
          <w:tcPr>
            <w:tcW w:w="3055" w:type="dxa"/>
          </w:tcPr>
          <w:p w14:paraId="34526778" w14:textId="77777777" w:rsidR="00924D8E" w:rsidRDefault="00924D8E" w:rsidP="00F90645">
            <w:pPr>
              <w:pStyle w:val="ListParagraph"/>
              <w:ind w:left="0"/>
            </w:pPr>
            <w:r>
              <w:t>Active Member Payroll Growth</w:t>
            </w:r>
          </w:p>
        </w:tc>
        <w:tc>
          <w:tcPr>
            <w:tcW w:w="2520" w:type="dxa"/>
          </w:tcPr>
          <w:p w14:paraId="58584201" w14:textId="77777777" w:rsidR="00924D8E" w:rsidRDefault="00924D8E" w:rsidP="00F90645">
            <w:pPr>
              <w:pStyle w:val="ListParagraph"/>
              <w:ind w:left="0"/>
              <w:jc w:val="center"/>
            </w:pPr>
            <w:r>
              <w:t>3.00 percent per year</w:t>
            </w:r>
          </w:p>
        </w:tc>
        <w:tc>
          <w:tcPr>
            <w:tcW w:w="2160" w:type="dxa"/>
          </w:tcPr>
          <w:p w14:paraId="4CE91148" w14:textId="77777777" w:rsidR="00924D8E" w:rsidRDefault="00924D8E" w:rsidP="00F90645">
            <w:pPr>
              <w:pStyle w:val="ListParagraph"/>
              <w:ind w:left="0"/>
              <w:jc w:val="center"/>
            </w:pPr>
            <w:r>
              <w:t>3.25 percent per year</w:t>
            </w:r>
          </w:p>
        </w:tc>
        <w:tc>
          <w:tcPr>
            <w:tcW w:w="2160" w:type="dxa"/>
          </w:tcPr>
          <w:p w14:paraId="2448C6BB" w14:textId="77777777" w:rsidR="00924D8E" w:rsidRDefault="00924D8E" w:rsidP="00F90645">
            <w:pPr>
              <w:pStyle w:val="ListParagraph"/>
              <w:ind w:left="0"/>
              <w:jc w:val="center"/>
            </w:pPr>
            <w:r>
              <w:t>3.25 percent per year</w:t>
            </w:r>
          </w:p>
        </w:tc>
      </w:tr>
      <w:tr w:rsidR="00924D8E" w14:paraId="396535E1" w14:textId="77777777" w:rsidTr="00F90645">
        <w:tc>
          <w:tcPr>
            <w:tcW w:w="3055" w:type="dxa"/>
          </w:tcPr>
          <w:p w14:paraId="7ADF3D11" w14:textId="77777777" w:rsidR="00924D8E" w:rsidRDefault="00924D8E" w:rsidP="00F90645">
            <w:pPr>
              <w:pStyle w:val="ListParagraph"/>
              <w:ind w:left="0"/>
            </w:pPr>
            <w:r>
              <w:t>Investment Rate of Return</w:t>
            </w:r>
          </w:p>
        </w:tc>
        <w:tc>
          <w:tcPr>
            <w:tcW w:w="2520" w:type="dxa"/>
          </w:tcPr>
          <w:p w14:paraId="61369CCD" w14:textId="77777777" w:rsidR="00924D8E" w:rsidRDefault="00924D8E" w:rsidP="00F90645">
            <w:pPr>
              <w:pStyle w:val="ListParagraph"/>
              <w:ind w:left="360"/>
              <w:jc w:val="center"/>
            </w:pPr>
            <w:r>
              <w:t>7.50 percent</w:t>
            </w:r>
          </w:p>
        </w:tc>
        <w:tc>
          <w:tcPr>
            <w:tcW w:w="2160" w:type="dxa"/>
          </w:tcPr>
          <w:p w14:paraId="072A4668" w14:textId="77777777" w:rsidR="00924D8E" w:rsidRDefault="00924D8E" w:rsidP="00F90645">
            <w:pPr>
              <w:pStyle w:val="ListParagraph"/>
              <w:ind w:left="360"/>
              <w:jc w:val="center"/>
            </w:pPr>
            <w:r>
              <w:t>7.50 percent</w:t>
            </w:r>
          </w:p>
        </w:tc>
        <w:tc>
          <w:tcPr>
            <w:tcW w:w="2160" w:type="dxa"/>
          </w:tcPr>
          <w:p w14:paraId="7BDBC6C4" w14:textId="77777777" w:rsidR="00924D8E" w:rsidRDefault="00924D8E" w:rsidP="00F90645">
            <w:pPr>
              <w:pStyle w:val="ListParagraph"/>
              <w:ind w:left="360"/>
              <w:jc w:val="center"/>
            </w:pPr>
            <w:r>
              <w:t>7.50 percent</w:t>
            </w:r>
          </w:p>
        </w:tc>
      </w:tr>
    </w:tbl>
    <w:p w14:paraId="2AAADCCF" w14:textId="77777777" w:rsidR="00704A18" w:rsidRDefault="00704A18" w:rsidP="009B391A">
      <w:pPr>
        <w:pStyle w:val="ListParagraph"/>
        <w:ind w:left="360"/>
      </w:pPr>
    </w:p>
    <w:p w14:paraId="4D065D60" w14:textId="77777777" w:rsidR="00827335" w:rsidRDefault="00827335" w:rsidP="00827335">
      <w:pPr>
        <w:pStyle w:val="ListParagraph"/>
        <w:spacing w:after="0"/>
        <w:ind w:left="360"/>
      </w:pPr>
      <w:r>
        <w:t xml:space="preserve">Salary increases were based on a service-related table.  Mortality rates for active members, retirees, survivors, and disabilitants were based on Pub-2010 General Employee Mortality table for the General Employees Plan and RP 2014 tables for the Police and Fire and the Correctional Plans for males or females, as appropriate, with slight adjustments to fit PERA’s experience. </w:t>
      </w:r>
      <w:r w:rsidRPr="00AB3D71">
        <w:t xml:space="preserve"> </w:t>
      </w:r>
      <w:r>
        <w:t>Cost of living benefit increases after retirement for retirees are assumed to be 1.25 percent per year for the General Employees Plan and 2.0 percent per year for the Correctional Plan.  For the Police and Fire Plan, cost of living benefit increases for retirees are 1.0 percent per year as set by state statute.</w:t>
      </w:r>
    </w:p>
    <w:p w14:paraId="592644E2" w14:textId="77777777" w:rsidR="001C59DF" w:rsidRDefault="001C59DF" w:rsidP="00827335">
      <w:pPr>
        <w:pStyle w:val="ListParagraph"/>
        <w:spacing w:after="0"/>
        <w:ind w:left="360"/>
      </w:pPr>
    </w:p>
    <w:p w14:paraId="0838F78E" w14:textId="6225A48B" w:rsidR="00827335" w:rsidRDefault="00827335" w:rsidP="00827335">
      <w:pPr>
        <w:pStyle w:val="ListParagraph"/>
        <w:spacing w:after="0"/>
        <w:ind w:left="360"/>
      </w:pPr>
      <w:r>
        <w:br/>
      </w:r>
      <w:r w:rsidRPr="00354C17">
        <w:t>Actuarial assumptions used in the June 30, 2020 valuation were based on the results of actuarial experience studies. The most recent four-year experience study for the General Employees Plan was completed in 2019.  The assumption changes were adopted by the Board and bec</w:t>
      </w:r>
      <w:r w:rsidR="00030067">
        <w:t>a</w:t>
      </w:r>
      <w:r w:rsidRPr="00354C17">
        <w:t xml:space="preserve">me effective with the July 1, 2020 actuarial valuation. .  The four-year experience study </w:t>
      </w:r>
      <w:r>
        <w:t xml:space="preserve">used </w:t>
      </w:r>
      <w:r w:rsidRPr="00354C17">
        <w:t xml:space="preserve">for </w:t>
      </w:r>
      <w:r w:rsidR="00030067">
        <w:t xml:space="preserve">the </w:t>
      </w:r>
      <w:r w:rsidRPr="00354C17">
        <w:t>Police and Fire Plan was completed in 2016.  The five-year experience study</w:t>
      </w:r>
      <w:r>
        <w:t xml:space="preserve"> used</w:t>
      </w:r>
      <w:r w:rsidRPr="00354C17">
        <w:t xml:space="preserve"> for the Correctional Plan, prepared by a former actuary, was completed in 2012.  The mortality assumption for the Correctional Plan is based on the Police and Fire Plan experience study completed in 2016.  Inflation and investment return assumptions for the Police and Fire Plan and </w:t>
      </w:r>
      <w:r w:rsidR="00030067">
        <w:t xml:space="preserve">the </w:t>
      </w:r>
      <w:r w:rsidRPr="00354C17">
        <w:t>Correctional Plan are based on the General Employees Retirement Plan experience study completed in 2019.</w:t>
      </w:r>
      <w:r w:rsidRPr="00F96AC0">
        <w:t xml:space="preserve">  The most recent four-year experience studies for the Police and Fire Plan and the Correctional Plan were completed in 2020. The recommended assumptions for those plans were adopted by the Board and will be effective with the July 1, 2021 actuarial valuations if approved by the Legislature.</w:t>
      </w:r>
    </w:p>
    <w:p w14:paraId="0C7DC799" w14:textId="77777777" w:rsidR="00827335" w:rsidRPr="00B239FA" w:rsidRDefault="00827335" w:rsidP="00827335">
      <w:pPr>
        <w:pStyle w:val="ListParagraph"/>
        <w:spacing w:after="0"/>
        <w:ind w:left="360"/>
      </w:pPr>
    </w:p>
    <w:p w14:paraId="601F3130" w14:textId="328762E2" w:rsidR="00FF4E69" w:rsidRDefault="00827335" w:rsidP="00827335">
      <w:pPr>
        <w:spacing w:after="0"/>
        <w:ind w:left="360"/>
      </w:pPr>
      <w:r w:rsidRPr="00B239FA">
        <w:t>The following changes in actuarial assumptions and plan provisions occurred in 2020:</w:t>
      </w:r>
      <w:r w:rsidR="00FF4E69">
        <w:t xml:space="preserve">  </w:t>
      </w:r>
    </w:p>
    <w:p w14:paraId="27AED67B" w14:textId="77777777" w:rsidR="00FF4E69" w:rsidRDefault="00FF4E69" w:rsidP="00FF4E69">
      <w:pPr>
        <w:spacing w:after="0"/>
        <w:ind w:left="360"/>
      </w:pPr>
    </w:p>
    <w:p w14:paraId="7966F091" w14:textId="77777777" w:rsidR="00FF4E69" w:rsidRDefault="00FF4E69" w:rsidP="00FF4E69">
      <w:pPr>
        <w:spacing w:after="0"/>
        <w:ind w:left="360"/>
        <w:rPr>
          <w:b/>
          <w:bCs/>
        </w:rPr>
      </w:pPr>
      <w:r w:rsidRPr="0092156A">
        <w:rPr>
          <w:b/>
          <w:bCs/>
        </w:rPr>
        <w:t>General Employees Fund</w:t>
      </w:r>
    </w:p>
    <w:p w14:paraId="7D27DA3E" w14:textId="77777777" w:rsidR="00FF4E69" w:rsidRPr="00333B93" w:rsidRDefault="00FF4E69" w:rsidP="00FF4E69">
      <w:pPr>
        <w:pStyle w:val="bodybld"/>
        <w:spacing w:line="240" w:lineRule="auto"/>
        <w:ind w:firstLine="360"/>
        <w:rPr>
          <w:rFonts w:asciiTheme="minorHAnsi" w:hAnsiTheme="minorHAnsi" w:cs="Futura Hv BT"/>
          <w:b w:val="0"/>
          <w:bCs w:val="0"/>
          <w:sz w:val="22"/>
          <w:szCs w:val="22"/>
        </w:rPr>
      </w:pPr>
      <w:r w:rsidRPr="00333B93">
        <w:rPr>
          <w:rFonts w:asciiTheme="minorHAnsi" w:hAnsiTheme="minorHAnsi" w:cs="Futura Hv BT"/>
          <w:b w:val="0"/>
          <w:bCs w:val="0"/>
          <w:sz w:val="22"/>
          <w:szCs w:val="22"/>
        </w:rPr>
        <w:t>Changes in Actuarial Assumptions:</w:t>
      </w:r>
    </w:p>
    <w:p w14:paraId="3736080C" w14:textId="2F19C33C" w:rsidR="000B0E1F" w:rsidRPr="000B0E1F" w:rsidRDefault="000B0E1F" w:rsidP="000B0E1F">
      <w:pPr>
        <w:pStyle w:val="bodybld"/>
        <w:numPr>
          <w:ilvl w:val="0"/>
          <w:numId w:val="21"/>
        </w:numPr>
        <w:spacing w:line="240" w:lineRule="auto"/>
        <w:rPr>
          <w:rFonts w:asciiTheme="minorHAnsi" w:hAnsiTheme="minorHAnsi" w:cs="Futura Bk BT"/>
          <w:b w:val="0"/>
          <w:bCs w:val="0"/>
          <w:sz w:val="22"/>
          <w:szCs w:val="22"/>
        </w:rPr>
      </w:pPr>
      <w:r>
        <w:rPr>
          <w:rFonts w:asciiTheme="minorHAnsi" w:hAnsiTheme="minorHAnsi" w:cs="Futura Bk BT"/>
          <w:b w:val="0"/>
          <w:bCs w:val="0"/>
          <w:sz w:val="22"/>
          <w:szCs w:val="22"/>
        </w:rPr>
        <w:t>T</w:t>
      </w:r>
      <w:r w:rsidRPr="000B0E1F">
        <w:rPr>
          <w:rFonts w:asciiTheme="minorHAnsi" w:hAnsiTheme="minorHAnsi" w:cs="Futura Bk BT"/>
          <w:b w:val="0"/>
          <w:bCs w:val="0"/>
          <w:sz w:val="22"/>
          <w:szCs w:val="22"/>
        </w:rPr>
        <w:t xml:space="preserve">he price inflation assumption was decreased from 2.50% to 2.25%. </w:t>
      </w:r>
    </w:p>
    <w:p w14:paraId="2EDF83DC" w14:textId="4064E396" w:rsidR="000B0E1F" w:rsidRPr="000B0E1F" w:rsidRDefault="000B0E1F" w:rsidP="000B0E1F">
      <w:pPr>
        <w:pStyle w:val="bodybld"/>
        <w:numPr>
          <w:ilvl w:val="0"/>
          <w:numId w:val="21"/>
        </w:numPr>
        <w:spacing w:line="240" w:lineRule="auto"/>
        <w:rPr>
          <w:rFonts w:asciiTheme="minorHAnsi" w:hAnsiTheme="minorHAnsi" w:cs="Futura Bk BT"/>
          <w:b w:val="0"/>
          <w:bCs w:val="0"/>
          <w:sz w:val="22"/>
          <w:szCs w:val="22"/>
        </w:rPr>
      </w:pPr>
      <w:r w:rsidRPr="000B0E1F">
        <w:rPr>
          <w:rFonts w:asciiTheme="minorHAnsi" w:hAnsiTheme="minorHAnsi" w:cs="Futura Bk BT"/>
          <w:b w:val="0"/>
          <w:bCs w:val="0"/>
          <w:sz w:val="22"/>
          <w:szCs w:val="22"/>
        </w:rPr>
        <w:t xml:space="preserve">The payroll growth assumption was decreased from 3.25% to 3.00%. </w:t>
      </w:r>
    </w:p>
    <w:p w14:paraId="4FD25E0C" w14:textId="51E1A3DF" w:rsidR="000B0E1F" w:rsidRPr="000B0E1F" w:rsidRDefault="000B0E1F" w:rsidP="000B0E1F">
      <w:pPr>
        <w:pStyle w:val="bodybld"/>
        <w:numPr>
          <w:ilvl w:val="0"/>
          <w:numId w:val="21"/>
        </w:numPr>
        <w:spacing w:line="240" w:lineRule="auto"/>
        <w:rPr>
          <w:rFonts w:asciiTheme="minorHAnsi" w:hAnsiTheme="minorHAnsi" w:cs="Futura Bk BT"/>
          <w:b w:val="0"/>
          <w:bCs w:val="0"/>
          <w:sz w:val="22"/>
          <w:szCs w:val="22"/>
        </w:rPr>
      </w:pPr>
      <w:r w:rsidRPr="000B0E1F">
        <w:rPr>
          <w:rFonts w:asciiTheme="minorHAnsi" w:hAnsiTheme="minorHAnsi" w:cs="Futura Bk BT"/>
          <w:b w:val="0"/>
          <w:bCs w:val="0"/>
          <w:sz w:val="22"/>
          <w:szCs w:val="22"/>
        </w:rPr>
        <w:t>Assumed salary increase rates were changed as recommended in the June 30, 2019 experience study. The net effect is assumed rates that average 0.25% less than previous rates.</w:t>
      </w:r>
    </w:p>
    <w:p w14:paraId="546EC501" w14:textId="1B322DD8" w:rsidR="000B0E1F" w:rsidRPr="000B0E1F" w:rsidRDefault="000B0E1F" w:rsidP="000B0E1F">
      <w:pPr>
        <w:pStyle w:val="bodybld"/>
        <w:numPr>
          <w:ilvl w:val="0"/>
          <w:numId w:val="21"/>
        </w:numPr>
        <w:spacing w:line="240" w:lineRule="auto"/>
        <w:rPr>
          <w:rFonts w:asciiTheme="minorHAnsi" w:hAnsiTheme="minorHAnsi" w:cs="Futura Bk BT"/>
          <w:b w:val="0"/>
          <w:bCs w:val="0"/>
          <w:sz w:val="22"/>
          <w:szCs w:val="22"/>
        </w:rPr>
      </w:pPr>
      <w:r w:rsidRPr="000B0E1F">
        <w:rPr>
          <w:rFonts w:asciiTheme="minorHAnsi" w:hAnsiTheme="minorHAnsi" w:cs="Futura Bk BT"/>
          <w:b w:val="0"/>
          <w:bCs w:val="0"/>
          <w:sz w:val="22"/>
          <w:szCs w:val="22"/>
        </w:rPr>
        <w:t xml:space="preserve">Assumed rates of retirement were changed as recommended in the June 30, 2019 experience study. The changes result in more unreduced (normal) retirements and slightly fewer Rule of 90 and early retirements. </w:t>
      </w:r>
    </w:p>
    <w:p w14:paraId="38889E9E" w14:textId="4301EFDB" w:rsidR="000B0E1F" w:rsidRPr="000B0E1F" w:rsidRDefault="000B0E1F" w:rsidP="000B0E1F">
      <w:pPr>
        <w:pStyle w:val="bodybld"/>
        <w:numPr>
          <w:ilvl w:val="0"/>
          <w:numId w:val="21"/>
        </w:numPr>
        <w:spacing w:line="240" w:lineRule="auto"/>
        <w:rPr>
          <w:rFonts w:asciiTheme="minorHAnsi" w:hAnsiTheme="minorHAnsi" w:cs="Futura Bk BT"/>
          <w:b w:val="0"/>
          <w:bCs w:val="0"/>
          <w:sz w:val="22"/>
          <w:szCs w:val="22"/>
        </w:rPr>
      </w:pPr>
      <w:r w:rsidRPr="000B0E1F">
        <w:rPr>
          <w:rFonts w:asciiTheme="minorHAnsi" w:hAnsiTheme="minorHAnsi" w:cs="Futura Bk BT"/>
          <w:b w:val="0"/>
          <w:bCs w:val="0"/>
          <w:sz w:val="22"/>
          <w:szCs w:val="22"/>
        </w:rPr>
        <w:t xml:space="preserve">Assumed rates of termination were changed as recommended in the June 30, 2019 experience study. The new rates are based on service and are generally lower than the previous rates for years 2-5 and slightly higher thereafter. </w:t>
      </w:r>
    </w:p>
    <w:p w14:paraId="6C39D269" w14:textId="208BAD43" w:rsidR="000B0E1F" w:rsidRPr="000B0E1F" w:rsidRDefault="000B0E1F" w:rsidP="000B0E1F">
      <w:pPr>
        <w:pStyle w:val="bodybld"/>
        <w:numPr>
          <w:ilvl w:val="0"/>
          <w:numId w:val="21"/>
        </w:numPr>
        <w:spacing w:line="240" w:lineRule="auto"/>
        <w:rPr>
          <w:rFonts w:asciiTheme="minorHAnsi" w:hAnsiTheme="minorHAnsi" w:cs="Futura Bk BT"/>
          <w:b w:val="0"/>
          <w:bCs w:val="0"/>
          <w:sz w:val="22"/>
          <w:szCs w:val="22"/>
        </w:rPr>
      </w:pPr>
      <w:r w:rsidRPr="000B0E1F">
        <w:rPr>
          <w:rFonts w:asciiTheme="minorHAnsi" w:hAnsiTheme="minorHAnsi" w:cs="Futura Bk BT"/>
          <w:b w:val="0"/>
          <w:bCs w:val="0"/>
          <w:sz w:val="22"/>
          <w:szCs w:val="22"/>
        </w:rPr>
        <w:t xml:space="preserve">Assumed rates of disability were changed as recommended in the June 30, 2019 experience study. The change results in fewer predicted disability retirements for males and females. </w:t>
      </w:r>
    </w:p>
    <w:p w14:paraId="0149FD23" w14:textId="3D054F9D" w:rsidR="000B0E1F" w:rsidRPr="000B0E1F" w:rsidRDefault="000B0E1F" w:rsidP="000B0E1F">
      <w:pPr>
        <w:pStyle w:val="bodybld"/>
        <w:numPr>
          <w:ilvl w:val="0"/>
          <w:numId w:val="21"/>
        </w:numPr>
        <w:spacing w:line="240" w:lineRule="auto"/>
        <w:rPr>
          <w:rFonts w:asciiTheme="minorHAnsi" w:hAnsiTheme="minorHAnsi" w:cs="Futura Bk BT"/>
          <w:b w:val="0"/>
          <w:bCs w:val="0"/>
          <w:sz w:val="22"/>
          <w:szCs w:val="22"/>
        </w:rPr>
      </w:pPr>
      <w:r w:rsidRPr="000B0E1F">
        <w:rPr>
          <w:rFonts w:asciiTheme="minorHAnsi" w:hAnsiTheme="minorHAnsi" w:cs="Futura Bk BT"/>
          <w:b w:val="0"/>
          <w:bCs w:val="0"/>
          <w:sz w:val="22"/>
          <w:szCs w:val="22"/>
        </w:rPr>
        <w:t xml:space="preserve">The base mortality table for healthy annuitants and employees was changed from the RP-2014 table to the Pub-2010 General Mortality table, with adjustments. The base mortality table for disabled annuitants was changed from the RP-2014 disabled annuitant mortality table to the PUB-2010 General/Teacher disabled annuitant mortality table, with adjustments. </w:t>
      </w:r>
    </w:p>
    <w:p w14:paraId="0E80C5EA" w14:textId="3833F3C8" w:rsidR="000B0E1F" w:rsidRPr="000B0E1F" w:rsidRDefault="000B0E1F" w:rsidP="000B0E1F">
      <w:pPr>
        <w:pStyle w:val="bodybld"/>
        <w:numPr>
          <w:ilvl w:val="0"/>
          <w:numId w:val="21"/>
        </w:numPr>
        <w:spacing w:line="240" w:lineRule="auto"/>
        <w:rPr>
          <w:rFonts w:asciiTheme="minorHAnsi" w:hAnsiTheme="minorHAnsi" w:cs="Futura Bk BT"/>
          <w:b w:val="0"/>
          <w:bCs w:val="0"/>
          <w:sz w:val="22"/>
          <w:szCs w:val="22"/>
        </w:rPr>
      </w:pPr>
      <w:r w:rsidRPr="000B0E1F">
        <w:rPr>
          <w:rFonts w:asciiTheme="minorHAnsi" w:hAnsiTheme="minorHAnsi" w:cs="Futura Bk BT"/>
          <w:b w:val="0"/>
          <w:bCs w:val="0"/>
          <w:sz w:val="22"/>
          <w:szCs w:val="22"/>
        </w:rPr>
        <w:t xml:space="preserve">The mortality improvement scale was changed from Scale MP-2018 to Scale MP-2019. </w:t>
      </w:r>
    </w:p>
    <w:p w14:paraId="7D355D33" w14:textId="70A9FF36" w:rsidR="000B0E1F" w:rsidRPr="000B0E1F" w:rsidRDefault="000B0E1F" w:rsidP="000B0E1F">
      <w:pPr>
        <w:pStyle w:val="bodybld"/>
        <w:numPr>
          <w:ilvl w:val="0"/>
          <w:numId w:val="21"/>
        </w:numPr>
        <w:spacing w:line="240" w:lineRule="auto"/>
        <w:rPr>
          <w:rFonts w:asciiTheme="minorHAnsi" w:hAnsiTheme="minorHAnsi" w:cs="Futura Bk BT"/>
          <w:b w:val="0"/>
          <w:bCs w:val="0"/>
          <w:sz w:val="22"/>
          <w:szCs w:val="22"/>
        </w:rPr>
      </w:pPr>
      <w:r w:rsidRPr="000B0E1F">
        <w:rPr>
          <w:rFonts w:asciiTheme="minorHAnsi" w:hAnsiTheme="minorHAnsi" w:cs="Futura Bk BT"/>
          <w:b w:val="0"/>
          <w:bCs w:val="0"/>
          <w:sz w:val="22"/>
          <w:szCs w:val="22"/>
        </w:rPr>
        <w:t>The assumed spouse age difference was changed from two years older for females to one year older.</w:t>
      </w:r>
    </w:p>
    <w:p w14:paraId="146620C1" w14:textId="4798A789" w:rsidR="00FF4E69" w:rsidRPr="00333B93" w:rsidRDefault="000B0E1F" w:rsidP="000B0E1F">
      <w:pPr>
        <w:pStyle w:val="bodybld"/>
        <w:numPr>
          <w:ilvl w:val="0"/>
          <w:numId w:val="21"/>
        </w:numPr>
        <w:spacing w:line="240" w:lineRule="auto"/>
        <w:rPr>
          <w:rFonts w:asciiTheme="minorHAnsi" w:hAnsiTheme="minorHAnsi" w:cs="Futura Bk BT"/>
          <w:b w:val="0"/>
          <w:bCs w:val="0"/>
          <w:sz w:val="22"/>
          <w:szCs w:val="22"/>
        </w:rPr>
      </w:pPr>
      <w:r w:rsidRPr="000B0E1F">
        <w:rPr>
          <w:rFonts w:asciiTheme="minorHAnsi" w:hAnsiTheme="minorHAnsi" w:cs="Futura Bk BT"/>
          <w:b w:val="0"/>
          <w:bCs w:val="0"/>
          <w:sz w:val="22"/>
          <w:szCs w:val="22"/>
        </w:rPr>
        <w:t>The assumed number of married male new retirees electing the 100% Joint &amp; Survivor option changed from 35% to 45%. The assumed number of married female new retirees electing the 100% Joint &amp; Survivor option changed from 15% to 30%. The corresponding number of married new retirees electing the Life annuity option was adjusted accordingly.</w:t>
      </w:r>
    </w:p>
    <w:p w14:paraId="2D0356D1" w14:textId="77777777" w:rsidR="00FF4E69" w:rsidRPr="00333B93" w:rsidRDefault="00FF4E69" w:rsidP="00FF4E69">
      <w:pPr>
        <w:pStyle w:val="bodybld"/>
        <w:spacing w:line="240" w:lineRule="auto"/>
        <w:ind w:left="360"/>
        <w:rPr>
          <w:rFonts w:asciiTheme="minorHAnsi" w:hAnsiTheme="minorHAnsi" w:cs="Futura Bk BT"/>
          <w:b w:val="0"/>
          <w:bCs w:val="0"/>
          <w:sz w:val="22"/>
          <w:szCs w:val="22"/>
        </w:rPr>
      </w:pPr>
    </w:p>
    <w:p w14:paraId="74266D6F" w14:textId="77777777" w:rsidR="00FF4E69" w:rsidRPr="00333B93" w:rsidRDefault="00FF4E69" w:rsidP="00FF4E69">
      <w:pPr>
        <w:pStyle w:val="bodybld"/>
        <w:spacing w:line="240" w:lineRule="auto"/>
        <w:ind w:firstLine="360"/>
        <w:rPr>
          <w:rFonts w:asciiTheme="minorHAnsi" w:hAnsiTheme="minorHAnsi" w:cs="Futura Hv BT"/>
          <w:b w:val="0"/>
          <w:bCs w:val="0"/>
          <w:sz w:val="22"/>
          <w:szCs w:val="22"/>
        </w:rPr>
      </w:pPr>
      <w:r w:rsidRPr="00333B93">
        <w:rPr>
          <w:rFonts w:asciiTheme="minorHAnsi" w:hAnsiTheme="minorHAnsi" w:cs="Futura Hv BT"/>
          <w:b w:val="0"/>
          <w:bCs w:val="0"/>
          <w:sz w:val="22"/>
          <w:szCs w:val="22"/>
        </w:rPr>
        <w:t xml:space="preserve">Changes in Plan Provisions: </w:t>
      </w:r>
    </w:p>
    <w:p w14:paraId="27189874" w14:textId="729639E9" w:rsidR="001C7F42" w:rsidRPr="00333B93" w:rsidRDefault="000B0E1F" w:rsidP="000B0E1F">
      <w:pPr>
        <w:pStyle w:val="bodybld"/>
        <w:numPr>
          <w:ilvl w:val="0"/>
          <w:numId w:val="33"/>
        </w:numPr>
        <w:spacing w:line="240" w:lineRule="auto"/>
        <w:rPr>
          <w:rFonts w:asciiTheme="minorHAnsi" w:hAnsiTheme="minorHAnsi" w:cs="Futura Hv BT"/>
          <w:b w:val="0"/>
          <w:bCs w:val="0"/>
          <w:sz w:val="22"/>
          <w:szCs w:val="22"/>
        </w:rPr>
      </w:pPr>
      <w:r w:rsidRPr="000B0E1F">
        <w:rPr>
          <w:rFonts w:asciiTheme="minorHAnsi" w:hAnsiTheme="minorHAnsi" w:cs="Futura Hv BT"/>
          <w:b w:val="0"/>
          <w:bCs w:val="0"/>
          <w:sz w:val="22"/>
          <w:szCs w:val="22"/>
        </w:rPr>
        <w:t>Augmentation for current privatized members was reduced to 2.0% for the period July 1, 2020 through December 31, 2023 and 0.0% after. Augmentation was eliminated for privatizations occurring after June 30, 2020.</w:t>
      </w:r>
    </w:p>
    <w:p w14:paraId="20BCA1A6" w14:textId="77777777" w:rsidR="00FF4E69" w:rsidRDefault="00FF4E69" w:rsidP="00FF4E69">
      <w:pPr>
        <w:spacing w:after="0"/>
        <w:ind w:left="360"/>
        <w:rPr>
          <w:b/>
          <w:bCs/>
        </w:rPr>
      </w:pPr>
    </w:p>
    <w:p w14:paraId="7F921C64" w14:textId="77777777" w:rsidR="00FF4E69" w:rsidRDefault="00FF4E69" w:rsidP="00FF4E69">
      <w:pPr>
        <w:spacing w:after="0"/>
        <w:ind w:left="360"/>
        <w:rPr>
          <w:b/>
          <w:bCs/>
        </w:rPr>
      </w:pPr>
      <w:r w:rsidRPr="0092156A">
        <w:rPr>
          <w:b/>
          <w:bCs/>
        </w:rPr>
        <w:t>Police and Fire Fund</w:t>
      </w:r>
    </w:p>
    <w:p w14:paraId="23582649" w14:textId="77777777" w:rsidR="00FF4E69" w:rsidRPr="00333B93" w:rsidRDefault="00FF4E69" w:rsidP="00FF4E69">
      <w:pPr>
        <w:pStyle w:val="bodybld"/>
        <w:spacing w:line="240" w:lineRule="auto"/>
        <w:ind w:firstLine="360"/>
        <w:rPr>
          <w:rFonts w:asciiTheme="minorHAnsi" w:hAnsiTheme="minorHAnsi" w:cs="Futura Hv BT"/>
          <w:b w:val="0"/>
          <w:bCs w:val="0"/>
          <w:sz w:val="22"/>
          <w:szCs w:val="22"/>
        </w:rPr>
      </w:pPr>
      <w:r w:rsidRPr="00333B93">
        <w:rPr>
          <w:rFonts w:asciiTheme="minorHAnsi" w:hAnsiTheme="minorHAnsi" w:cs="Futura Hv BT"/>
          <w:b w:val="0"/>
          <w:bCs w:val="0"/>
          <w:sz w:val="22"/>
          <w:szCs w:val="22"/>
        </w:rPr>
        <w:t>Changes in Actuarial Assumptions:</w:t>
      </w:r>
    </w:p>
    <w:p w14:paraId="07C17F09" w14:textId="3FCBF95A" w:rsidR="00FF4E69" w:rsidRDefault="000B0E1F" w:rsidP="000B0E1F">
      <w:pPr>
        <w:pStyle w:val="bodybld"/>
        <w:numPr>
          <w:ilvl w:val="0"/>
          <w:numId w:val="19"/>
        </w:numPr>
        <w:spacing w:line="240" w:lineRule="auto"/>
        <w:rPr>
          <w:rFonts w:asciiTheme="minorHAnsi" w:hAnsiTheme="minorHAnsi" w:cs="Futura Bk BT"/>
          <w:b w:val="0"/>
          <w:bCs w:val="0"/>
          <w:sz w:val="22"/>
          <w:szCs w:val="24"/>
        </w:rPr>
      </w:pPr>
      <w:r w:rsidRPr="000B0E1F">
        <w:rPr>
          <w:rFonts w:asciiTheme="minorHAnsi" w:hAnsiTheme="minorHAnsi" w:cs="Futura Bk BT"/>
          <w:b w:val="0"/>
          <w:bCs w:val="0"/>
          <w:sz w:val="22"/>
          <w:szCs w:val="24"/>
        </w:rPr>
        <w:t>The mortality projection scale was changed from MP-2018 to MP-2019</w:t>
      </w:r>
      <w:r w:rsidR="00FF4E69">
        <w:rPr>
          <w:rFonts w:asciiTheme="minorHAnsi" w:hAnsiTheme="minorHAnsi" w:cs="Futura Bk BT"/>
          <w:b w:val="0"/>
          <w:bCs w:val="0"/>
          <w:sz w:val="22"/>
          <w:szCs w:val="24"/>
        </w:rPr>
        <w:t>.</w:t>
      </w:r>
    </w:p>
    <w:p w14:paraId="25333ECF" w14:textId="77777777" w:rsidR="00FF4E69" w:rsidRDefault="00FF4E69" w:rsidP="00FF4E69">
      <w:pPr>
        <w:pStyle w:val="bodybld"/>
        <w:spacing w:line="240" w:lineRule="auto"/>
        <w:ind w:left="1080"/>
        <w:rPr>
          <w:rFonts w:asciiTheme="minorHAnsi" w:hAnsiTheme="minorHAnsi" w:cs="Futura Bk BT"/>
          <w:b w:val="0"/>
          <w:bCs w:val="0"/>
          <w:sz w:val="22"/>
          <w:szCs w:val="24"/>
        </w:rPr>
      </w:pPr>
    </w:p>
    <w:p w14:paraId="39FD4A11" w14:textId="77777777" w:rsidR="00FF4E69" w:rsidRDefault="00FF4E69" w:rsidP="00FF4E69">
      <w:pPr>
        <w:pStyle w:val="bodybld"/>
        <w:spacing w:line="240" w:lineRule="auto"/>
        <w:ind w:firstLine="360"/>
        <w:rPr>
          <w:rFonts w:asciiTheme="minorHAnsi" w:hAnsiTheme="minorHAnsi" w:cs="Futura Hv BT"/>
          <w:b w:val="0"/>
          <w:bCs w:val="0"/>
          <w:sz w:val="22"/>
          <w:szCs w:val="22"/>
        </w:rPr>
      </w:pPr>
      <w:r w:rsidRPr="00333B93">
        <w:rPr>
          <w:rFonts w:asciiTheme="minorHAnsi" w:hAnsiTheme="minorHAnsi" w:cs="Futura Hv BT"/>
          <w:b w:val="0"/>
          <w:bCs w:val="0"/>
          <w:sz w:val="22"/>
          <w:szCs w:val="22"/>
        </w:rPr>
        <w:t xml:space="preserve">Changes in </w:t>
      </w:r>
      <w:r>
        <w:rPr>
          <w:rFonts w:asciiTheme="minorHAnsi" w:hAnsiTheme="minorHAnsi" w:cs="Futura Hv BT"/>
          <w:b w:val="0"/>
          <w:bCs w:val="0"/>
          <w:sz w:val="22"/>
          <w:szCs w:val="22"/>
        </w:rPr>
        <w:t>Plan Provisions</w:t>
      </w:r>
      <w:r w:rsidRPr="00333B93">
        <w:rPr>
          <w:rFonts w:asciiTheme="minorHAnsi" w:hAnsiTheme="minorHAnsi" w:cs="Futura Hv BT"/>
          <w:b w:val="0"/>
          <w:bCs w:val="0"/>
          <w:sz w:val="22"/>
          <w:szCs w:val="22"/>
        </w:rPr>
        <w:t>:</w:t>
      </w:r>
    </w:p>
    <w:p w14:paraId="477E987F" w14:textId="4AA15514" w:rsidR="00FF4E69" w:rsidRPr="000B0E1F" w:rsidRDefault="000B0E1F" w:rsidP="000B0E1F">
      <w:pPr>
        <w:pStyle w:val="Default"/>
        <w:numPr>
          <w:ilvl w:val="0"/>
          <w:numId w:val="34"/>
        </w:numPr>
        <w:rPr>
          <w:b/>
        </w:rPr>
      </w:pPr>
      <w:r w:rsidRPr="000B0E1F">
        <w:rPr>
          <w:sz w:val="22"/>
          <w:szCs w:val="22"/>
        </w:rPr>
        <w:t>There have been no c</w:t>
      </w:r>
      <w:r>
        <w:rPr>
          <w:sz w:val="22"/>
          <w:szCs w:val="22"/>
        </w:rPr>
        <w:t>hanges since the prior valuation.</w:t>
      </w:r>
    </w:p>
    <w:p w14:paraId="5EAD0F69" w14:textId="77777777" w:rsidR="00FF4E69" w:rsidRPr="000F599C" w:rsidRDefault="00FF4E69" w:rsidP="00FF4E69">
      <w:pPr>
        <w:pStyle w:val="bodybld"/>
        <w:spacing w:line="240" w:lineRule="auto"/>
        <w:ind w:left="1080"/>
        <w:rPr>
          <w:rFonts w:asciiTheme="minorHAnsi" w:hAnsiTheme="minorHAnsi" w:cs="Futura Bk BT"/>
          <w:b w:val="0"/>
          <w:bCs w:val="0"/>
          <w:sz w:val="22"/>
          <w:szCs w:val="24"/>
        </w:rPr>
      </w:pPr>
      <w:r w:rsidRPr="000F599C">
        <w:tab/>
      </w:r>
      <w:r w:rsidRPr="000F599C">
        <w:tab/>
      </w:r>
      <w:r w:rsidRPr="000F599C">
        <w:tab/>
      </w:r>
      <w:r w:rsidRPr="000F599C">
        <w:tab/>
      </w:r>
      <w:r w:rsidRPr="000F599C">
        <w:tab/>
      </w:r>
    </w:p>
    <w:p w14:paraId="30350FBA" w14:textId="77777777" w:rsidR="00FF4E69" w:rsidRDefault="00FF4E69" w:rsidP="00FF4E69">
      <w:pPr>
        <w:spacing w:after="0"/>
        <w:ind w:left="360"/>
        <w:rPr>
          <w:b/>
          <w:bCs/>
        </w:rPr>
      </w:pPr>
      <w:r w:rsidRPr="0092156A">
        <w:rPr>
          <w:b/>
          <w:bCs/>
        </w:rPr>
        <w:t>Correctional Fund</w:t>
      </w:r>
    </w:p>
    <w:p w14:paraId="7EA93193" w14:textId="77777777" w:rsidR="00FF4E69" w:rsidRPr="00333B93" w:rsidRDefault="00FF4E69" w:rsidP="00FF4E69">
      <w:pPr>
        <w:pStyle w:val="bodybld"/>
        <w:spacing w:line="240" w:lineRule="auto"/>
        <w:ind w:firstLine="360"/>
        <w:rPr>
          <w:rFonts w:asciiTheme="minorHAnsi" w:hAnsiTheme="minorHAnsi" w:cs="Futura Hv BT"/>
          <w:b w:val="0"/>
          <w:bCs w:val="0"/>
          <w:sz w:val="22"/>
          <w:szCs w:val="22"/>
        </w:rPr>
      </w:pPr>
      <w:r w:rsidRPr="00333B93">
        <w:rPr>
          <w:rFonts w:asciiTheme="minorHAnsi" w:hAnsiTheme="minorHAnsi" w:cs="Futura Hv BT"/>
          <w:b w:val="0"/>
          <w:bCs w:val="0"/>
          <w:sz w:val="22"/>
          <w:szCs w:val="22"/>
        </w:rPr>
        <w:t>Changes in Actuarial Assumptions:</w:t>
      </w:r>
    </w:p>
    <w:p w14:paraId="644C9F83" w14:textId="23BD15A3" w:rsidR="00FF4E69" w:rsidRDefault="000B0E1F" w:rsidP="000B0E1F">
      <w:pPr>
        <w:pStyle w:val="bodybld"/>
        <w:numPr>
          <w:ilvl w:val="0"/>
          <w:numId w:val="19"/>
        </w:numPr>
        <w:spacing w:line="240" w:lineRule="auto"/>
        <w:rPr>
          <w:rFonts w:asciiTheme="minorHAnsi" w:hAnsiTheme="minorHAnsi" w:cs="Futura Bk BT"/>
          <w:b w:val="0"/>
          <w:bCs w:val="0"/>
          <w:sz w:val="22"/>
          <w:szCs w:val="24"/>
        </w:rPr>
      </w:pPr>
      <w:r w:rsidRPr="000B0E1F">
        <w:rPr>
          <w:rFonts w:asciiTheme="minorHAnsi" w:hAnsiTheme="minorHAnsi" w:cs="Futura Bk BT"/>
          <w:b w:val="0"/>
          <w:bCs w:val="0"/>
          <w:sz w:val="22"/>
          <w:szCs w:val="24"/>
        </w:rPr>
        <w:t>The mortality projection scale was changed from MP-2018 to MP-2019</w:t>
      </w:r>
      <w:r w:rsidR="00FF4E69" w:rsidRPr="0015096F">
        <w:rPr>
          <w:rFonts w:asciiTheme="minorHAnsi" w:hAnsiTheme="minorHAnsi" w:cs="Futura Bk BT"/>
          <w:b w:val="0"/>
          <w:bCs w:val="0"/>
          <w:sz w:val="22"/>
          <w:szCs w:val="24"/>
        </w:rPr>
        <w:t>.</w:t>
      </w:r>
    </w:p>
    <w:p w14:paraId="6A9045C5" w14:textId="77777777" w:rsidR="00FF4E69" w:rsidRDefault="00FF4E69" w:rsidP="00FF4E69">
      <w:pPr>
        <w:pStyle w:val="bodybld"/>
        <w:spacing w:line="240" w:lineRule="auto"/>
        <w:ind w:left="1080"/>
        <w:rPr>
          <w:rFonts w:asciiTheme="minorHAnsi" w:hAnsiTheme="minorHAnsi" w:cs="Futura Bk BT"/>
          <w:b w:val="0"/>
          <w:bCs w:val="0"/>
          <w:sz w:val="22"/>
          <w:szCs w:val="24"/>
        </w:rPr>
      </w:pPr>
    </w:p>
    <w:p w14:paraId="3BD186F6" w14:textId="77777777" w:rsidR="00FF4E69" w:rsidRDefault="00FF4E69" w:rsidP="00FF4E69">
      <w:pPr>
        <w:pStyle w:val="bodybld"/>
        <w:spacing w:line="240" w:lineRule="auto"/>
        <w:ind w:firstLine="360"/>
        <w:rPr>
          <w:rFonts w:asciiTheme="minorHAnsi" w:hAnsiTheme="minorHAnsi" w:cs="Futura Hv BT"/>
          <w:b w:val="0"/>
          <w:bCs w:val="0"/>
          <w:sz w:val="22"/>
          <w:szCs w:val="22"/>
        </w:rPr>
      </w:pPr>
      <w:r w:rsidRPr="00333B93">
        <w:rPr>
          <w:rFonts w:asciiTheme="minorHAnsi" w:hAnsiTheme="minorHAnsi" w:cs="Futura Hv BT"/>
          <w:b w:val="0"/>
          <w:bCs w:val="0"/>
          <w:sz w:val="22"/>
          <w:szCs w:val="22"/>
        </w:rPr>
        <w:t xml:space="preserve">Changes in </w:t>
      </w:r>
      <w:r>
        <w:rPr>
          <w:rFonts w:asciiTheme="minorHAnsi" w:hAnsiTheme="minorHAnsi" w:cs="Futura Hv BT"/>
          <w:b w:val="0"/>
          <w:bCs w:val="0"/>
          <w:sz w:val="22"/>
          <w:szCs w:val="22"/>
        </w:rPr>
        <w:t>Plan Provisions</w:t>
      </w:r>
      <w:r w:rsidRPr="00333B93">
        <w:rPr>
          <w:rFonts w:asciiTheme="minorHAnsi" w:hAnsiTheme="minorHAnsi" w:cs="Futura Hv BT"/>
          <w:b w:val="0"/>
          <w:bCs w:val="0"/>
          <w:sz w:val="22"/>
          <w:szCs w:val="22"/>
        </w:rPr>
        <w:t>:</w:t>
      </w:r>
    </w:p>
    <w:p w14:paraId="080C0139" w14:textId="7B90DD2F" w:rsidR="000F599C" w:rsidRDefault="000B0E1F" w:rsidP="000B0E1F">
      <w:pPr>
        <w:pStyle w:val="Default"/>
        <w:numPr>
          <w:ilvl w:val="0"/>
          <w:numId w:val="35"/>
        </w:numPr>
      </w:pPr>
      <w:r>
        <w:rPr>
          <w:sz w:val="22"/>
          <w:szCs w:val="22"/>
        </w:rPr>
        <w:t>The</w:t>
      </w:r>
      <w:r w:rsidRPr="000B0E1F">
        <w:rPr>
          <w:sz w:val="22"/>
          <w:szCs w:val="22"/>
        </w:rPr>
        <w:t>re have been no c</w:t>
      </w:r>
      <w:r>
        <w:rPr>
          <w:sz w:val="22"/>
          <w:szCs w:val="22"/>
        </w:rPr>
        <w:t>hanges since the prior valuation.</w:t>
      </w:r>
    </w:p>
    <w:p w14:paraId="474966CB" w14:textId="2B4EC5EE" w:rsidR="00387D44" w:rsidRPr="008536C6" w:rsidRDefault="00387D44" w:rsidP="00890B1A">
      <w:pPr>
        <w:pStyle w:val="ListParagraph"/>
        <w:spacing w:after="0"/>
        <w:ind w:left="360"/>
        <w:rPr>
          <w:b/>
        </w:rPr>
      </w:pPr>
      <w:r>
        <w:t xml:space="preserve">The State Board of Investment, which manages the investments of PERA, prepares an analysis of the reasonableness </w:t>
      </w:r>
      <w:r w:rsidR="00B55B3A">
        <w:t xml:space="preserve">on a regular basis </w:t>
      </w:r>
      <w:r>
        <w:t>of the long-term expected rate of return using a building-block method in which best-estimate ranges of expected future rates of return are develop</w:t>
      </w:r>
      <w:r w:rsidR="00A34317">
        <w:t xml:space="preserve">ed for each major asset class. </w:t>
      </w:r>
      <w:r>
        <w:t>These ranges are combined to produce an expected long-term rate of return by weighting the expected future rates of return by the target</w:t>
      </w:r>
      <w:r w:rsidR="00A34317">
        <w:t xml:space="preserve"> asset allocation percentages. </w:t>
      </w:r>
      <w:r>
        <w:t xml:space="preserve">The target allocation and best estimates of </w:t>
      </w:r>
      <w:r w:rsidR="00D56549">
        <w:t xml:space="preserve">geometric </w:t>
      </w:r>
      <w:r>
        <w:t>real rates of return for each major asset class are summarized in the following table:</w:t>
      </w:r>
    </w:p>
    <w:p w14:paraId="65F94BCA" w14:textId="77777777" w:rsidR="006E0E69" w:rsidRDefault="006E0E69" w:rsidP="00387D44">
      <w:pPr>
        <w:spacing w:after="0"/>
        <w:ind w:left="360"/>
      </w:pPr>
    </w:p>
    <w:tbl>
      <w:tblPr>
        <w:tblStyle w:val="TableGrid"/>
        <w:tblW w:w="0" w:type="auto"/>
        <w:tblInd w:w="468" w:type="dxa"/>
        <w:tblLook w:val="04A0" w:firstRow="1" w:lastRow="0" w:firstColumn="1" w:lastColumn="0" w:noHBand="0" w:noVBand="1"/>
      </w:tblPr>
      <w:tblGrid>
        <w:gridCol w:w="3510"/>
        <w:gridCol w:w="2799"/>
        <w:gridCol w:w="2799"/>
      </w:tblGrid>
      <w:tr w:rsidR="00387D44" w14:paraId="4DEB67C8" w14:textId="77777777" w:rsidTr="008428B5">
        <w:tc>
          <w:tcPr>
            <w:tcW w:w="3510" w:type="dxa"/>
          </w:tcPr>
          <w:p w14:paraId="27DD809E" w14:textId="77777777" w:rsidR="00387D44" w:rsidRPr="007E59A9" w:rsidRDefault="00387D44" w:rsidP="008428B5">
            <w:pPr>
              <w:tabs>
                <w:tab w:val="center" w:pos="1635"/>
              </w:tabs>
              <w:rPr>
                <w:b/>
              </w:rPr>
            </w:pPr>
            <w:r w:rsidRPr="007E59A9">
              <w:rPr>
                <w:b/>
              </w:rPr>
              <w:t>Asset Class</w:t>
            </w:r>
            <w:r w:rsidR="005D18EB">
              <w:rPr>
                <w:b/>
              </w:rPr>
              <w:tab/>
            </w:r>
          </w:p>
        </w:tc>
        <w:tc>
          <w:tcPr>
            <w:tcW w:w="2799" w:type="dxa"/>
          </w:tcPr>
          <w:p w14:paraId="779BE704" w14:textId="77777777" w:rsidR="00387D44" w:rsidRPr="007E59A9" w:rsidRDefault="00387D44" w:rsidP="008428B5">
            <w:pPr>
              <w:jc w:val="center"/>
              <w:rPr>
                <w:b/>
              </w:rPr>
            </w:pPr>
            <w:r w:rsidRPr="007E59A9">
              <w:rPr>
                <w:b/>
              </w:rPr>
              <w:t>Target Allocation</w:t>
            </w:r>
          </w:p>
        </w:tc>
        <w:tc>
          <w:tcPr>
            <w:tcW w:w="2799" w:type="dxa"/>
          </w:tcPr>
          <w:p w14:paraId="32FA7871" w14:textId="77777777" w:rsidR="00387D44" w:rsidRPr="007E59A9" w:rsidRDefault="00387D44" w:rsidP="008428B5">
            <w:pPr>
              <w:jc w:val="center"/>
              <w:rPr>
                <w:b/>
              </w:rPr>
            </w:pPr>
            <w:r w:rsidRPr="007E59A9">
              <w:rPr>
                <w:b/>
              </w:rPr>
              <w:t>Long-Term Expected Real Rate of Return</w:t>
            </w:r>
          </w:p>
        </w:tc>
      </w:tr>
      <w:tr w:rsidR="00387D44" w14:paraId="41C78AC9" w14:textId="77777777" w:rsidTr="008428B5">
        <w:tc>
          <w:tcPr>
            <w:tcW w:w="3510" w:type="dxa"/>
          </w:tcPr>
          <w:p w14:paraId="5AF9509A" w14:textId="77777777" w:rsidR="00387D44" w:rsidRDefault="00387D44" w:rsidP="008428B5">
            <w:r>
              <w:t>Domestic Stocks</w:t>
            </w:r>
          </w:p>
        </w:tc>
        <w:tc>
          <w:tcPr>
            <w:tcW w:w="2799" w:type="dxa"/>
          </w:tcPr>
          <w:p w14:paraId="299601D5" w14:textId="0FA458F8" w:rsidR="00387D44" w:rsidRDefault="009C3E33" w:rsidP="008428B5">
            <w:pPr>
              <w:jc w:val="center"/>
            </w:pPr>
            <w:r>
              <w:t>35.5</w:t>
            </w:r>
            <w:r w:rsidR="00387D44">
              <w:t>%</w:t>
            </w:r>
          </w:p>
        </w:tc>
        <w:tc>
          <w:tcPr>
            <w:tcW w:w="2799" w:type="dxa"/>
          </w:tcPr>
          <w:p w14:paraId="7AD112B4" w14:textId="77777777" w:rsidR="00387D44" w:rsidRDefault="00387D44" w:rsidP="008428B5">
            <w:pPr>
              <w:jc w:val="center"/>
            </w:pPr>
            <w:r>
              <w:t>5.</w:t>
            </w:r>
            <w:r w:rsidR="001210E4">
              <w:t>1</w:t>
            </w:r>
            <w:r>
              <w:t>0%</w:t>
            </w:r>
          </w:p>
        </w:tc>
      </w:tr>
      <w:tr w:rsidR="00387D44" w14:paraId="18C5F96C" w14:textId="77777777" w:rsidTr="008428B5">
        <w:tc>
          <w:tcPr>
            <w:tcW w:w="3510" w:type="dxa"/>
          </w:tcPr>
          <w:p w14:paraId="1F24238D" w14:textId="77777777" w:rsidR="00387D44" w:rsidRDefault="00387D44" w:rsidP="008428B5">
            <w:r>
              <w:t>International Stocks</w:t>
            </w:r>
          </w:p>
        </w:tc>
        <w:tc>
          <w:tcPr>
            <w:tcW w:w="2799" w:type="dxa"/>
          </w:tcPr>
          <w:p w14:paraId="4874AC97" w14:textId="52C72C6B" w:rsidR="00387D44" w:rsidRDefault="00387D44" w:rsidP="008428B5">
            <w:pPr>
              <w:jc w:val="center"/>
            </w:pPr>
            <w:r>
              <w:t>1</w:t>
            </w:r>
            <w:r w:rsidR="009C3E33">
              <w:t>7.5</w:t>
            </w:r>
            <w:r>
              <w:t>%</w:t>
            </w:r>
          </w:p>
        </w:tc>
        <w:tc>
          <w:tcPr>
            <w:tcW w:w="2799" w:type="dxa"/>
          </w:tcPr>
          <w:p w14:paraId="3F0E0AED" w14:textId="77777777" w:rsidR="00387D44" w:rsidRDefault="001210E4" w:rsidP="008428B5">
            <w:pPr>
              <w:jc w:val="center"/>
            </w:pPr>
            <w:r>
              <w:t>5</w:t>
            </w:r>
            <w:r w:rsidR="00387D44">
              <w:t>.</w:t>
            </w:r>
            <w:r>
              <w:t>3</w:t>
            </w:r>
            <w:r w:rsidR="00387D44">
              <w:t>0%</w:t>
            </w:r>
          </w:p>
        </w:tc>
      </w:tr>
      <w:tr w:rsidR="00387D44" w14:paraId="39506046" w14:textId="77777777" w:rsidTr="008428B5">
        <w:tc>
          <w:tcPr>
            <w:tcW w:w="3510" w:type="dxa"/>
          </w:tcPr>
          <w:p w14:paraId="7DFE571B" w14:textId="77777777" w:rsidR="00387D44" w:rsidRDefault="00387D44" w:rsidP="008428B5">
            <w:r>
              <w:t>Bonds</w:t>
            </w:r>
            <w:r w:rsidR="00E16DDB">
              <w:t xml:space="preserve"> (Fixed Income)</w:t>
            </w:r>
          </w:p>
        </w:tc>
        <w:tc>
          <w:tcPr>
            <w:tcW w:w="2799" w:type="dxa"/>
          </w:tcPr>
          <w:p w14:paraId="2160B3D3" w14:textId="70BC1815" w:rsidR="00387D44" w:rsidRDefault="001210E4" w:rsidP="008428B5">
            <w:pPr>
              <w:jc w:val="center"/>
            </w:pPr>
            <w:r>
              <w:t>20</w:t>
            </w:r>
            <w:r w:rsidR="0023280B">
              <w:t>.0</w:t>
            </w:r>
            <w:r w:rsidR="00387D44">
              <w:t>%</w:t>
            </w:r>
          </w:p>
        </w:tc>
        <w:tc>
          <w:tcPr>
            <w:tcW w:w="2799" w:type="dxa"/>
          </w:tcPr>
          <w:p w14:paraId="15DF79CD" w14:textId="77777777" w:rsidR="00387D44" w:rsidRDefault="001210E4" w:rsidP="008428B5">
            <w:pPr>
              <w:jc w:val="center"/>
            </w:pPr>
            <w:r>
              <w:t>0</w:t>
            </w:r>
            <w:r w:rsidR="00387D44">
              <w:t>.</w:t>
            </w:r>
            <w:r>
              <w:t>75</w:t>
            </w:r>
            <w:r w:rsidR="00387D44">
              <w:t>%</w:t>
            </w:r>
          </w:p>
        </w:tc>
      </w:tr>
      <w:tr w:rsidR="00387D44" w14:paraId="662DA7C3" w14:textId="77777777" w:rsidTr="008428B5">
        <w:trPr>
          <w:trHeight w:val="314"/>
        </w:trPr>
        <w:tc>
          <w:tcPr>
            <w:tcW w:w="3510" w:type="dxa"/>
          </w:tcPr>
          <w:p w14:paraId="5B8A3D1D" w14:textId="77777777" w:rsidR="00387D44" w:rsidRDefault="00387D44" w:rsidP="008428B5">
            <w:r>
              <w:t>Alternative Assets</w:t>
            </w:r>
            <w:r w:rsidR="00E16DDB">
              <w:t xml:space="preserve"> (Private Markets)</w:t>
            </w:r>
          </w:p>
        </w:tc>
        <w:tc>
          <w:tcPr>
            <w:tcW w:w="2799" w:type="dxa"/>
          </w:tcPr>
          <w:p w14:paraId="615759A6" w14:textId="3076E029" w:rsidR="00387D44" w:rsidRDefault="00E16DDB" w:rsidP="008428B5">
            <w:pPr>
              <w:jc w:val="center"/>
            </w:pPr>
            <w:r>
              <w:t>25</w:t>
            </w:r>
            <w:r w:rsidR="0023280B">
              <w:t>.0</w:t>
            </w:r>
            <w:r w:rsidR="00387D44">
              <w:t>%</w:t>
            </w:r>
          </w:p>
        </w:tc>
        <w:tc>
          <w:tcPr>
            <w:tcW w:w="2799" w:type="dxa"/>
          </w:tcPr>
          <w:p w14:paraId="6F172685" w14:textId="77777777" w:rsidR="00387D44" w:rsidRDefault="001210E4" w:rsidP="008428B5">
            <w:pPr>
              <w:jc w:val="center"/>
            </w:pPr>
            <w:r>
              <w:t>5.90</w:t>
            </w:r>
            <w:r w:rsidR="00387D44">
              <w:t>%</w:t>
            </w:r>
          </w:p>
        </w:tc>
      </w:tr>
      <w:tr w:rsidR="00387D44" w14:paraId="18345CF1" w14:textId="77777777" w:rsidTr="008428B5">
        <w:tc>
          <w:tcPr>
            <w:tcW w:w="3510" w:type="dxa"/>
          </w:tcPr>
          <w:p w14:paraId="0089CFF7" w14:textId="77777777" w:rsidR="00387D44" w:rsidRDefault="00387D44" w:rsidP="008428B5">
            <w:r>
              <w:t>Cash</w:t>
            </w:r>
          </w:p>
        </w:tc>
        <w:tc>
          <w:tcPr>
            <w:tcW w:w="2799" w:type="dxa"/>
          </w:tcPr>
          <w:p w14:paraId="41FBEE54" w14:textId="1585C58C" w:rsidR="00387D44" w:rsidRPr="00CC559B" w:rsidRDefault="00387D44" w:rsidP="008428B5">
            <w:pPr>
              <w:jc w:val="center"/>
              <w:rPr>
                <w:u w:val="single"/>
              </w:rPr>
            </w:pPr>
            <w:r w:rsidRPr="00CC559B">
              <w:rPr>
                <w:u w:val="single"/>
              </w:rPr>
              <w:t xml:space="preserve">  2</w:t>
            </w:r>
            <w:r w:rsidR="0023280B">
              <w:rPr>
                <w:u w:val="single"/>
              </w:rPr>
              <w:t>.0</w:t>
            </w:r>
            <w:r w:rsidRPr="00CC559B">
              <w:rPr>
                <w:u w:val="single"/>
              </w:rPr>
              <w:t>%</w:t>
            </w:r>
          </w:p>
        </w:tc>
        <w:tc>
          <w:tcPr>
            <w:tcW w:w="2799" w:type="dxa"/>
          </w:tcPr>
          <w:p w14:paraId="78F2DDD0" w14:textId="77777777" w:rsidR="00387D44" w:rsidRDefault="00387D44" w:rsidP="008428B5">
            <w:pPr>
              <w:jc w:val="center"/>
            </w:pPr>
            <w:r>
              <w:t>0.</w:t>
            </w:r>
            <w:r w:rsidR="001210E4">
              <w:t>0</w:t>
            </w:r>
            <w:r>
              <w:t>0%</w:t>
            </w:r>
          </w:p>
        </w:tc>
      </w:tr>
      <w:tr w:rsidR="009E55FD" w14:paraId="20234794" w14:textId="77777777" w:rsidTr="008428B5">
        <w:tc>
          <w:tcPr>
            <w:tcW w:w="3510" w:type="dxa"/>
          </w:tcPr>
          <w:p w14:paraId="2BDE3E14" w14:textId="77777777" w:rsidR="009E55FD" w:rsidRDefault="009E55FD" w:rsidP="008428B5">
            <w:r>
              <w:t xml:space="preserve">   Total</w:t>
            </w:r>
          </w:p>
        </w:tc>
        <w:tc>
          <w:tcPr>
            <w:tcW w:w="2799" w:type="dxa"/>
          </w:tcPr>
          <w:p w14:paraId="08004568" w14:textId="77777777" w:rsidR="009E55FD" w:rsidRDefault="009E55FD" w:rsidP="008428B5">
            <w:pPr>
              <w:jc w:val="center"/>
            </w:pPr>
            <w:r>
              <w:t>100%</w:t>
            </w:r>
          </w:p>
        </w:tc>
        <w:tc>
          <w:tcPr>
            <w:tcW w:w="2799" w:type="dxa"/>
          </w:tcPr>
          <w:p w14:paraId="0D736CD8" w14:textId="77777777" w:rsidR="009E55FD" w:rsidRDefault="009E55FD" w:rsidP="008428B5">
            <w:pPr>
              <w:jc w:val="center"/>
            </w:pPr>
          </w:p>
        </w:tc>
      </w:tr>
    </w:tbl>
    <w:p w14:paraId="047DB995" w14:textId="77777777" w:rsidR="0092156A" w:rsidRPr="00936DF0" w:rsidRDefault="0092156A" w:rsidP="00936DF0">
      <w:pPr>
        <w:spacing w:after="0"/>
        <w:rPr>
          <w:b/>
        </w:rPr>
      </w:pPr>
    </w:p>
    <w:p w14:paraId="6645412C" w14:textId="77777777" w:rsidR="00E16DDB" w:rsidRDefault="00354676" w:rsidP="006D1DBD">
      <w:pPr>
        <w:pStyle w:val="ListParagraph"/>
        <w:numPr>
          <w:ilvl w:val="0"/>
          <w:numId w:val="30"/>
        </w:numPr>
        <w:spacing w:after="0"/>
        <w:rPr>
          <w:b/>
        </w:rPr>
      </w:pPr>
      <w:r w:rsidRPr="00B6076B">
        <w:rPr>
          <w:b/>
        </w:rPr>
        <w:t>Discount Rate</w:t>
      </w:r>
    </w:p>
    <w:p w14:paraId="64076241" w14:textId="75FC239B" w:rsidR="00936558" w:rsidRPr="00B6076B" w:rsidRDefault="00E16DDB" w:rsidP="00E16DDB">
      <w:pPr>
        <w:pStyle w:val="ListParagraph"/>
        <w:spacing w:after="0"/>
        <w:ind w:left="360"/>
        <w:rPr>
          <w:b/>
        </w:rPr>
      </w:pPr>
      <w:r>
        <w:t>The discount rate used to measure the total pension liability in 20</w:t>
      </w:r>
      <w:r w:rsidR="009C3E33">
        <w:t>20</w:t>
      </w:r>
      <w:r>
        <w:t xml:space="preserve"> was 7.50 percent. The projection of cash flows used to determine the discount rate assumed that contributions from plan members and employers will be made at rates set in Minnesota Statutes. Based on these assumptions, the fiduciary net positions of the General Employees Fund, the Police and Fire Fund, and the Correctional Fund were projected to be available to make all projected future benefit payments of current plan members. Therefore, the long-term expected rate of return on pension plan investments was applied to all periods of projected benefit payments to determine the total pension liability.</w:t>
      </w:r>
      <w:r w:rsidR="00EA1287">
        <w:br/>
      </w:r>
    </w:p>
    <w:p w14:paraId="455BCCE7" w14:textId="3B66BCB1" w:rsidR="005D18EB" w:rsidRPr="00936558" w:rsidRDefault="00EA1287" w:rsidP="00A84514">
      <w:pPr>
        <w:pStyle w:val="ListParagraph"/>
        <w:numPr>
          <w:ilvl w:val="0"/>
          <w:numId w:val="30"/>
        </w:numPr>
        <w:spacing w:after="0"/>
        <w:rPr>
          <w:b/>
        </w:rPr>
      </w:pPr>
      <w:r>
        <w:rPr>
          <w:b/>
        </w:rPr>
        <w:t>Pension Liability Sensitivity</w:t>
      </w:r>
      <w:r>
        <w:rPr>
          <w:b/>
        </w:rPr>
        <w:br/>
      </w:r>
      <w:r>
        <w:t xml:space="preserve">The following presents the [entity’s] proportionate share of the net pension liability for all plans it participates in, calculated using the discount rate disclosed in the preceding paragraph, as well as what the [entity’s] proportionate share of the net pension liability would be if it were calculated using a discount rate </w:t>
      </w:r>
      <w:r w:rsidR="00267AAE">
        <w:t>one</w:t>
      </w:r>
      <w:r>
        <w:t xml:space="preserve"> percentage point lower or </w:t>
      </w:r>
      <w:r w:rsidR="00267AAE">
        <w:t>one</w:t>
      </w:r>
      <w:r>
        <w:t xml:space="preserve"> percentage point higher than the current discount rate:</w:t>
      </w:r>
    </w:p>
    <w:p w14:paraId="0C966B1C" w14:textId="77777777" w:rsidR="00936558" w:rsidRPr="00936558" w:rsidRDefault="00936558" w:rsidP="00936558">
      <w:pPr>
        <w:spacing w:after="0"/>
        <w:rPr>
          <w:b/>
        </w:rPr>
      </w:pPr>
    </w:p>
    <w:tbl>
      <w:tblPr>
        <w:tblStyle w:val="TableGrid1"/>
        <w:tblW w:w="0" w:type="auto"/>
        <w:tblInd w:w="460" w:type="dxa"/>
        <w:tblLook w:val="04A0" w:firstRow="1" w:lastRow="0" w:firstColumn="1" w:lastColumn="0" w:noHBand="0" w:noVBand="1"/>
      </w:tblPr>
      <w:tblGrid>
        <w:gridCol w:w="2227"/>
        <w:gridCol w:w="1080"/>
        <w:gridCol w:w="1440"/>
        <w:gridCol w:w="764"/>
        <w:gridCol w:w="1390"/>
        <w:gridCol w:w="839"/>
        <w:gridCol w:w="1145"/>
      </w:tblGrid>
      <w:tr w:rsidR="00D12F8F" w14:paraId="777077BF" w14:textId="77777777" w:rsidTr="005D18EB">
        <w:tc>
          <w:tcPr>
            <w:tcW w:w="8885" w:type="dxa"/>
            <w:gridSpan w:val="7"/>
          </w:tcPr>
          <w:p w14:paraId="6DD09EFE" w14:textId="77777777" w:rsidR="00D12F8F" w:rsidRPr="008428B5" w:rsidRDefault="00D12F8F" w:rsidP="008428B5">
            <w:pPr>
              <w:contextualSpacing/>
              <w:jc w:val="center"/>
              <w:rPr>
                <w:rFonts w:eastAsia="Times New Roman" w:cs="Times New Roman"/>
                <w:b/>
              </w:rPr>
            </w:pPr>
            <w:r w:rsidRPr="008428B5">
              <w:rPr>
                <w:rFonts w:eastAsia="Times New Roman" w:cs="Times New Roman"/>
                <w:b/>
              </w:rPr>
              <w:t>Sens</w:t>
            </w:r>
            <w:r w:rsidR="0076300E" w:rsidRPr="008428B5">
              <w:rPr>
                <w:rFonts w:eastAsia="Times New Roman" w:cs="Times New Roman"/>
                <w:b/>
              </w:rPr>
              <w:t>itivity Analysis</w:t>
            </w:r>
            <w:r w:rsidR="008428B5" w:rsidRPr="008428B5">
              <w:rPr>
                <w:rFonts w:eastAsia="Times New Roman" w:cs="Times New Roman"/>
                <w:b/>
              </w:rPr>
              <w:t xml:space="preserve"> (In T</w:t>
            </w:r>
            <w:r w:rsidRPr="008428B5">
              <w:rPr>
                <w:rFonts w:eastAsia="Times New Roman" w:cs="Times New Roman"/>
                <w:b/>
              </w:rPr>
              <w:t>housands)</w:t>
            </w:r>
          </w:p>
        </w:tc>
      </w:tr>
      <w:tr w:rsidR="00D12F8F" w14:paraId="3E4CACE1" w14:textId="77777777" w:rsidTr="005D18EB">
        <w:tc>
          <w:tcPr>
            <w:tcW w:w="8885" w:type="dxa"/>
            <w:gridSpan w:val="7"/>
          </w:tcPr>
          <w:p w14:paraId="30AED5CB" w14:textId="77777777" w:rsidR="00D12F8F" w:rsidRPr="008428B5" w:rsidRDefault="0076300E" w:rsidP="008428B5">
            <w:pPr>
              <w:contextualSpacing/>
              <w:jc w:val="center"/>
              <w:rPr>
                <w:rFonts w:eastAsia="Times New Roman" w:cs="Times New Roman"/>
                <w:i/>
              </w:rPr>
            </w:pPr>
            <w:r w:rsidRPr="008428B5">
              <w:rPr>
                <w:rFonts w:eastAsia="Times New Roman" w:cs="Times New Roman"/>
                <w:i/>
              </w:rPr>
              <w:t>Net Pension Liability (Asset) at Different Discount Rates</w:t>
            </w:r>
          </w:p>
        </w:tc>
      </w:tr>
      <w:tr w:rsidR="00D12F8F" w14:paraId="662A4A03" w14:textId="77777777" w:rsidTr="005D18EB">
        <w:tc>
          <w:tcPr>
            <w:tcW w:w="2227" w:type="dxa"/>
          </w:tcPr>
          <w:p w14:paraId="1E910F4E" w14:textId="77777777" w:rsidR="00D12F8F" w:rsidRPr="008428B5" w:rsidRDefault="00D12F8F" w:rsidP="008428B5">
            <w:pPr>
              <w:contextualSpacing/>
              <w:jc w:val="center"/>
              <w:rPr>
                <w:rFonts w:eastAsia="Times New Roman" w:cs="Times New Roman"/>
              </w:rPr>
            </w:pPr>
          </w:p>
        </w:tc>
        <w:tc>
          <w:tcPr>
            <w:tcW w:w="2520" w:type="dxa"/>
            <w:gridSpan w:val="2"/>
          </w:tcPr>
          <w:p w14:paraId="3E04D577" w14:textId="77777777" w:rsidR="00D12F8F" w:rsidRPr="008428B5" w:rsidRDefault="00D12F8F" w:rsidP="008428B5">
            <w:pPr>
              <w:contextualSpacing/>
              <w:jc w:val="center"/>
              <w:rPr>
                <w:rFonts w:eastAsia="Times New Roman" w:cs="Times New Roman"/>
              </w:rPr>
            </w:pPr>
            <w:r w:rsidRPr="008428B5">
              <w:rPr>
                <w:rFonts w:eastAsia="Times New Roman" w:cs="Times New Roman"/>
              </w:rPr>
              <w:t>General Employees Fund</w:t>
            </w:r>
          </w:p>
        </w:tc>
        <w:tc>
          <w:tcPr>
            <w:tcW w:w="2154" w:type="dxa"/>
            <w:gridSpan w:val="2"/>
          </w:tcPr>
          <w:p w14:paraId="5A7DFD90" w14:textId="77777777" w:rsidR="00D12F8F" w:rsidRPr="008428B5" w:rsidRDefault="00D12F8F" w:rsidP="008428B5">
            <w:pPr>
              <w:contextualSpacing/>
              <w:jc w:val="center"/>
              <w:rPr>
                <w:rFonts w:eastAsia="Times New Roman" w:cs="Times New Roman"/>
              </w:rPr>
            </w:pPr>
            <w:r w:rsidRPr="008428B5">
              <w:rPr>
                <w:rFonts w:eastAsia="Times New Roman" w:cs="Times New Roman"/>
              </w:rPr>
              <w:t>Police and Fire Fund</w:t>
            </w:r>
          </w:p>
        </w:tc>
        <w:tc>
          <w:tcPr>
            <w:tcW w:w="1984" w:type="dxa"/>
            <w:gridSpan w:val="2"/>
          </w:tcPr>
          <w:p w14:paraId="2E755428" w14:textId="77777777" w:rsidR="00D12F8F" w:rsidRPr="008428B5" w:rsidRDefault="00D12F8F" w:rsidP="008428B5">
            <w:pPr>
              <w:contextualSpacing/>
              <w:jc w:val="center"/>
              <w:rPr>
                <w:rFonts w:eastAsia="Times New Roman" w:cs="Times New Roman"/>
              </w:rPr>
            </w:pPr>
            <w:r w:rsidRPr="008428B5">
              <w:rPr>
                <w:rFonts w:eastAsia="Times New Roman" w:cs="Times New Roman"/>
              </w:rPr>
              <w:t>Correctional Fund</w:t>
            </w:r>
          </w:p>
        </w:tc>
      </w:tr>
      <w:tr w:rsidR="00FF4E69" w14:paraId="39BE17C7" w14:textId="77777777" w:rsidTr="008B3D99">
        <w:trPr>
          <w:trHeight w:val="314"/>
        </w:trPr>
        <w:tc>
          <w:tcPr>
            <w:tcW w:w="2227" w:type="dxa"/>
          </w:tcPr>
          <w:p w14:paraId="7F6639DD" w14:textId="77777777" w:rsidR="00FF4E69" w:rsidRPr="008428B5" w:rsidRDefault="00FF4E69" w:rsidP="00FF4E69">
            <w:pPr>
              <w:rPr>
                <w:rFonts w:eastAsia="Times New Roman" w:cs="Times New Roman"/>
              </w:rPr>
            </w:pPr>
            <w:r w:rsidRPr="008428B5">
              <w:rPr>
                <w:rFonts w:eastAsia="Times New Roman" w:cs="Times New Roman"/>
              </w:rPr>
              <w:t>1% Lower</w:t>
            </w:r>
          </w:p>
        </w:tc>
        <w:tc>
          <w:tcPr>
            <w:tcW w:w="1080" w:type="dxa"/>
          </w:tcPr>
          <w:p w14:paraId="0FC6DF41" w14:textId="77777777" w:rsidR="00FF4E69" w:rsidRPr="008428B5" w:rsidRDefault="00FF4E69" w:rsidP="00FF4E69">
            <w:pPr>
              <w:contextualSpacing/>
              <w:jc w:val="right"/>
              <w:rPr>
                <w:rFonts w:eastAsia="Times New Roman" w:cs="Times New Roman"/>
              </w:rPr>
            </w:pPr>
            <w:r w:rsidRPr="008428B5">
              <w:rPr>
                <w:rFonts w:eastAsia="Times New Roman" w:cs="Times New Roman"/>
              </w:rPr>
              <w:t>6.50%</w:t>
            </w:r>
          </w:p>
        </w:tc>
        <w:tc>
          <w:tcPr>
            <w:tcW w:w="1440" w:type="dxa"/>
          </w:tcPr>
          <w:p w14:paraId="5B6F7FC7" w14:textId="14BA2B59" w:rsidR="00FF4E69" w:rsidRPr="008428B5" w:rsidRDefault="00FF4E69" w:rsidP="00FF4E69">
            <w:pPr>
              <w:contextualSpacing/>
              <w:jc w:val="right"/>
              <w:rPr>
                <w:rFonts w:eastAsia="Times New Roman" w:cs="Times New Roman"/>
              </w:rPr>
            </w:pPr>
            <w:r w:rsidRPr="008428B5">
              <w:rPr>
                <w:rFonts w:eastAsia="Times New Roman" w:cs="Times New Roman"/>
              </w:rPr>
              <w:t>$</w:t>
            </w:r>
            <w:proofErr w:type="spellStart"/>
            <w:r>
              <w:rPr>
                <w:rFonts w:eastAsia="Times New Roman" w:cs="Times New Roman"/>
              </w:rPr>
              <w:t>x,xxx,xxx</w:t>
            </w:r>
            <w:proofErr w:type="spellEnd"/>
          </w:p>
        </w:tc>
        <w:tc>
          <w:tcPr>
            <w:tcW w:w="764" w:type="dxa"/>
          </w:tcPr>
          <w:p w14:paraId="5F85D3DA" w14:textId="1F99AB16" w:rsidR="00FF4E69" w:rsidRPr="008428B5" w:rsidRDefault="00FF4E69" w:rsidP="00FF4E69">
            <w:pPr>
              <w:contextualSpacing/>
              <w:jc w:val="right"/>
              <w:rPr>
                <w:rFonts w:eastAsia="Times New Roman" w:cs="Times New Roman"/>
              </w:rPr>
            </w:pPr>
            <w:r w:rsidRPr="008428B5">
              <w:rPr>
                <w:rFonts w:eastAsia="Times New Roman" w:cs="Times New Roman"/>
              </w:rPr>
              <w:t>6.50%</w:t>
            </w:r>
          </w:p>
        </w:tc>
        <w:tc>
          <w:tcPr>
            <w:tcW w:w="1390" w:type="dxa"/>
          </w:tcPr>
          <w:p w14:paraId="2C1D34E1" w14:textId="2ADC2EAB" w:rsidR="00FF4E69" w:rsidRPr="008428B5" w:rsidRDefault="00FF4E69" w:rsidP="00FF4E69">
            <w:pPr>
              <w:contextualSpacing/>
              <w:jc w:val="right"/>
              <w:rPr>
                <w:rFonts w:eastAsia="Times New Roman" w:cs="Times New Roman"/>
              </w:rPr>
            </w:pPr>
            <w:r w:rsidRPr="008428B5">
              <w:rPr>
                <w:rFonts w:eastAsia="Times New Roman" w:cs="Times New Roman"/>
              </w:rPr>
              <w:t>$</w:t>
            </w:r>
            <w:proofErr w:type="spellStart"/>
            <w:r>
              <w:rPr>
                <w:rFonts w:eastAsia="Times New Roman" w:cs="Times New Roman"/>
              </w:rPr>
              <w:t>x,xxx,xxx</w:t>
            </w:r>
            <w:proofErr w:type="spellEnd"/>
          </w:p>
        </w:tc>
        <w:tc>
          <w:tcPr>
            <w:tcW w:w="839" w:type="dxa"/>
          </w:tcPr>
          <w:p w14:paraId="778257AE" w14:textId="32993D54" w:rsidR="00FF4E69" w:rsidRPr="008428B5" w:rsidRDefault="00FF4E69" w:rsidP="00FF4E69">
            <w:pPr>
              <w:contextualSpacing/>
              <w:jc w:val="right"/>
              <w:rPr>
                <w:rFonts w:eastAsia="Times New Roman" w:cs="Times New Roman"/>
              </w:rPr>
            </w:pPr>
            <w:r>
              <w:rPr>
                <w:rFonts w:eastAsia="Times New Roman" w:cs="Times New Roman"/>
              </w:rPr>
              <w:t>6.50</w:t>
            </w:r>
            <w:r w:rsidRPr="008428B5">
              <w:rPr>
                <w:rFonts w:eastAsia="Times New Roman" w:cs="Times New Roman"/>
              </w:rPr>
              <w:t>%</w:t>
            </w:r>
          </w:p>
        </w:tc>
        <w:tc>
          <w:tcPr>
            <w:tcW w:w="1145" w:type="dxa"/>
          </w:tcPr>
          <w:p w14:paraId="5E6A9409" w14:textId="175540A0" w:rsidR="00FF4E69" w:rsidRPr="008428B5" w:rsidRDefault="00FF4E69" w:rsidP="00FF4E69">
            <w:pPr>
              <w:contextualSpacing/>
              <w:jc w:val="right"/>
              <w:rPr>
                <w:rFonts w:eastAsia="Times New Roman" w:cs="Times New Roman"/>
              </w:rPr>
            </w:pPr>
            <w:r w:rsidRPr="008428B5">
              <w:rPr>
                <w:rFonts w:eastAsia="Times New Roman" w:cs="Times New Roman"/>
              </w:rPr>
              <w:t>$</w:t>
            </w:r>
            <w:proofErr w:type="spellStart"/>
            <w:r>
              <w:rPr>
                <w:rFonts w:eastAsia="Times New Roman" w:cs="Times New Roman"/>
              </w:rPr>
              <w:t>x,xxx,xxx</w:t>
            </w:r>
            <w:proofErr w:type="spellEnd"/>
          </w:p>
        </w:tc>
      </w:tr>
      <w:tr w:rsidR="00FF4E69" w14:paraId="55427D2A" w14:textId="77777777" w:rsidTr="005D18EB">
        <w:tc>
          <w:tcPr>
            <w:tcW w:w="2227" w:type="dxa"/>
          </w:tcPr>
          <w:p w14:paraId="4CA30675" w14:textId="77777777" w:rsidR="00FF4E69" w:rsidRPr="008428B5" w:rsidRDefault="00FF4E69" w:rsidP="00FF4E69">
            <w:pPr>
              <w:contextualSpacing/>
              <w:rPr>
                <w:rFonts w:eastAsia="Times New Roman" w:cs="Times New Roman"/>
              </w:rPr>
            </w:pPr>
            <w:r w:rsidRPr="008428B5">
              <w:rPr>
                <w:rFonts w:eastAsia="Times New Roman" w:cs="Times New Roman"/>
              </w:rPr>
              <w:t>Current Discount Rate</w:t>
            </w:r>
          </w:p>
        </w:tc>
        <w:tc>
          <w:tcPr>
            <w:tcW w:w="1080" w:type="dxa"/>
          </w:tcPr>
          <w:p w14:paraId="253B9630" w14:textId="77777777" w:rsidR="00FF4E69" w:rsidRPr="008428B5" w:rsidRDefault="00FF4E69" w:rsidP="00FF4E69">
            <w:pPr>
              <w:contextualSpacing/>
              <w:jc w:val="right"/>
              <w:rPr>
                <w:rFonts w:eastAsia="Times New Roman" w:cs="Times New Roman"/>
              </w:rPr>
            </w:pPr>
            <w:r w:rsidRPr="008428B5">
              <w:rPr>
                <w:rFonts w:eastAsia="Times New Roman" w:cs="Times New Roman"/>
              </w:rPr>
              <w:t>7.50%</w:t>
            </w:r>
          </w:p>
        </w:tc>
        <w:tc>
          <w:tcPr>
            <w:tcW w:w="1440" w:type="dxa"/>
          </w:tcPr>
          <w:p w14:paraId="79FD878D" w14:textId="6B56DE7C" w:rsidR="00FF4E69" w:rsidRPr="008428B5" w:rsidRDefault="00FF4E69" w:rsidP="00FF4E69">
            <w:pPr>
              <w:contextualSpacing/>
              <w:jc w:val="right"/>
              <w:rPr>
                <w:rFonts w:eastAsia="Times New Roman" w:cs="Times New Roman"/>
              </w:rPr>
            </w:pPr>
            <w:r w:rsidRPr="008428B5">
              <w:rPr>
                <w:rFonts w:eastAsia="Times New Roman" w:cs="Times New Roman"/>
              </w:rPr>
              <w:t>$</w:t>
            </w:r>
            <w:proofErr w:type="spellStart"/>
            <w:r>
              <w:rPr>
                <w:rFonts w:eastAsia="Times New Roman" w:cs="Times New Roman"/>
              </w:rPr>
              <w:t>x,xxx,xxx</w:t>
            </w:r>
            <w:proofErr w:type="spellEnd"/>
          </w:p>
        </w:tc>
        <w:tc>
          <w:tcPr>
            <w:tcW w:w="764" w:type="dxa"/>
          </w:tcPr>
          <w:p w14:paraId="0E461D71" w14:textId="30187FF6" w:rsidR="00FF4E69" w:rsidRPr="008428B5" w:rsidRDefault="00FF4E69" w:rsidP="00FF4E69">
            <w:pPr>
              <w:contextualSpacing/>
              <w:jc w:val="right"/>
              <w:rPr>
                <w:rFonts w:eastAsia="Times New Roman" w:cs="Times New Roman"/>
              </w:rPr>
            </w:pPr>
            <w:r w:rsidRPr="008428B5">
              <w:rPr>
                <w:rFonts w:eastAsia="Times New Roman" w:cs="Times New Roman"/>
              </w:rPr>
              <w:t>7.50%</w:t>
            </w:r>
          </w:p>
        </w:tc>
        <w:tc>
          <w:tcPr>
            <w:tcW w:w="1390" w:type="dxa"/>
          </w:tcPr>
          <w:p w14:paraId="32E43D36" w14:textId="76C2FB21" w:rsidR="00FF4E69" w:rsidRPr="008428B5" w:rsidRDefault="00FF4E69" w:rsidP="00FF4E69">
            <w:pPr>
              <w:contextualSpacing/>
              <w:jc w:val="right"/>
              <w:rPr>
                <w:rFonts w:eastAsia="Times New Roman" w:cs="Times New Roman"/>
              </w:rPr>
            </w:pPr>
            <w:r w:rsidRPr="008428B5">
              <w:rPr>
                <w:rFonts w:eastAsia="Times New Roman" w:cs="Times New Roman"/>
              </w:rPr>
              <w:t xml:space="preserve">   $</w:t>
            </w:r>
            <w:proofErr w:type="spellStart"/>
            <w:r>
              <w:rPr>
                <w:rFonts w:eastAsia="Times New Roman" w:cs="Times New Roman"/>
              </w:rPr>
              <w:t>x,xxx,xxx</w:t>
            </w:r>
            <w:proofErr w:type="spellEnd"/>
          </w:p>
        </w:tc>
        <w:tc>
          <w:tcPr>
            <w:tcW w:w="839" w:type="dxa"/>
          </w:tcPr>
          <w:p w14:paraId="790D0D31" w14:textId="12BFDCFB" w:rsidR="00FF4E69" w:rsidRPr="008428B5" w:rsidRDefault="00FF4E69" w:rsidP="00FF4E69">
            <w:pPr>
              <w:contextualSpacing/>
              <w:jc w:val="right"/>
              <w:rPr>
                <w:rFonts w:eastAsia="Times New Roman" w:cs="Times New Roman"/>
              </w:rPr>
            </w:pPr>
            <w:r>
              <w:rPr>
                <w:rFonts w:eastAsia="Times New Roman" w:cs="Times New Roman"/>
              </w:rPr>
              <w:t>7.50</w:t>
            </w:r>
            <w:r w:rsidRPr="008428B5">
              <w:rPr>
                <w:rFonts w:eastAsia="Times New Roman" w:cs="Times New Roman"/>
              </w:rPr>
              <w:t>%</w:t>
            </w:r>
          </w:p>
        </w:tc>
        <w:tc>
          <w:tcPr>
            <w:tcW w:w="1145" w:type="dxa"/>
          </w:tcPr>
          <w:p w14:paraId="04C00312" w14:textId="77A1C273" w:rsidR="00FF4E69" w:rsidRPr="008428B5" w:rsidRDefault="00FF4E69" w:rsidP="00FF4E69">
            <w:pPr>
              <w:contextualSpacing/>
              <w:jc w:val="right"/>
              <w:rPr>
                <w:rFonts w:eastAsia="Times New Roman" w:cs="Times New Roman"/>
              </w:rPr>
            </w:pPr>
            <w:r w:rsidRPr="008428B5">
              <w:rPr>
                <w:rFonts w:eastAsia="Times New Roman" w:cs="Times New Roman"/>
              </w:rPr>
              <w:t>$</w:t>
            </w:r>
            <w:proofErr w:type="spellStart"/>
            <w:r>
              <w:rPr>
                <w:rFonts w:eastAsia="Times New Roman" w:cs="Times New Roman"/>
              </w:rPr>
              <w:t>x,xxx,xxx</w:t>
            </w:r>
            <w:proofErr w:type="spellEnd"/>
          </w:p>
        </w:tc>
      </w:tr>
      <w:tr w:rsidR="00FF4E69" w14:paraId="11DAD272" w14:textId="77777777" w:rsidTr="005D18EB">
        <w:tc>
          <w:tcPr>
            <w:tcW w:w="2227" w:type="dxa"/>
          </w:tcPr>
          <w:p w14:paraId="72C893DD" w14:textId="77777777" w:rsidR="00FF4E69" w:rsidRPr="008428B5" w:rsidRDefault="00FF4E69" w:rsidP="00FF4E69">
            <w:pPr>
              <w:rPr>
                <w:rFonts w:eastAsia="Times New Roman" w:cs="Times New Roman"/>
              </w:rPr>
            </w:pPr>
            <w:r w:rsidRPr="008428B5">
              <w:rPr>
                <w:rFonts w:eastAsia="Times New Roman" w:cs="Times New Roman"/>
              </w:rPr>
              <w:t>1% Higher</w:t>
            </w:r>
          </w:p>
        </w:tc>
        <w:tc>
          <w:tcPr>
            <w:tcW w:w="1080" w:type="dxa"/>
          </w:tcPr>
          <w:p w14:paraId="13DD7CCC" w14:textId="77777777" w:rsidR="00FF4E69" w:rsidRPr="008428B5" w:rsidRDefault="00FF4E69" w:rsidP="00FF4E69">
            <w:pPr>
              <w:contextualSpacing/>
              <w:jc w:val="right"/>
              <w:rPr>
                <w:rFonts w:eastAsia="Times New Roman" w:cs="Times New Roman"/>
              </w:rPr>
            </w:pPr>
            <w:r w:rsidRPr="008428B5">
              <w:rPr>
                <w:rFonts w:eastAsia="Times New Roman" w:cs="Times New Roman"/>
              </w:rPr>
              <w:t>8.50%</w:t>
            </w:r>
          </w:p>
        </w:tc>
        <w:tc>
          <w:tcPr>
            <w:tcW w:w="1440" w:type="dxa"/>
          </w:tcPr>
          <w:p w14:paraId="33096D29" w14:textId="094DD9F8" w:rsidR="00FF4E69" w:rsidRPr="008428B5" w:rsidRDefault="00FF4E69" w:rsidP="00FF4E69">
            <w:pPr>
              <w:contextualSpacing/>
              <w:jc w:val="right"/>
              <w:rPr>
                <w:rFonts w:eastAsia="Times New Roman" w:cs="Times New Roman"/>
              </w:rPr>
            </w:pPr>
            <w:r w:rsidRPr="008428B5">
              <w:rPr>
                <w:rFonts w:eastAsia="Times New Roman" w:cs="Times New Roman"/>
              </w:rPr>
              <w:t>$</w:t>
            </w:r>
            <w:proofErr w:type="spellStart"/>
            <w:r>
              <w:rPr>
                <w:rFonts w:eastAsia="Times New Roman" w:cs="Times New Roman"/>
              </w:rPr>
              <w:t>x,xxx,xxx</w:t>
            </w:r>
            <w:proofErr w:type="spellEnd"/>
          </w:p>
        </w:tc>
        <w:tc>
          <w:tcPr>
            <w:tcW w:w="764" w:type="dxa"/>
          </w:tcPr>
          <w:p w14:paraId="0BAD8993" w14:textId="0F3795AD" w:rsidR="00FF4E69" w:rsidRPr="008428B5" w:rsidRDefault="00FF4E69" w:rsidP="00FF4E69">
            <w:pPr>
              <w:contextualSpacing/>
              <w:jc w:val="right"/>
              <w:rPr>
                <w:rFonts w:eastAsia="Times New Roman" w:cs="Times New Roman"/>
              </w:rPr>
            </w:pPr>
            <w:r w:rsidRPr="008428B5">
              <w:rPr>
                <w:rFonts w:eastAsia="Times New Roman" w:cs="Times New Roman"/>
              </w:rPr>
              <w:t>8.50%</w:t>
            </w:r>
          </w:p>
        </w:tc>
        <w:tc>
          <w:tcPr>
            <w:tcW w:w="1390" w:type="dxa"/>
          </w:tcPr>
          <w:p w14:paraId="1B83916A" w14:textId="58EB5151" w:rsidR="00FF4E69" w:rsidRPr="008428B5" w:rsidRDefault="00FF4E69" w:rsidP="00FF4E69">
            <w:pPr>
              <w:contextualSpacing/>
              <w:jc w:val="right"/>
              <w:rPr>
                <w:rFonts w:eastAsia="Times New Roman" w:cs="Times New Roman"/>
              </w:rPr>
            </w:pPr>
            <w:r w:rsidRPr="008428B5">
              <w:rPr>
                <w:rFonts w:eastAsia="Times New Roman" w:cs="Times New Roman"/>
              </w:rPr>
              <w:t xml:space="preserve">   $</w:t>
            </w:r>
            <w:proofErr w:type="spellStart"/>
            <w:r>
              <w:rPr>
                <w:rFonts w:eastAsia="Times New Roman" w:cs="Times New Roman"/>
              </w:rPr>
              <w:t>x,xxx,xxx</w:t>
            </w:r>
            <w:proofErr w:type="spellEnd"/>
          </w:p>
        </w:tc>
        <w:tc>
          <w:tcPr>
            <w:tcW w:w="839" w:type="dxa"/>
          </w:tcPr>
          <w:p w14:paraId="216E4E26" w14:textId="254B0D3A" w:rsidR="00FF4E69" w:rsidRPr="008428B5" w:rsidRDefault="00FF4E69" w:rsidP="00FF4E69">
            <w:pPr>
              <w:contextualSpacing/>
              <w:jc w:val="right"/>
              <w:rPr>
                <w:rFonts w:eastAsia="Times New Roman" w:cs="Times New Roman"/>
              </w:rPr>
            </w:pPr>
            <w:r>
              <w:rPr>
                <w:rFonts w:eastAsia="Times New Roman" w:cs="Times New Roman"/>
              </w:rPr>
              <w:t>8.50</w:t>
            </w:r>
            <w:r w:rsidRPr="008428B5">
              <w:rPr>
                <w:rFonts w:eastAsia="Times New Roman" w:cs="Times New Roman"/>
              </w:rPr>
              <w:t>%</w:t>
            </w:r>
          </w:p>
        </w:tc>
        <w:tc>
          <w:tcPr>
            <w:tcW w:w="1145" w:type="dxa"/>
          </w:tcPr>
          <w:p w14:paraId="1FB8DBF4" w14:textId="06A3833A" w:rsidR="00FF4E69" w:rsidRPr="008428B5" w:rsidRDefault="00FF4E69" w:rsidP="00FF4E69">
            <w:pPr>
              <w:contextualSpacing/>
              <w:jc w:val="right"/>
              <w:rPr>
                <w:rFonts w:eastAsia="Times New Roman" w:cs="Times New Roman"/>
              </w:rPr>
            </w:pPr>
            <w:r w:rsidRPr="008428B5">
              <w:rPr>
                <w:rFonts w:eastAsia="Times New Roman" w:cs="Times New Roman"/>
              </w:rPr>
              <w:t>$</w:t>
            </w:r>
            <w:proofErr w:type="spellStart"/>
            <w:r>
              <w:rPr>
                <w:rFonts w:eastAsia="Times New Roman" w:cs="Times New Roman"/>
              </w:rPr>
              <w:t>x,xxx,xxx</w:t>
            </w:r>
            <w:proofErr w:type="spellEnd"/>
          </w:p>
        </w:tc>
      </w:tr>
    </w:tbl>
    <w:p w14:paraId="12C818BD" w14:textId="77777777" w:rsidR="00E16DDB" w:rsidRDefault="00E16DDB" w:rsidP="00890B1A">
      <w:pPr>
        <w:spacing w:after="0"/>
        <w:rPr>
          <w:b/>
        </w:rPr>
      </w:pPr>
    </w:p>
    <w:p w14:paraId="2169BC6A" w14:textId="77777777" w:rsidR="00172D06" w:rsidRDefault="00485510" w:rsidP="006D1DBD">
      <w:pPr>
        <w:pStyle w:val="ListParagraph"/>
        <w:numPr>
          <w:ilvl w:val="0"/>
          <w:numId w:val="30"/>
        </w:numPr>
        <w:spacing w:after="0"/>
        <w:rPr>
          <w:b/>
        </w:rPr>
      </w:pPr>
      <w:r w:rsidRPr="000D1F9B">
        <w:rPr>
          <w:b/>
        </w:rPr>
        <w:t>Pension Plan Fiduciary Net Position</w:t>
      </w:r>
    </w:p>
    <w:p w14:paraId="706DF95C" w14:textId="77777777" w:rsidR="00351F53" w:rsidRDefault="00485510" w:rsidP="00172D06">
      <w:pPr>
        <w:pStyle w:val="ListParagraph"/>
        <w:spacing w:after="0"/>
        <w:ind w:left="360"/>
      </w:pPr>
      <w:r>
        <w:t xml:space="preserve">Detailed information about each pension plan’s fiduciary net position is available in a separately-issued PERA financial report that </w:t>
      </w:r>
      <w:r w:rsidRPr="006C3BAA">
        <w:t>includes financial statements and required supplementary information.</w:t>
      </w:r>
      <w:r w:rsidR="00172D06">
        <w:t xml:space="preserve"> </w:t>
      </w:r>
      <w:r w:rsidRPr="006C3BAA">
        <w:t xml:space="preserve">That report may be obtained on the Internet at </w:t>
      </w:r>
      <w:hyperlink r:id="rId7" w:history="1">
        <w:r w:rsidR="00360FDA" w:rsidRPr="00EF1414">
          <w:rPr>
            <w:rStyle w:val="Hyperlink"/>
          </w:rPr>
          <w:t>www.mnpera.org</w:t>
        </w:r>
      </w:hyperlink>
      <w:r w:rsidR="00360FDA">
        <w:t xml:space="preserve"> </w:t>
      </w:r>
      <w:r w:rsidRPr="006C3BAA">
        <w:t>.</w:t>
      </w:r>
    </w:p>
    <w:p w14:paraId="460429DE" w14:textId="7C52D7C0" w:rsidR="00351F53" w:rsidRPr="00890B1A" w:rsidRDefault="00351F53" w:rsidP="00351F53">
      <w:pPr>
        <w:pStyle w:val="NormalWeb"/>
        <w:rPr>
          <w:rFonts w:asciiTheme="minorHAnsi" w:hAnsiTheme="minorHAnsi" w:cstheme="minorHAnsi"/>
          <w:color w:val="000000"/>
          <w:sz w:val="22"/>
          <w:szCs w:val="22"/>
        </w:rPr>
      </w:pPr>
      <w:r w:rsidRPr="00890B1A">
        <w:rPr>
          <w:rFonts w:asciiTheme="minorHAnsi" w:hAnsiTheme="minorHAnsi" w:cstheme="minorHAnsi"/>
          <w:b/>
          <w:sz w:val="22"/>
          <w:szCs w:val="22"/>
        </w:rPr>
        <w:t xml:space="preserve">Note XI.  </w:t>
      </w:r>
      <w:r w:rsidR="003E5DE0" w:rsidRPr="00BA5CD0">
        <w:rPr>
          <w:rFonts w:asciiTheme="minorHAnsi" w:hAnsiTheme="minorHAnsi" w:cstheme="minorHAnsi"/>
          <w:b/>
          <w:color w:val="000000"/>
          <w:sz w:val="22"/>
          <w:szCs w:val="22"/>
        </w:rPr>
        <w:t>Public Employees Defined Contribution Plan</w:t>
      </w:r>
      <w:r w:rsidR="003E5DE0" w:rsidRPr="00BA5CD0">
        <w:rPr>
          <w:rFonts w:asciiTheme="minorHAnsi" w:hAnsiTheme="minorHAnsi" w:cstheme="minorHAnsi"/>
          <w:color w:val="000000"/>
        </w:rPr>
        <w:t xml:space="preserve"> </w:t>
      </w:r>
      <w:r w:rsidR="003E5DE0" w:rsidRPr="00BA5CD0">
        <w:rPr>
          <w:rFonts w:asciiTheme="minorHAnsi" w:hAnsiTheme="minorHAnsi" w:cstheme="minorHAnsi"/>
          <w:b/>
          <w:sz w:val="22"/>
          <w:szCs w:val="22"/>
        </w:rPr>
        <w:t>(</w:t>
      </w:r>
      <w:r w:rsidRPr="00BA5CD0">
        <w:rPr>
          <w:rFonts w:asciiTheme="minorHAnsi" w:hAnsiTheme="minorHAnsi" w:cstheme="minorHAnsi"/>
          <w:b/>
          <w:sz w:val="22"/>
          <w:szCs w:val="22"/>
        </w:rPr>
        <w:t>Defined Contribution Plan</w:t>
      </w:r>
      <w:r w:rsidR="003E5DE0" w:rsidRPr="00BA5CD0">
        <w:rPr>
          <w:rFonts w:asciiTheme="minorHAnsi" w:hAnsiTheme="minorHAnsi" w:cstheme="minorHAnsi"/>
          <w:b/>
          <w:sz w:val="22"/>
          <w:szCs w:val="22"/>
        </w:rPr>
        <w:t>)</w:t>
      </w:r>
    </w:p>
    <w:p w14:paraId="28C715C6" w14:textId="77777777" w:rsidR="00351F53" w:rsidRPr="002060A3" w:rsidRDefault="00351F53" w:rsidP="00351F53">
      <w:pPr>
        <w:spacing w:before="100" w:beforeAutospacing="1" w:after="100" w:afterAutospacing="1" w:line="240" w:lineRule="auto"/>
        <w:rPr>
          <w:rFonts w:eastAsia="Times New Roman" w:cstheme="minorHAnsi"/>
          <w:color w:val="000000"/>
        </w:rPr>
      </w:pPr>
      <w:r w:rsidRPr="002060A3">
        <w:rPr>
          <w:rFonts w:eastAsia="Times New Roman" w:cstheme="minorHAnsi"/>
          <w:color w:val="000000"/>
        </w:rPr>
        <w:t>[Number of entity employees] [</w:t>
      </w:r>
      <w:proofErr w:type="gramStart"/>
      <w:r w:rsidRPr="002060A3">
        <w:rPr>
          <w:rFonts w:eastAsia="Times New Roman" w:cstheme="minorHAnsi"/>
          <w:color w:val="000000"/>
        </w:rPr>
        <w:t>types</w:t>
      </w:r>
      <w:proofErr w:type="gramEnd"/>
      <w:r w:rsidRPr="002060A3">
        <w:rPr>
          <w:rFonts w:eastAsia="Times New Roman" w:cstheme="minorHAnsi"/>
          <w:color w:val="000000"/>
        </w:rPr>
        <w:t xml:space="preserve"> of entity employees, e.g. council members, school distri</w:t>
      </w:r>
      <w:r w:rsidR="00FC2703">
        <w:rPr>
          <w:rFonts w:eastAsia="Times New Roman" w:cstheme="minorHAnsi"/>
          <w:color w:val="000000"/>
        </w:rPr>
        <w:t>ct board members, of the City or</w:t>
      </w:r>
      <w:r w:rsidRPr="002060A3">
        <w:rPr>
          <w:rFonts w:eastAsia="Times New Roman" w:cstheme="minorHAnsi"/>
          <w:color w:val="000000"/>
        </w:rPr>
        <w:t xml:space="preserve"> Any</w:t>
      </w:r>
      <w:r>
        <w:rPr>
          <w:rFonts w:eastAsia="Times New Roman" w:cstheme="minorHAnsi"/>
          <w:color w:val="000000"/>
        </w:rPr>
        <w:t xml:space="preserve"> </w:t>
      </w:r>
      <w:r w:rsidRPr="002060A3">
        <w:rPr>
          <w:rFonts w:eastAsia="Times New Roman" w:cstheme="minorHAnsi"/>
          <w:color w:val="000000"/>
        </w:rPr>
        <w:t>Town</w:t>
      </w:r>
      <w:r>
        <w:rPr>
          <w:rFonts w:eastAsia="Times New Roman" w:cstheme="minorHAnsi"/>
          <w:color w:val="000000"/>
        </w:rPr>
        <w:t>]</w:t>
      </w:r>
      <w:r w:rsidRPr="002060A3">
        <w:rPr>
          <w:rFonts w:eastAsia="Times New Roman" w:cstheme="minorHAnsi"/>
          <w:color w:val="000000"/>
        </w:rPr>
        <w:t xml:space="preserve"> are covered by the </w:t>
      </w:r>
      <w:r w:rsidR="003E5DE0">
        <w:rPr>
          <w:rFonts w:eastAsia="Times New Roman" w:cstheme="minorHAnsi"/>
          <w:color w:val="000000"/>
        </w:rPr>
        <w:t>Defined Contribution Plan</w:t>
      </w:r>
      <w:r w:rsidRPr="002060A3">
        <w:rPr>
          <w:rFonts w:eastAsia="Times New Roman" w:cstheme="minorHAnsi"/>
          <w:color w:val="000000"/>
        </w:rPr>
        <w:t>, a multiple-employer deferred compensa</w:t>
      </w:r>
      <w:r w:rsidR="00172D06">
        <w:rPr>
          <w:rFonts w:eastAsia="Times New Roman" w:cstheme="minorHAnsi"/>
          <w:color w:val="000000"/>
        </w:rPr>
        <w:t xml:space="preserve">tion plan administered by PERA. </w:t>
      </w:r>
      <w:r w:rsidRPr="002060A3">
        <w:rPr>
          <w:rFonts w:eastAsia="Times New Roman" w:cstheme="minorHAnsi"/>
          <w:color w:val="000000"/>
        </w:rPr>
        <w:t xml:space="preserve">The </w:t>
      </w:r>
      <w:r w:rsidR="00267AAE">
        <w:rPr>
          <w:rFonts w:eastAsia="Times New Roman" w:cstheme="minorHAnsi"/>
          <w:color w:val="000000"/>
        </w:rPr>
        <w:t>Defined Contribution Plan</w:t>
      </w:r>
      <w:r w:rsidRPr="002060A3">
        <w:rPr>
          <w:rFonts w:eastAsia="Times New Roman" w:cstheme="minorHAnsi"/>
          <w:color w:val="000000"/>
        </w:rPr>
        <w:t xml:space="preserve"> is a tax qualified plan under Section 401(a) of the Internal Revenue Code and all contributions by or on behalf of employees are tax deferred until time of withdrawal.</w:t>
      </w:r>
    </w:p>
    <w:p w14:paraId="789B0486" w14:textId="7965C647" w:rsidR="00702B45" w:rsidRDefault="00351F53" w:rsidP="00351F53">
      <w:pPr>
        <w:spacing w:before="100" w:beforeAutospacing="1" w:after="100" w:afterAutospacing="1" w:line="240" w:lineRule="auto"/>
        <w:rPr>
          <w:rFonts w:eastAsia="Times New Roman" w:cstheme="minorHAnsi"/>
          <w:color w:val="000000"/>
        </w:rPr>
      </w:pPr>
      <w:r w:rsidRPr="002060A3">
        <w:rPr>
          <w:rFonts w:eastAsia="Times New Roman" w:cstheme="minorHAnsi"/>
          <w:color w:val="000000"/>
        </w:rPr>
        <w:t xml:space="preserve">Plan benefits depend solely on amounts contributed to the plan plus investment earnings, less administrative expenses. </w:t>
      </w:r>
      <w:r w:rsidRPr="00267AAE">
        <w:rPr>
          <w:rFonts w:eastAsia="Times New Roman" w:cstheme="minorHAnsi"/>
          <w:i/>
          <w:color w:val="000000"/>
        </w:rPr>
        <w:t>Minnesota Statutes</w:t>
      </w:r>
      <w:r w:rsidRPr="002060A3">
        <w:rPr>
          <w:rFonts w:eastAsia="Times New Roman" w:cstheme="minorHAnsi"/>
          <w:color w:val="000000"/>
        </w:rPr>
        <w:t xml:space="preserve">, Chapter 353D.03, specifies plan provisions, including the employee and employer contribution rates for those qualified personnel who elect to participate. An eligible elected official who decides to participate contributes </w:t>
      </w:r>
      <w:r w:rsidR="00267AAE">
        <w:rPr>
          <w:rFonts w:eastAsia="Times New Roman" w:cstheme="minorHAnsi"/>
          <w:color w:val="000000"/>
        </w:rPr>
        <w:t>five</w:t>
      </w:r>
      <w:r w:rsidR="00A22B52">
        <w:rPr>
          <w:rFonts w:eastAsia="Times New Roman" w:cstheme="minorHAnsi"/>
          <w:color w:val="000000"/>
        </w:rPr>
        <w:t xml:space="preserve"> percent</w:t>
      </w:r>
      <w:r w:rsidRPr="002060A3">
        <w:rPr>
          <w:rFonts w:eastAsia="Times New Roman" w:cstheme="minorHAnsi"/>
          <w:color w:val="000000"/>
        </w:rPr>
        <w:t xml:space="preserve"> of salary which is matched by the elected official's employer. For ambulance service personnel, employer contributions are determined by the employer, and for salaried employees </w:t>
      </w:r>
      <w:r w:rsidR="00267AAE">
        <w:rPr>
          <w:rFonts w:eastAsia="Times New Roman" w:cstheme="minorHAnsi"/>
          <w:color w:val="000000"/>
        </w:rPr>
        <w:t xml:space="preserve">contributions </w:t>
      </w:r>
      <w:r w:rsidRPr="002060A3">
        <w:rPr>
          <w:rFonts w:eastAsia="Times New Roman" w:cstheme="minorHAnsi"/>
          <w:color w:val="000000"/>
        </w:rPr>
        <w:t>must be a fixed percentage of salary. Employer contributions for volunteer personnel may be a unit value for eac</w:t>
      </w:r>
      <w:r w:rsidR="00172D06">
        <w:rPr>
          <w:rFonts w:eastAsia="Times New Roman" w:cstheme="minorHAnsi"/>
          <w:color w:val="000000"/>
        </w:rPr>
        <w:t xml:space="preserve">h call or period of alert duty. </w:t>
      </w:r>
      <w:r w:rsidRPr="002060A3">
        <w:rPr>
          <w:rFonts w:eastAsia="Times New Roman" w:cstheme="minorHAnsi"/>
          <w:color w:val="000000"/>
        </w:rPr>
        <w:t>Employees who are paid for their services may elect to make member contributions in an amount not to exceed the employer share. Employer and employee contributions are combined and used to purchase shares in one or more of the seven accounts of the Minnesota Supplemental Investment Fund. For administ</w:t>
      </w:r>
      <w:r>
        <w:rPr>
          <w:rFonts w:eastAsia="Times New Roman" w:cstheme="minorHAnsi"/>
          <w:color w:val="000000"/>
        </w:rPr>
        <w:t xml:space="preserve">ering the plan, PERA receives </w:t>
      </w:r>
      <w:r w:rsidR="00267AAE">
        <w:rPr>
          <w:rFonts w:eastAsia="Times New Roman" w:cstheme="minorHAnsi"/>
          <w:color w:val="000000"/>
        </w:rPr>
        <w:t>two</w:t>
      </w:r>
      <w:r w:rsidR="00A22B52">
        <w:rPr>
          <w:rFonts w:eastAsia="Times New Roman" w:cstheme="minorHAnsi"/>
          <w:color w:val="000000"/>
        </w:rPr>
        <w:t xml:space="preserve"> percent</w:t>
      </w:r>
      <w:r w:rsidRPr="002060A3">
        <w:rPr>
          <w:rFonts w:eastAsia="Times New Roman" w:cstheme="minorHAnsi"/>
          <w:color w:val="000000"/>
        </w:rPr>
        <w:t xml:space="preserve"> of employer contributions and twenty-five hundredths of </w:t>
      </w:r>
      <w:r w:rsidR="00267AAE">
        <w:rPr>
          <w:rFonts w:eastAsia="Times New Roman" w:cstheme="minorHAnsi"/>
          <w:color w:val="000000"/>
        </w:rPr>
        <w:t>one</w:t>
      </w:r>
      <w:r w:rsidR="00A22B52">
        <w:rPr>
          <w:rFonts w:eastAsia="Times New Roman" w:cstheme="minorHAnsi"/>
          <w:color w:val="000000"/>
        </w:rPr>
        <w:t xml:space="preserve"> percent</w:t>
      </w:r>
      <w:r w:rsidRPr="002060A3">
        <w:rPr>
          <w:rFonts w:eastAsia="Times New Roman" w:cstheme="minorHAnsi"/>
          <w:color w:val="000000"/>
        </w:rPr>
        <w:t xml:space="preserve"> </w:t>
      </w:r>
      <w:r>
        <w:rPr>
          <w:rFonts w:eastAsia="Times New Roman" w:cstheme="minorHAnsi"/>
          <w:color w:val="000000"/>
        </w:rPr>
        <w:t>(</w:t>
      </w:r>
      <w:r w:rsidR="00BA5CD0">
        <w:rPr>
          <w:rFonts w:eastAsia="Times New Roman" w:cstheme="minorHAnsi"/>
          <w:color w:val="000000"/>
        </w:rPr>
        <w:t>0</w:t>
      </w:r>
      <w:r w:rsidR="00922E1C">
        <w:rPr>
          <w:rFonts w:eastAsia="Times New Roman" w:cstheme="minorHAnsi"/>
          <w:color w:val="000000"/>
        </w:rPr>
        <w:t>.</w:t>
      </w:r>
      <w:r>
        <w:rPr>
          <w:rFonts w:eastAsia="Times New Roman" w:cstheme="minorHAnsi"/>
          <w:color w:val="000000"/>
        </w:rPr>
        <w:t>25</w:t>
      </w:r>
      <w:r w:rsidR="00922E1C">
        <w:rPr>
          <w:rFonts w:eastAsia="Times New Roman" w:cstheme="minorHAnsi"/>
          <w:color w:val="000000"/>
        </w:rPr>
        <w:t xml:space="preserve"> percent</w:t>
      </w:r>
      <w:r>
        <w:rPr>
          <w:rFonts w:eastAsia="Times New Roman" w:cstheme="minorHAnsi"/>
          <w:color w:val="000000"/>
        </w:rPr>
        <w:t xml:space="preserve">) </w:t>
      </w:r>
      <w:r w:rsidRPr="002060A3">
        <w:rPr>
          <w:rFonts w:eastAsia="Times New Roman" w:cstheme="minorHAnsi"/>
          <w:color w:val="000000"/>
        </w:rPr>
        <w:t>of the assets in each member's account annually.</w:t>
      </w:r>
    </w:p>
    <w:p w14:paraId="6E098056" w14:textId="5634C398" w:rsidR="00351F53" w:rsidRPr="00815B46" w:rsidRDefault="00351F53" w:rsidP="00351F53">
      <w:pPr>
        <w:spacing w:before="100" w:beforeAutospacing="1" w:after="100" w:afterAutospacing="1" w:line="240" w:lineRule="auto"/>
        <w:rPr>
          <w:rFonts w:eastAsia="Times New Roman" w:cstheme="minorHAnsi"/>
          <w:color w:val="000000"/>
        </w:rPr>
      </w:pPr>
      <w:r w:rsidRPr="002060A3">
        <w:rPr>
          <w:rFonts w:eastAsia="Times New Roman" w:cstheme="minorHAnsi"/>
          <w:color w:val="000000"/>
        </w:rPr>
        <w:t xml:space="preserve">Total contributions made by the </w:t>
      </w:r>
      <w:r>
        <w:rPr>
          <w:rFonts w:eastAsia="Times New Roman" w:cstheme="minorHAnsi"/>
          <w:color w:val="000000"/>
        </w:rPr>
        <w:t xml:space="preserve">[entity] </w:t>
      </w:r>
      <w:r w:rsidRPr="002060A3">
        <w:rPr>
          <w:rFonts w:eastAsia="Times New Roman" w:cstheme="minorHAnsi"/>
          <w:color w:val="000000"/>
        </w:rPr>
        <w:t xml:space="preserve">during fiscal year </w:t>
      </w:r>
      <w:r w:rsidR="000427B7">
        <w:rPr>
          <w:rFonts w:eastAsia="Times New Roman" w:cstheme="minorHAnsi"/>
          <w:color w:val="000000"/>
        </w:rPr>
        <w:t>20</w:t>
      </w:r>
      <w:r w:rsidR="009C3E33">
        <w:rPr>
          <w:rFonts w:eastAsia="Times New Roman" w:cstheme="minorHAnsi"/>
          <w:color w:val="000000"/>
        </w:rPr>
        <w:t>2</w:t>
      </w:r>
      <w:r w:rsidR="00EA693C">
        <w:rPr>
          <w:rFonts w:eastAsia="Times New Roman" w:cstheme="minorHAnsi"/>
          <w:color w:val="000000"/>
        </w:rPr>
        <w:t>1</w:t>
      </w:r>
      <w:r w:rsidRPr="002060A3">
        <w:rPr>
          <w:rFonts w:eastAsia="Times New Roman" w:cstheme="minorHAnsi"/>
          <w:color w:val="000000"/>
        </w:rPr>
        <w:t xml:space="preserve"> were:</w:t>
      </w:r>
      <w:bookmarkStart w:id="0" w:name="_GoBack"/>
      <w:bookmarkEnd w:id="0"/>
    </w:p>
    <w:tbl>
      <w:tblPr>
        <w:tblStyle w:val="TableGrid"/>
        <w:tblW w:w="0" w:type="auto"/>
        <w:tblLook w:val="04A0" w:firstRow="1" w:lastRow="0" w:firstColumn="1" w:lastColumn="0" w:noHBand="0" w:noVBand="1"/>
      </w:tblPr>
      <w:tblGrid>
        <w:gridCol w:w="2158"/>
        <w:gridCol w:w="2158"/>
        <w:gridCol w:w="2159"/>
        <w:gridCol w:w="2158"/>
        <w:gridCol w:w="2157"/>
      </w:tblGrid>
      <w:tr w:rsidR="00351F53" w14:paraId="0765AF1C" w14:textId="77777777" w:rsidTr="001F774F">
        <w:tc>
          <w:tcPr>
            <w:tcW w:w="4406" w:type="dxa"/>
            <w:gridSpan w:val="2"/>
          </w:tcPr>
          <w:p w14:paraId="7D8D6697"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Contribution Amount</w:t>
            </w:r>
          </w:p>
        </w:tc>
        <w:tc>
          <w:tcPr>
            <w:tcW w:w="4406" w:type="dxa"/>
            <w:gridSpan w:val="2"/>
          </w:tcPr>
          <w:p w14:paraId="34A598BB"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Percentage of Covered Payroll</w:t>
            </w:r>
          </w:p>
        </w:tc>
        <w:tc>
          <w:tcPr>
            <w:tcW w:w="2204" w:type="dxa"/>
          </w:tcPr>
          <w:p w14:paraId="4FE10ABC"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Required</w:t>
            </w:r>
          </w:p>
        </w:tc>
      </w:tr>
      <w:tr w:rsidR="00351F53" w14:paraId="7215B206" w14:textId="77777777" w:rsidTr="001F774F">
        <w:tc>
          <w:tcPr>
            <w:tcW w:w="2203" w:type="dxa"/>
          </w:tcPr>
          <w:p w14:paraId="62FB6C5C"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Employee</w:t>
            </w:r>
          </w:p>
        </w:tc>
        <w:tc>
          <w:tcPr>
            <w:tcW w:w="2203" w:type="dxa"/>
          </w:tcPr>
          <w:p w14:paraId="6278DF2F"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Employer</w:t>
            </w:r>
          </w:p>
        </w:tc>
        <w:tc>
          <w:tcPr>
            <w:tcW w:w="2203" w:type="dxa"/>
          </w:tcPr>
          <w:p w14:paraId="5216FF24"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Employee</w:t>
            </w:r>
          </w:p>
        </w:tc>
        <w:tc>
          <w:tcPr>
            <w:tcW w:w="2203" w:type="dxa"/>
          </w:tcPr>
          <w:p w14:paraId="5746E596"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Employer</w:t>
            </w:r>
          </w:p>
        </w:tc>
        <w:tc>
          <w:tcPr>
            <w:tcW w:w="2204" w:type="dxa"/>
          </w:tcPr>
          <w:p w14:paraId="55E29FB4"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Rate</w:t>
            </w:r>
          </w:p>
        </w:tc>
      </w:tr>
      <w:tr w:rsidR="00351F53" w14:paraId="5058F4AE" w14:textId="77777777" w:rsidTr="001F774F">
        <w:tc>
          <w:tcPr>
            <w:tcW w:w="2203" w:type="dxa"/>
          </w:tcPr>
          <w:p w14:paraId="455B9720"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$XXX</w:t>
            </w:r>
          </w:p>
        </w:tc>
        <w:tc>
          <w:tcPr>
            <w:tcW w:w="2203" w:type="dxa"/>
          </w:tcPr>
          <w:p w14:paraId="65C185B5"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$XXX</w:t>
            </w:r>
          </w:p>
        </w:tc>
        <w:tc>
          <w:tcPr>
            <w:tcW w:w="2203" w:type="dxa"/>
          </w:tcPr>
          <w:p w14:paraId="4C335DD9"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5%</w:t>
            </w:r>
          </w:p>
        </w:tc>
        <w:tc>
          <w:tcPr>
            <w:tcW w:w="2203" w:type="dxa"/>
          </w:tcPr>
          <w:p w14:paraId="69A439A7"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5%</w:t>
            </w:r>
          </w:p>
        </w:tc>
        <w:tc>
          <w:tcPr>
            <w:tcW w:w="2204" w:type="dxa"/>
          </w:tcPr>
          <w:p w14:paraId="5C44A41E"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5%</w:t>
            </w:r>
          </w:p>
        </w:tc>
      </w:tr>
    </w:tbl>
    <w:p w14:paraId="7FAF929F" w14:textId="77777777" w:rsidR="007E59A9" w:rsidRDefault="007E59A9" w:rsidP="00936DF0">
      <w:pPr>
        <w:spacing w:after="0"/>
      </w:pPr>
    </w:p>
    <w:sectPr w:rsidR="007E59A9" w:rsidSect="00FD7264">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54FAF" w14:textId="77777777" w:rsidR="00690529" w:rsidRDefault="00690529" w:rsidP="009A200B">
      <w:pPr>
        <w:spacing w:after="0" w:line="240" w:lineRule="auto"/>
      </w:pPr>
      <w:r>
        <w:separator/>
      </w:r>
    </w:p>
  </w:endnote>
  <w:endnote w:type="continuationSeparator" w:id="0">
    <w:p w14:paraId="5390894B" w14:textId="77777777" w:rsidR="00690529" w:rsidRDefault="00690529" w:rsidP="009A2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mdITC Bk BT">
    <w:altName w:val="Calibri"/>
    <w:panose1 w:val="00000000000000000000"/>
    <w:charset w:val="00"/>
    <w:family w:val="roman"/>
    <w:notTrueType/>
    <w:pitch w:val="variable"/>
    <w:sig w:usb0="00000003" w:usb1="00000000" w:usb2="00000000" w:usb3="00000000" w:csb0="00000001" w:csb1="00000000"/>
  </w:font>
  <w:font w:name="Futura Hv BT">
    <w:panose1 w:val="00000000000000000000"/>
    <w:charset w:val="00"/>
    <w:family w:val="swiss"/>
    <w:notTrueType/>
    <w:pitch w:val="variable"/>
    <w:sig w:usb0="00000003" w:usb1="00000000" w:usb2="00000000" w:usb3="00000000" w:csb0="00000001" w:csb1="00000000"/>
  </w:font>
  <w:font w:name="Futura Bk BT">
    <w:altName w:val="Arial"/>
    <w:charset w:val="00"/>
    <w:family w:val="swiss"/>
    <w:pitch w:val="variable"/>
    <w:sig w:usb0="80000067"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553129"/>
      <w:docPartObj>
        <w:docPartGallery w:val="Page Numbers (Bottom of Page)"/>
        <w:docPartUnique/>
      </w:docPartObj>
    </w:sdtPr>
    <w:sdtEndPr/>
    <w:sdtContent>
      <w:sdt>
        <w:sdtPr>
          <w:id w:val="98381352"/>
          <w:docPartObj>
            <w:docPartGallery w:val="Page Numbers (Top of Page)"/>
            <w:docPartUnique/>
          </w:docPartObj>
        </w:sdtPr>
        <w:sdtEndPr/>
        <w:sdtContent>
          <w:p w14:paraId="2F5E7D0C" w14:textId="68006219" w:rsidR="004464FC" w:rsidRDefault="004464F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EA693C">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A693C">
              <w:rPr>
                <w:b/>
                <w:bCs/>
                <w:noProof/>
              </w:rPr>
              <w:t>10</w:t>
            </w:r>
            <w:r>
              <w:rPr>
                <w:b/>
                <w:bCs/>
                <w:sz w:val="24"/>
                <w:szCs w:val="24"/>
              </w:rPr>
              <w:fldChar w:fldCharType="end"/>
            </w:r>
          </w:p>
        </w:sdtContent>
      </w:sdt>
    </w:sdtContent>
  </w:sdt>
  <w:p w14:paraId="56F00E60" w14:textId="77777777" w:rsidR="004464FC" w:rsidRDefault="00446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6C3DA" w14:textId="77777777" w:rsidR="00690529" w:rsidRDefault="00690529" w:rsidP="009A200B">
      <w:pPr>
        <w:spacing w:after="0" w:line="240" w:lineRule="auto"/>
      </w:pPr>
      <w:r>
        <w:separator/>
      </w:r>
    </w:p>
  </w:footnote>
  <w:footnote w:type="continuationSeparator" w:id="0">
    <w:p w14:paraId="171C2A07" w14:textId="77777777" w:rsidR="00690529" w:rsidRDefault="00690529" w:rsidP="009A2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56BC"/>
    <w:multiLevelType w:val="hybridMultilevel"/>
    <w:tmpl w:val="DE9E1582"/>
    <w:lvl w:ilvl="0" w:tplc="6250F99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2B5213"/>
    <w:multiLevelType w:val="hybridMultilevel"/>
    <w:tmpl w:val="B9846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434445"/>
    <w:multiLevelType w:val="hybridMultilevel"/>
    <w:tmpl w:val="C5AA9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4624B"/>
    <w:multiLevelType w:val="hybridMultilevel"/>
    <w:tmpl w:val="4B0C8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E5B03"/>
    <w:multiLevelType w:val="hybridMultilevel"/>
    <w:tmpl w:val="41026B0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A6692"/>
    <w:multiLevelType w:val="hybridMultilevel"/>
    <w:tmpl w:val="2062BB50"/>
    <w:lvl w:ilvl="0" w:tplc="19FE76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33C66"/>
    <w:multiLevelType w:val="hybridMultilevel"/>
    <w:tmpl w:val="F6022C74"/>
    <w:lvl w:ilvl="0" w:tplc="04090015">
      <w:start w:val="1"/>
      <w:numFmt w:val="upp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7" w15:restartNumberingAfterBreak="0">
    <w:nsid w:val="24C71CD1"/>
    <w:multiLevelType w:val="hybridMultilevel"/>
    <w:tmpl w:val="61C2E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774C9B"/>
    <w:multiLevelType w:val="hybridMultilevel"/>
    <w:tmpl w:val="FBAA3446"/>
    <w:lvl w:ilvl="0" w:tplc="D28E2A62">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E44705"/>
    <w:multiLevelType w:val="hybridMultilevel"/>
    <w:tmpl w:val="9C46B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560ABE"/>
    <w:multiLevelType w:val="hybridMultilevel"/>
    <w:tmpl w:val="856AD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5F3E33"/>
    <w:multiLevelType w:val="hybridMultilevel"/>
    <w:tmpl w:val="7A6CF12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344210C8"/>
    <w:multiLevelType w:val="hybridMultilevel"/>
    <w:tmpl w:val="94005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175EFF"/>
    <w:multiLevelType w:val="hybridMultilevel"/>
    <w:tmpl w:val="315E3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D200C6"/>
    <w:multiLevelType w:val="hybridMultilevel"/>
    <w:tmpl w:val="A302EBDE"/>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EA0C39"/>
    <w:multiLevelType w:val="hybridMultilevel"/>
    <w:tmpl w:val="2FCE6ED0"/>
    <w:lvl w:ilvl="0" w:tplc="0409000F">
      <w:start w:val="3"/>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1047C86"/>
    <w:multiLevelType w:val="hybridMultilevel"/>
    <w:tmpl w:val="DD743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A8A43F7"/>
    <w:multiLevelType w:val="hybridMultilevel"/>
    <w:tmpl w:val="BBB6AF90"/>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8E12C6"/>
    <w:multiLevelType w:val="hybridMultilevel"/>
    <w:tmpl w:val="19123134"/>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AC5359"/>
    <w:multiLevelType w:val="hybridMultilevel"/>
    <w:tmpl w:val="9D182B6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4F006700"/>
    <w:multiLevelType w:val="hybridMultilevel"/>
    <w:tmpl w:val="D1901F6A"/>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784E67"/>
    <w:multiLevelType w:val="hybridMultilevel"/>
    <w:tmpl w:val="2BD60F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3A10A75"/>
    <w:multiLevelType w:val="hybridMultilevel"/>
    <w:tmpl w:val="BB3209A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564311CC"/>
    <w:multiLevelType w:val="hybridMultilevel"/>
    <w:tmpl w:val="D88620AE"/>
    <w:lvl w:ilvl="0" w:tplc="D28E2A6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69D7B86"/>
    <w:multiLevelType w:val="hybridMultilevel"/>
    <w:tmpl w:val="3CE0D1A6"/>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9A6DD1"/>
    <w:multiLevelType w:val="hybridMultilevel"/>
    <w:tmpl w:val="F48AD6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B8B2D39"/>
    <w:multiLevelType w:val="hybridMultilevel"/>
    <w:tmpl w:val="FE106D62"/>
    <w:lvl w:ilvl="0" w:tplc="E0162AA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C0B306C"/>
    <w:multiLevelType w:val="hybridMultilevel"/>
    <w:tmpl w:val="85F48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2C5F3B"/>
    <w:multiLevelType w:val="hybridMultilevel"/>
    <w:tmpl w:val="987C4262"/>
    <w:lvl w:ilvl="0" w:tplc="771C05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E3284A"/>
    <w:multiLevelType w:val="hybridMultilevel"/>
    <w:tmpl w:val="A62A16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48E2BC7"/>
    <w:multiLevelType w:val="hybridMultilevel"/>
    <w:tmpl w:val="A302EBDE"/>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AF5917"/>
    <w:multiLevelType w:val="hybridMultilevel"/>
    <w:tmpl w:val="23F0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0D2E28"/>
    <w:multiLevelType w:val="hybridMultilevel"/>
    <w:tmpl w:val="F5DEFC3C"/>
    <w:lvl w:ilvl="0" w:tplc="2850CDFE">
      <w:start w:val="1"/>
      <w:numFmt w:val="decimal"/>
      <w:lvlText w:val="%1."/>
      <w:lvlJc w:val="left"/>
      <w:pPr>
        <w:ind w:left="450" w:hanging="360"/>
      </w:pPr>
      <w:rPr>
        <w:rFonts w:hint="default"/>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7E5F55D4"/>
    <w:multiLevelType w:val="hybridMultilevel"/>
    <w:tmpl w:val="A302EBDE"/>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51245C"/>
    <w:multiLevelType w:val="hybridMultilevel"/>
    <w:tmpl w:val="F5EE6A92"/>
    <w:lvl w:ilvl="0" w:tplc="2850CDF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23"/>
  </w:num>
  <w:num w:numId="4">
    <w:abstractNumId w:val="22"/>
  </w:num>
  <w:num w:numId="5">
    <w:abstractNumId w:val="6"/>
  </w:num>
  <w:num w:numId="6">
    <w:abstractNumId w:val="5"/>
  </w:num>
  <w:num w:numId="7">
    <w:abstractNumId w:val="32"/>
  </w:num>
  <w:num w:numId="8">
    <w:abstractNumId w:val="34"/>
  </w:num>
  <w:num w:numId="9">
    <w:abstractNumId w:val="18"/>
  </w:num>
  <w:num w:numId="10">
    <w:abstractNumId w:val="24"/>
  </w:num>
  <w:num w:numId="11">
    <w:abstractNumId w:val="14"/>
  </w:num>
  <w:num w:numId="12">
    <w:abstractNumId w:val="33"/>
  </w:num>
  <w:num w:numId="13">
    <w:abstractNumId w:val="30"/>
  </w:num>
  <w:num w:numId="14">
    <w:abstractNumId w:val="17"/>
  </w:num>
  <w:num w:numId="15">
    <w:abstractNumId w:val="20"/>
  </w:num>
  <w:num w:numId="16">
    <w:abstractNumId w:val="15"/>
  </w:num>
  <w:num w:numId="17">
    <w:abstractNumId w:val="11"/>
  </w:num>
  <w:num w:numId="18">
    <w:abstractNumId w:val="25"/>
  </w:num>
  <w:num w:numId="19">
    <w:abstractNumId w:val="12"/>
  </w:num>
  <w:num w:numId="20">
    <w:abstractNumId w:val="2"/>
  </w:num>
  <w:num w:numId="21">
    <w:abstractNumId w:val="1"/>
  </w:num>
  <w:num w:numId="22">
    <w:abstractNumId w:val="3"/>
  </w:num>
  <w:num w:numId="23">
    <w:abstractNumId w:val="19"/>
  </w:num>
  <w:num w:numId="24">
    <w:abstractNumId w:val="13"/>
  </w:num>
  <w:num w:numId="25">
    <w:abstractNumId w:val="31"/>
  </w:num>
  <w:num w:numId="26">
    <w:abstractNumId w:val="4"/>
  </w:num>
  <w:num w:numId="27">
    <w:abstractNumId w:val="26"/>
  </w:num>
  <w:num w:numId="28">
    <w:abstractNumId w:val="28"/>
  </w:num>
  <w:num w:numId="29">
    <w:abstractNumId w:val="21"/>
  </w:num>
  <w:num w:numId="30">
    <w:abstractNumId w:val="0"/>
  </w:num>
  <w:num w:numId="31">
    <w:abstractNumId w:val="9"/>
  </w:num>
  <w:num w:numId="32">
    <w:abstractNumId w:val="27"/>
  </w:num>
  <w:num w:numId="33">
    <w:abstractNumId w:val="29"/>
  </w:num>
  <w:num w:numId="34">
    <w:abstractNumId w:val="16"/>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DFE"/>
    <w:rsid w:val="00001700"/>
    <w:rsid w:val="00020C91"/>
    <w:rsid w:val="00024A69"/>
    <w:rsid w:val="00024F01"/>
    <w:rsid w:val="0002714D"/>
    <w:rsid w:val="00030067"/>
    <w:rsid w:val="00032B86"/>
    <w:rsid w:val="00036546"/>
    <w:rsid w:val="0004023C"/>
    <w:rsid w:val="000427B7"/>
    <w:rsid w:val="00045A91"/>
    <w:rsid w:val="00046ABC"/>
    <w:rsid w:val="00051B41"/>
    <w:rsid w:val="000566D3"/>
    <w:rsid w:val="000606BA"/>
    <w:rsid w:val="000661D0"/>
    <w:rsid w:val="00066435"/>
    <w:rsid w:val="000736F2"/>
    <w:rsid w:val="00082905"/>
    <w:rsid w:val="000A4959"/>
    <w:rsid w:val="000B0E1F"/>
    <w:rsid w:val="000B1714"/>
    <w:rsid w:val="000B3555"/>
    <w:rsid w:val="000B584F"/>
    <w:rsid w:val="000C00D6"/>
    <w:rsid w:val="000C44C5"/>
    <w:rsid w:val="000C5FD4"/>
    <w:rsid w:val="000C69BC"/>
    <w:rsid w:val="000D1F9B"/>
    <w:rsid w:val="000E1A89"/>
    <w:rsid w:val="000F0289"/>
    <w:rsid w:val="000F599C"/>
    <w:rsid w:val="000F64FF"/>
    <w:rsid w:val="000F7981"/>
    <w:rsid w:val="001028AB"/>
    <w:rsid w:val="0010756A"/>
    <w:rsid w:val="0011368E"/>
    <w:rsid w:val="001145F2"/>
    <w:rsid w:val="00115BBA"/>
    <w:rsid w:val="0012078E"/>
    <w:rsid w:val="001210E4"/>
    <w:rsid w:val="00121E80"/>
    <w:rsid w:val="00145C1E"/>
    <w:rsid w:val="00155A92"/>
    <w:rsid w:val="00157DA1"/>
    <w:rsid w:val="0016167D"/>
    <w:rsid w:val="001676D2"/>
    <w:rsid w:val="00172D06"/>
    <w:rsid w:val="001803C0"/>
    <w:rsid w:val="0018100F"/>
    <w:rsid w:val="00184EF7"/>
    <w:rsid w:val="0018745C"/>
    <w:rsid w:val="001A11D6"/>
    <w:rsid w:val="001A4F15"/>
    <w:rsid w:val="001B4E93"/>
    <w:rsid w:val="001C4D88"/>
    <w:rsid w:val="001C59DF"/>
    <w:rsid w:val="001C7F42"/>
    <w:rsid w:val="001C7FC8"/>
    <w:rsid w:val="001D59BB"/>
    <w:rsid w:val="001D753C"/>
    <w:rsid w:val="001E229F"/>
    <w:rsid w:val="001E72D5"/>
    <w:rsid w:val="001E7F65"/>
    <w:rsid w:val="001F6992"/>
    <w:rsid w:val="001F774F"/>
    <w:rsid w:val="00201679"/>
    <w:rsid w:val="00215C96"/>
    <w:rsid w:val="002276AC"/>
    <w:rsid w:val="0023280B"/>
    <w:rsid w:val="002537B1"/>
    <w:rsid w:val="00257810"/>
    <w:rsid w:val="0026066B"/>
    <w:rsid w:val="00264C29"/>
    <w:rsid w:val="00266EF1"/>
    <w:rsid w:val="00267AAE"/>
    <w:rsid w:val="00271DEE"/>
    <w:rsid w:val="00283BC6"/>
    <w:rsid w:val="00292312"/>
    <w:rsid w:val="00293F20"/>
    <w:rsid w:val="00294724"/>
    <w:rsid w:val="002A0904"/>
    <w:rsid w:val="002A4F1D"/>
    <w:rsid w:val="002A6BC4"/>
    <w:rsid w:val="002B1B7D"/>
    <w:rsid w:val="002C28AA"/>
    <w:rsid w:val="002D0E48"/>
    <w:rsid w:val="002F73BB"/>
    <w:rsid w:val="00302EE0"/>
    <w:rsid w:val="00305B37"/>
    <w:rsid w:val="00305C0B"/>
    <w:rsid w:val="00307C9A"/>
    <w:rsid w:val="0031314E"/>
    <w:rsid w:val="003173E9"/>
    <w:rsid w:val="003178E5"/>
    <w:rsid w:val="0032215E"/>
    <w:rsid w:val="00344F1B"/>
    <w:rsid w:val="00351F53"/>
    <w:rsid w:val="0035284C"/>
    <w:rsid w:val="00354676"/>
    <w:rsid w:val="0035597B"/>
    <w:rsid w:val="00360FDA"/>
    <w:rsid w:val="00364C02"/>
    <w:rsid w:val="00374CBF"/>
    <w:rsid w:val="003811A5"/>
    <w:rsid w:val="00383C85"/>
    <w:rsid w:val="00385888"/>
    <w:rsid w:val="00387D44"/>
    <w:rsid w:val="00395795"/>
    <w:rsid w:val="00396F59"/>
    <w:rsid w:val="003A021C"/>
    <w:rsid w:val="003A2EC2"/>
    <w:rsid w:val="003A30C3"/>
    <w:rsid w:val="003A799E"/>
    <w:rsid w:val="003B3CC1"/>
    <w:rsid w:val="003D04D4"/>
    <w:rsid w:val="003D54E7"/>
    <w:rsid w:val="003E24ED"/>
    <w:rsid w:val="003E5DE0"/>
    <w:rsid w:val="003F0F98"/>
    <w:rsid w:val="003F35E1"/>
    <w:rsid w:val="003F3987"/>
    <w:rsid w:val="003F4B91"/>
    <w:rsid w:val="003F6B92"/>
    <w:rsid w:val="003F7BDF"/>
    <w:rsid w:val="003F7F23"/>
    <w:rsid w:val="0040030F"/>
    <w:rsid w:val="00405A8A"/>
    <w:rsid w:val="00421EBD"/>
    <w:rsid w:val="00430B8C"/>
    <w:rsid w:val="004324E1"/>
    <w:rsid w:val="00435198"/>
    <w:rsid w:val="004464FC"/>
    <w:rsid w:val="00451166"/>
    <w:rsid w:val="00460889"/>
    <w:rsid w:val="004616F2"/>
    <w:rsid w:val="0048509F"/>
    <w:rsid w:val="00485510"/>
    <w:rsid w:val="0048569C"/>
    <w:rsid w:val="004945B0"/>
    <w:rsid w:val="004B0325"/>
    <w:rsid w:val="004B1975"/>
    <w:rsid w:val="004B7206"/>
    <w:rsid w:val="004C083B"/>
    <w:rsid w:val="004C2125"/>
    <w:rsid w:val="004D00FB"/>
    <w:rsid w:val="004D24B9"/>
    <w:rsid w:val="004D3855"/>
    <w:rsid w:val="004D6B20"/>
    <w:rsid w:val="004E7A85"/>
    <w:rsid w:val="004F200B"/>
    <w:rsid w:val="004F27E2"/>
    <w:rsid w:val="004F4358"/>
    <w:rsid w:val="00500B9A"/>
    <w:rsid w:val="00514A97"/>
    <w:rsid w:val="00515B16"/>
    <w:rsid w:val="00516227"/>
    <w:rsid w:val="005224C8"/>
    <w:rsid w:val="005230C6"/>
    <w:rsid w:val="0052624F"/>
    <w:rsid w:val="0053050D"/>
    <w:rsid w:val="005359EA"/>
    <w:rsid w:val="005422FE"/>
    <w:rsid w:val="00555D53"/>
    <w:rsid w:val="005612A2"/>
    <w:rsid w:val="00561D1D"/>
    <w:rsid w:val="00566549"/>
    <w:rsid w:val="00570CCB"/>
    <w:rsid w:val="0057599A"/>
    <w:rsid w:val="005838FF"/>
    <w:rsid w:val="0058674B"/>
    <w:rsid w:val="00586EA4"/>
    <w:rsid w:val="0059593F"/>
    <w:rsid w:val="005A1B91"/>
    <w:rsid w:val="005A5560"/>
    <w:rsid w:val="005B4C17"/>
    <w:rsid w:val="005C59B7"/>
    <w:rsid w:val="005D00D8"/>
    <w:rsid w:val="005D18EB"/>
    <w:rsid w:val="005D2E6E"/>
    <w:rsid w:val="005F3D7B"/>
    <w:rsid w:val="0060100F"/>
    <w:rsid w:val="00604994"/>
    <w:rsid w:val="006070FE"/>
    <w:rsid w:val="006075EE"/>
    <w:rsid w:val="00615F94"/>
    <w:rsid w:val="00617235"/>
    <w:rsid w:val="006347C4"/>
    <w:rsid w:val="0064116E"/>
    <w:rsid w:val="00655685"/>
    <w:rsid w:val="00655A3C"/>
    <w:rsid w:val="00666C64"/>
    <w:rsid w:val="0067285F"/>
    <w:rsid w:val="00682A73"/>
    <w:rsid w:val="00690529"/>
    <w:rsid w:val="00694E0D"/>
    <w:rsid w:val="00695048"/>
    <w:rsid w:val="006950C1"/>
    <w:rsid w:val="006A2BC9"/>
    <w:rsid w:val="006C3BAA"/>
    <w:rsid w:val="006D02CB"/>
    <w:rsid w:val="006D132E"/>
    <w:rsid w:val="006D1DBD"/>
    <w:rsid w:val="006D377B"/>
    <w:rsid w:val="006E0E69"/>
    <w:rsid w:val="006E1083"/>
    <w:rsid w:val="006E4C26"/>
    <w:rsid w:val="007010C8"/>
    <w:rsid w:val="00702B45"/>
    <w:rsid w:val="00704A18"/>
    <w:rsid w:val="00711DFE"/>
    <w:rsid w:val="00717F02"/>
    <w:rsid w:val="00724851"/>
    <w:rsid w:val="00740365"/>
    <w:rsid w:val="00747471"/>
    <w:rsid w:val="007532BB"/>
    <w:rsid w:val="00761871"/>
    <w:rsid w:val="0076300E"/>
    <w:rsid w:val="00771506"/>
    <w:rsid w:val="007829D1"/>
    <w:rsid w:val="007A22E7"/>
    <w:rsid w:val="007A3816"/>
    <w:rsid w:val="007A4CC4"/>
    <w:rsid w:val="007B7149"/>
    <w:rsid w:val="007E59A9"/>
    <w:rsid w:val="007E6669"/>
    <w:rsid w:val="007E7018"/>
    <w:rsid w:val="007F0D3E"/>
    <w:rsid w:val="00803A12"/>
    <w:rsid w:val="00803A67"/>
    <w:rsid w:val="008042D3"/>
    <w:rsid w:val="0082524C"/>
    <w:rsid w:val="00825423"/>
    <w:rsid w:val="00827335"/>
    <w:rsid w:val="00837813"/>
    <w:rsid w:val="008428B5"/>
    <w:rsid w:val="00843883"/>
    <w:rsid w:val="00845F51"/>
    <w:rsid w:val="008536C6"/>
    <w:rsid w:val="00853A3A"/>
    <w:rsid w:val="0085523E"/>
    <w:rsid w:val="00855B2C"/>
    <w:rsid w:val="008568DC"/>
    <w:rsid w:val="008654A8"/>
    <w:rsid w:val="00884B82"/>
    <w:rsid w:val="008865AF"/>
    <w:rsid w:val="00887A71"/>
    <w:rsid w:val="00890B1A"/>
    <w:rsid w:val="008927BA"/>
    <w:rsid w:val="00897225"/>
    <w:rsid w:val="008A1E6A"/>
    <w:rsid w:val="008A3A07"/>
    <w:rsid w:val="008A3F0B"/>
    <w:rsid w:val="008A7E5D"/>
    <w:rsid w:val="008B2AE6"/>
    <w:rsid w:val="008B3D99"/>
    <w:rsid w:val="008B5922"/>
    <w:rsid w:val="008C2A2E"/>
    <w:rsid w:val="008C377D"/>
    <w:rsid w:val="008C3783"/>
    <w:rsid w:val="008C6D4B"/>
    <w:rsid w:val="008D690F"/>
    <w:rsid w:val="008F0578"/>
    <w:rsid w:val="008F19CC"/>
    <w:rsid w:val="0090099D"/>
    <w:rsid w:val="00906DE9"/>
    <w:rsid w:val="00911428"/>
    <w:rsid w:val="00911762"/>
    <w:rsid w:val="009161FE"/>
    <w:rsid w:val="0092156A"/>
    <w:rsid w:val="00922E1C"/>
    <w:rsid w:val="00924D8E"/>
    <w:rsid w:val="00927005"/>
    <w:rsid w:val="00936558"/>
    <w:rsid w:val="00936B5D"/>
    <w:rsid w:val="00936DF0"/>
    <w:rsid w:val="0094097A"/>
    <w:rsid w:val="00947652"/>
    <w:rsid w:val="00952401"/>
    <w:rsid w:val="009559E8"/>
    <w:rsid w:val="00961488"/>
    <w:rsid w:val="00962F1B"/>
    <w:rsid w:val="00972F44"/>
    <w:rsid w:val="00973C8A"/>
    <w:rsid w:val="0097500C"/>
    <w:rsid w:val="00976178"/>
    <w:rsid w:val="00982D97"/>
    <w:rsid w:val="009A17C2"/>
    <w:rsid w:val="009A18D8"/>
    <w:rsid w:val="009A200B"/>
    <w:rsid w:val="009A765A"/>
    <w:rsid w:val="009B25DC"/>
    <w:rsid w:val="009B391A"/>
    <w:rsid w:val="009C3E33"/>
    <w:rsid w:val="009C43D1"/>
    <w:rsid w:val="009D547C"/>
    <w:rsid w:val="009E55FD"/>
    <w:rsid w:val="009E5F46"/>
    <w:rsid w:val="009F1B3F"/>
    <w:rsid w:val="00A04EE7"/>
    <w:rsid w:val="00A0565C"/>
    <w:rsid w:val="00A061A9"/>
    <w:rsid w:val="00A062F2"/>
    <w:rsid w:val="00A111A9"/>
    <w:rsid w:val="00A163A5"/>
    <w:rsid w:val="00A16C61"/>
    <w:rsid w:val="00A22921"/>
    <w:rsid w:val="00A22B52"/>
    <w:rsid w:val="00A34317"/>
    <w:rsid w:val="00A34A83"/>
    <w:rsid w:val="00A35DD0"/>
    <w:rsid w:val="00A36CCD"/>
    <w:rsid w:val="00A4339E"/>
    <w:rsid w:val="00A47CC6"/>
    <w:rsid w:val="00A57DE6"/>
    <w:rsid w:val="00A60495"/>
    <w:rsid w:val="00A6297B"/>
    <w:rsid w:val="00A63686"/>
    <w:rsid w:val="00A70C1E"/>
    <w:rsid w:val="00A7587F"/>
    <w:rsid w:val="00A75F67"/>
    <w:rsid w:val="00A837AF"/>
    <w:rsid w:val="00A84514"/>
    <w:rsid w:val="00A93691"/>
    <w:rsid w:val="00AA3116"/>
    <w:rsid w:val="00AB7350"/>
    <w:rsid w:val="00AC1E85"/>
    <w:rsid w:val="00AC4050"/>
    <w:rsid w:val="00AC4714"/>
    <w:rsid w:val="00AE1B8D"/>
    <w:rsid w:val="00AF4B26"/>
    <w:rsid w:val="00B06E51"/>
    <w:rsid w:val="00B10254"/>
    <w:rsid w:val="00B1511E"/>
    <w:rsid w:val="00B15615"/>
    <w:rsid w:val="00B16C21"/>
    <w:rsid w:val="00B258F5"/>
    <w:rsid w:val="00B27681"/>
    <w:rsid w:val="00B27A2B"/>
    <w:rsid w:val="00B320A0"/>
    <w:rsid w:val="00B34021"/>
    <w:rsid w:val="00B36E40"/>
    <w:rsid w:val="00B42A37"/>
    <w:rsid w:val="00B5138C"/>
    <w:rsid w:val="00B522B6"/>
    <w:rsid w:val="00B53D6B"/>
    <w:rsid w:val="00B5462B"/>
    <w:rsid w:val="00B55B3A"/>
    <w:rsid w:val="00B6076B"/>
    <w:rsid w:val="00B614A6"/>
    <w:rsid w:val="00B65574"/>
    <w:rsid w:val="00B70EF7"/>
    <w:rsid w:val="00B816E9"/>
    <w:rsid w:val="00B901CE"/>
    <w:rsid w:val="00B905C5"/>
    <w:rsid w:val="00BA1777"/>
    <w:rsid w:val="00BA1D3B"/>
    <w:rsid w:val="00BA5CD0"/>
    <w:rsid w:val="00BC0BF7"/>
    <w:rsid w:val="00BC0D8F"/>
    <w:rsid w:val="00BC2E17"/>
    <w:rsid w:val="00BC6915"/>
    <w:rsid w:val="00BE0E04"/>
    <w:rsid w:val="00BF4F01"/>
    <w:rsid w:val="00C05A20"/>
    <w:rsid w:val="00C06843"/>
    <w:rsid w:val="00C12A4D"/>
    <w:rsid w:val="00C2489E"/>
    <w:rsid w:val="00C24C48"/>
    <w:rsid w:val="00C31233"/>
    <w:rsid w:val="00C35877"/>
    <w:rsid w:val="00C502CF"/>
    <w:rsid w:val="00C529C2"/>
    <w:rsid w:val="00C534BE"/>
    <w:rsid w:val="00C54C63"/>
    <w:rsid w:val="00C6252D"/>
    <w:rsid w:val="00C62A88"/>
    <w:rsid w:val="00C658D2"/>
    <w:rsid w:val="00C74761"/>
    <w:rsid w:val="00C82E8C"/>
    <w:rsid w:val="00C93A60"/>
    <w:rsid w:val="00C93CB2"/>
    <w:rsid w:val="00CA0020"/>
    <w:rsid w:val="00CA59FA"/>
    <w:rsid w:val="00CB3A4E"/>
    <w:rsid w:val="00CB7C1E"/>
    <w:rsid w:val="00CC559B"/>
    <w:rsid w:val="00CC6981"/>
    <w:rsid w:val="00CC6B2E"/>
    <w:rsid w:val="00CD0BC9"/>
    <w:rsid w:val="00CD120B"/>
    <w:rsid w:val="00CD17D3"/>
    <w:rsid w:val="00CD31E4"/>
    <w:rsid w:val="00CD6AF3"/>
    <w:rsid w:val="00CF0B78"/>
    <w:rsid w:val="00CF5A77"/>
    <w:rsid w:val="00D06ADF"/>
    <w:rsid w:val="00D1226C"/>
    <w:rsid w:val="00D12F8F"/>
    <w:rsid w:val="00D15F2C"/>
    <w:rsid w:val="00D25C32"/>
    <w:rsid w:val="00D5090C"/>
    <w:rsid w:val="00D5427C"/>
    <w:rsid w:val="00D55977"/>
    <w:rsid w:val="00D56549"/>
    <w:rsid w:val="00D71282"/>
    <w:rsid w:val="00D7642C"/>
    <w:rsid w:val="00D936A9"/>
    <w:rsid w:val="00D93C8E"/>
    <w:rsid w:val="00D97399"/>
    <w:rsid w:val="00DA5433"/>
    <w:rsid w:val="00DB69EB"/>
    <w:rsid w:val="00DD7D54"/>
    <w:rsid w:val="00DE09B1"/>
    <w:rsid w:val="00DE387D"/>
    <w:rsid w:val="00DE55A3"/>
    <w:rsid w:val="00DE6994"/>
    <w:rsid w:val="00DF0333"/>
    <w:rsid w:val="00E04C7B"/>
    <w:rsid w:val="00E05FA9"/>
    <w:rsid w:val="00E16B57"/>
    <w:rsid w:val="00E16DDB"/>
    <w:rsid w:val="00E16E07"/>
    <w:rsid w:val="00E22D29"/>
    <w:rsid w:val="00E23054"/>
    <w:rsid w:val="00E27C63"/>
    <w:rsid w:val="00E4156C"/>
    <w:rsid w:val="00E508E4"/>
    <w:rsid w:val="00E64B77"/>
    <w:rsid w:val="00E82C6A"/>
    <w:rsid w:val="00E91EBA"/>
    <w:rsid w:val="00EA1287"/>
    <w:rsid w:val="00EA693C"/>
    <w:rsid w:val="00EA6A08"/>
    <w:rsid w:val="00EB03CB"/>
    <w:rsid w:val="00EC1918"/>
    <w:rsid w:val="00EC71BF"/>
    <w:rsid w:val="00ED7F2E"/>
    <w:rsid w:val="00EF4B23"/>
    <w:rsid w:val="00F16CC1"/>
    <w:rsid w:val="00F21917"/>
    <w:rsid w:val="00F2267D"/>
    <w:rsid w:val="00F22C50"/>
    <w:rsid w:val="00F2432F"/>
    <w:rsid w:val="00F258D0"/>
    <w:rsid w:val="00F27B38"/>
    <w:rsid w:val="00F30387"/>
    <w:rsid w:val="00F30E58"/>
    <w:rsid w:val="00F348E8"/>
    <w:rsid w:val="00F43C6F"/>
    <w:rsid w:val="00F51CFB"/>
    <w:rsid w:val="00F722ED"/>
    <w:rsid w:val="00F81748"/>
    <w:rsid w:val="00F87007"/>
    <w:rsid w:val="00F9437D"/>
    <w:rsid w:val="00F94E53"/>
    <w:rsid w:val="00F96AC0"/>
    <w:rsid w:val="00F96F32"/>
    <w:rsid w:val="00F97568"/>
    <w:rsid w:val="00FA08D0"/>
    <w:rsid w:val="00FA47A2"/>
    <w:rsid w:val="00FA796F"/>
    <w:rsid w:val="00FB1856"/>
    <w:rsid w:val="00FC16EA"/>
    <w:rsid w:val="00FC2703"/>
    <w:rsid w:val="00FC7120"/>
    <w:rsid w:val="00FD08F5"/>
    <w:rsid w:val="00FD7264"/>
    <w:rsid w:val="00FE5338"/>
    <w:rsid w:val="00FF141C"/>
    <w:rsid w:val="00FF4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2D348"/>
  <w15:docId w15:val="{7FB2DF14-7122-4559-8D3C-B802C9DB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67D"/>
    <w:pPr>
      <w:ind w:left="720"/>
      <w:contextualSpacing/>
    </w:pPr>
  </w:style>
  <w:style w:type="paragraph" w:styleId="NormalWeb">
    <w:name w:val="Normal (Web)"/>
    <w:basedOn w:val="Normal"/>
    <w:uiPriority w:val="99"/>
    <w:unhideWhenUsed/>
    <w:rsid w:val="00C3587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276AC"/>
    <w:rPr>
      <w:i/>
      <w:iCs/>
    </w:rPr>
  </w:style>
  <w:style w:type="table" w:styleId="TableGrid">
    <w:name w:val="Table Grid"/>
    <w:basedOn w:val="TableNormal"/>
    <w:uiPriority w:val="59"/>
    <w:rsid w:val="006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0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289"/>
    <w:rPr>
      <w:rFonts w:ascii="Tahoma" w:hAnsi="Tahoma" w:cs="Tahoma"/>
      <w:sz w:val="16"/>
      <w:szCs w:val="16"/>
    </w:rPr>
  </w:style>
  <w:style w:type="paragraph" w:styleId="Header">
    <w:name w:val="header"/>
    <w:basedOn w:val="Normal"/>
    <w:link w:val="HeaderChar"/>
    <w:uiPriority w:val="99"/>
    <w:unhideWhenUsed/>
    <w:rsid w:val="009A2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00B"/>
  </w:style>
  <w:style w:type="paragraph" w:styleId="Footer">
    <w:name w:val="footer"/>
    <w:basedOn w:val="Normal"/>
    <w:link w:val="FooterChar"/>
    <w:uiPriority w:val="99"/>
    <w:unhideWhenUsed/>
    <w:rsid w:val="009A2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00B"/>
  </w:style>
  <w:style w:type="character" w:styleId="Hyperlink">
    <w:name w:val="Hyperlink"/>
    <w:basedOn w:val="DefaultParagraphFont"/>
    <w:uiPriority w:val="99"/>
    <w:unhideWhenUsed/>
    <w:rsid w:val="00360FDA"/>
    <w:rPr>
      <w:color w:val="0000FF" w:themeColor="hyperlink"/>
      <w:u w:val="single"/>
    </w:rPr>
  </w:style>
  <w:style w:type="table" w:customStyle="1" w:styleId="TableGrid1">
    <w:name w:val="Table Grid1"/>
    <w:basedOn w:val="TableNormal"/>
    <w:next w:val="TableGrid"/>
    <w:uiPriority w:val="59"/>
    <w:rsid w:val="00D12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ld">
    <w:name w:val="bodybld"/>
    <w:basedOn w:val="Normal"/>
    <w:uiPriority w:val="99"/>
    <w:rsid w:val="00B53D6B"/>
    <w:pPr>
      <w:autoSpaceDE w:val="0"/>
      <w:autoSpaceDN w:val="0"/>
      <w:adjustRightInd w:val="0"/>
      <w:spacing w:after="0" w:line="200" w:lineRule="atLeast"/>
      <w:textAlignment w:val="center"/>
    </w:pPr>
    <w:rPr>
      <w:rFonts w:ascii="GarmdITC Bk BT" w:hAnsi="GarmdITC Bk BT" w:cs="GarmdITC Bk BT"/>
      <w:b/>
      <w:bCs/>
      <w:color w:val="000000"/>
      <w:sz w:val="20"/>
      <w:szCs w:val="20"/>
    </w:rPr>
  </w:style>
  <w:style w:type="paragraph" w:customStyle="1" w:styleId="Default">
    <w:name w:val="Default"/>
    <w:rsid w:val="00FF4E6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522722">
      <w:bodyDiv w:val="1"/>
      <w:marLeft w:val="0"/>
      <w:marRight w:val="0"/>
      <w:marTop w:val="0"/>
      <w:marBottom w:val="0"/>
      <w:divBdr>
        <w:top w:val="single" w:sz="48" w:space="0" w:color="000000"/>
        <w:left w:val="single" w:sz="48" w:space="0" w:color="000000"/>
        <w:bottom w:val="single" w:sz="48" w:space="0" w:color="000000"/>
        <w:right w:val="single" w:sz="48" w:space="0" w:color="000000"/>
      </w:divBdr>
      <w:divsChild>
        <w:div w:id="1983843727">
          <w:marLeft w:val="0"/>
          <w:marRight w:val="0"/>
          <w:marTop w:val="0"/>
          <w:marBottom w:val="0"/>
          <w:divBdr>
            <w:top w:val="single" w:sz="48" w:space="0" w:color="000000"/>
            <w:left w:val="single" w:sz="48" w:space="0" w:color="000000"/>
            <w:bottom w:val="single" w:sz="48" w:space="0" w:color="000000"/>
            <w:right w:val="single" w:sz="48" w:space="0" w:color="000000"/>
          </w:divBdr>
          <w:divsChild>
            <w:div w:id="1773091852">
              <w:marLeft w:val="0"/>
              <w:marRight w:val="0"/>
              <w:marTop w:val="0"/>
              <w:marBottom w:val="0"/>
              <w:divBdr>
                <w:top w:val="single" w:sz="48" w:space="0" w:color="000000"/>
                <w:left w:val="single" w:sz="48" w:space="0" w:color="000000"/>
                <w:bottom w:val="single" w:sz="48" w:space="0" w:color="000000"/>
                <w:right w:val="single" w:sz="48" w:space="0" w:color="000000"/>
              </w:divBdr>
              <w:divsChild>
                <w:div w:id="504781123">
                  <w:marLeft w:val="0"/>
                  <w:marRight w:val="0"/>
                  <w:marTop w:val="0"/>
                  <w:marBottom w:val="0"/>
                  <w:divBdr>
                    <w:top w:val="none" w:sz="0" w:space="0" w:color="auto"/>
                    <w:left w:val="none" w:sz="0" w:space="0" w:color="auto"/>
                    <w:bottom w:val="none" w:sz="0" w:space="0" w:color="auto"/>
                    <w:right w:val="none" w:sz="0" w:space="0" w:color="auto"/>
                  </w:divBdr>
                  <w:divsChild>
                    <w:div w:id="119696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900041">
      <w:bodyDiv w:val="1"/>
      <w:marLeft w:val="0"/>
      <w:marRight w:val="0"/>
      <w:marTop w:val="0"/>
      <w:marBottom w:val="0"/>
      <w:divBdr>
        <w:top w:val="single" w:sz="48" w:space="0" w:color="000000"/>
        <w:left w:val="single" w:sz="48" w:space="0" w:color="000000"/>
        <w:bottom w:val="single" w:sz="48" w:space="0" w:color="000000"/>
        <w:right w:val="single" w:sz="48" w:space="0" w:color="000000"/>
      </w:divBdr>
      <w:divsChild>
        <w:div w:id="2046565326">
          <w:marLeft w:val="0"/>
          <w:marRight w:val="0"/>
          <w:marTop w:val="0"/>
          <w:marBottom w:val="0"/>
          <w:divBdr>
            <w:top w:val="single" w:sz="48" w:space="0" w:color="000000"/>
            <w:left w:val="single" w:sz="48" w:space="0" w:color="000000"/>
            <w:bottom w:val="single" w:sz="48" w:space="0" w:color="000000"/>
            <w:right w:val="single" w:sz="48" w:space="0" w:color="000000"/>
          </w:divBdr>
          <w:divsChild>
            <w:div w:id="816914913">
              <w:marLeft w:val="0"/>
              <w:marRight w:val="0"/>
              <w:marTop w:val="0"/>
              <w:marBottom w:val="0"/>
              <w:divBdr>
                <w:top w:val="single" w:sz="48" w:space="0" w:color="000000"/>
                <w:left w:val="single" w:sz="48" w:space="0" w:color="000000"/>
                <w:bottom w:val="single" w:sz="48" w:space="0" w:color="000000"/>
                <w:right w:val="single" w:sz="48" w:space="0" w:color="000000"/>
              </w:divBdr>
              <w:divsChild>
                <w:div w:id="723793546">
                  <w:marLeft w:val="0"/>
                  <w:marRight w:val="0"/>
                  <w:marTop w:val="0"/>
                  <w:marBottom w:val="0"/>
                  <w:divBdr>
                    <w:top w:val="none" w:sz="0" w:space="0" w:color="auto"/>
                    <w:left w:val="none" w:sz="0" w:space="0" w:color="auto"/>
                    <w:bottom w:val="none" w:sz="0" w:space="0" w:color="auto"/>
                    <w:right w:val="none" w:sz="0" w:space="0" w:color="auto"/>
                  </w:divBdr>
                  <w:divsChild>
                    <w:div w:id="17521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280077">
      <w:bodyDiv w:val="1"/>
      <w:marLeft w:val="0"/>
      <w:marRight w:val="0"/>
      <w:marTop w:val="0"/>
      <w:marBottom w:val="0"/>
      <w:divBdr>
        <w:top w:val="single" w:sz="48" w:space="0" w:color="000000"/>
        <w:left w:val="single" w:sz="48" w:space="0" w:color="000000"/>
        <w:bottom w:val="single" w:sz="48" w:space="0" w:color="000000"/>
        <w:right w:val="single" w:sz="48" w:space="0" w:color="000000"/>
      </w:divBdr>
      <w:divsChild>
        <w:div w:id="229779608">
          <w:marLeft w:val="0"/>
          <w:marRight w:val="0"/>
          <w:marTop w:val="0"/>
          <w:marBottom w:val="0"/>
          <w:divBdr>
            <w:top w:val="single" w:sz="48" w:space="0" w:color="000000"/>
            <w:left w:val="single" w:sz="48" w:space="0" w:color="000000"/>
            <w:bottom w:val="single" w:sz="48" w:space="0" w:color="000000"/>
            <w:right w:val="single" w:sz="48" w:space="0" w:color="000000"/>
          </w:divBdr>
          <w:divsChild>
            <w:div w:id="1599362029">
              <w:marLeft w:val="0"/>
              <w:marRight w:val="0"/>
              <w:marTop w:val="0"/>
              <w:marBottom w:val="0"/>
              <w:divBdr>
                <w:top w:val="single" w:sz="48" w:space="0" w:color="000000"/>
                <w:left w:val="single" w:sz="48" w:space="0" w:color="000000"/>
                <w:bottom w:val="single" w:sz="48" w:space="0" w:color="000000"/>
                <w:right w:val="single" w:sz="48" w:space="0" w:color="000000"/>
              </w:divBdr>
              <w:divsChild>
                <w:div w:id="1796294851">
                  <w:marLeft w:val="0"/>
                  <w:marRight w:val="0"/>
                  <w:marTop w:val="0"/>
                  <w:marBottom w:val="0"/>
                  <w:divBdr>
                    <w:top w:val="none" w:sz="0" w:space="0" w:color="auto"/>
                    <w:left w:val="none" w:sz="0" w:space="0" w:color="auto"/>
                    <w:bottom w:val="none" w:sz="0" w:space="0" w:color="auto"/>
                    <w:right w:val="none" w:sz="0" w:space="0" w:color="auto"/>
                  </w:divBdr>
                  <w:divsChild>
                    <w:div w:id="12279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312368">
      <w:bodyDiv w:val="1"/>
      <w:marLeft w:val="0"/>
      <w:marRight w:val="0"/>
      <w:marTop w:val="0"/>
      <w:marBottom w:val="0"/>
      <w:divBdr>
        <w:top w:val="single" w:sz="48" w:space="0" w:color="000000"/>
        <w:left w:val="single" w:sz="48" w:space="0" w:color="000000"/>
        <w:bottom w:val="single" w:sz="48" w:space="0" w:color="000000"/>
        <w:right w:val="single" w:sz="48" w:space="0" w:color="000000"/>
      </w:divBdr>
      <w:divsChild>
        <w:div w:id="948194906">
          <w:marLeft w:val="0"/>
          <w:marRight w:val="0"/>
          <w:marTop w:val="0"/>
          <w:marBottom w:val="0"/>
          <w:divBdr>
            <w:top w:val="single" w:sz="48" w:space="0" w:color="000000"/>
            <w:left w:val="single" w:sz="48" w:space="0" w:color="000000"/>
            <w:bottom w:val="single" w:sz="48" w:space="0" w:color="000000"/>
            <w:right w:val="single" w:sz="48" w:space="0" w:color="000000"/>
          </w:divBdr>
          <w:divsChild>
            <w:div w:id="646055624">
              <w:marLeft w:val="0"/>
              <w:marRight w:val="0"/>
              <w:marTop w:val="0"/>
              <w:marBottom w:val="0"/>
              <w:divBdr>
                <w:top w:val="single" w:sz="48" w:space="0" w:color="000000"/>
                <w:left w:val="single" w:sz="48" w:space="0" w:color="000000"/>
                <w:bottom w:val="single" w:sz="48" w:space="0" w:color="000000"/>
                <w:right w:val="single" w:sz="48" w:space="0" w:color="000000"/>
              </w:divBdr>
              <w:divsChild>
                <w:div w:id="956838660">
                  <w:marLeft w:val="0"/>
                  <w:marRight w:val="0"/>
                  <w:marTop w:val="0"/>
                  <w:marBottom w:val="0"/>
                  <w:divBdr>
                    <w:top w:val="none" w:sz="0" w:space="0" w:color="auto"/>
                    <w:left w:val="none" w:sz="0" w:space="0" w:color="auto"/>
                    <w:bottom w:val="none" w:sz="0" w:space="0" w:color="auto"/>
                    <w:right w:val="none" w:sz="0" w:space="0" w:color="auto"/>
                  </w:divBdr>
                  <w:divsChild>
                    <w:div w:id="7000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nper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4291424A.dotm</Template>
  <TotalTime>184</TotalTime>
  <Pages>10</Pages>
  <Words>4267</Words>
  <Characters>24322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PERA</Company>
  <LinksUpToDate>false</LinksUpToDate>
  <CharactersWithSpaces>28532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Dejonge</dc:creator>
  <cp:keywords/>
  <dc:description/>
  <cp:lastModifiedBy>David Andrews</cp:lastModifiedBy>
  <cp:revision>3</cp:revision>
  <cp:lastPrinted>2019-05-29T14:05:00Z</cp:lastPrinted>
  <dcterms:created xsi:type="dcterms:W3CDTF">2021-08-12T13:01:00Z</dcterms:created>
  <dcterms:modified xsi:type="dcterms:W3CDTF">2021-08-12T16:06:00Z</dcterms:modified>
</cp:coreProperties>
</file>